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A07F" w14:textId="77777777" w:rsidR="00732C14" w:rsidRPr="008261AA" w:rsidRDefault="00641CCA" w:rsidP="003B3705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  <w:u w:val="single"/>
          <w:cs/>
        </w:rPr>
      </w:pPr>
      <w:r w:rsidRPr="008261AA">
        <w:rPr>
          <w:rFonts w:ascii="Angsana New" w:hAnsi="Angsana New" w:hint="cs"/>
          <w:b/>
          <w:bCs/>
          <w:sz w:val="28"/>
          <w:u w:val="single"/>
          <w:cs/>
        </w:rPr>
        <w:t>สารบัญ</w:t>
      </w:r>
    </w:p>
    <w:p w14:paraId="0D241097" w14:textId="77777777" w:rsidR="003B3705" w:rsidRPr="00C471AC" w:rsidRDefault="003B3705" w:rsidP="003B3705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szCs w:val="24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0"/>
        <w:gridCol w:w="7829"/>
        <w:gridCol w:w="709"/>
      </w:tblGrid>
      <w:tr w:rsidR="003B3705" w:rsidRPr="0065752F" w14:paraId="10498EC2" w14:textId="77777777">
        <w:trPr>
          <w:trHeight w:val="851"/>
        </w:trPr>
        <w:tc>
          <w:tcPr>
            <w:tcW w:w="960" w:type="dxa"/>
            <w:vAlign w:val="center"/>
          </w:tcPr>
          <w:p w14:paraId="3B9D2C46" w14:textId="77777777" w:rsidR="003B3705" w:rsidRPr="0065752F" w:rsidRDefault="00641CCA" w:rsidP="0065752F">
            <w:pPr>
              <w:pStyle w:val="Header"/>
              <w:tabs>
                <w:tab w:val="clear" w:pos="4320"/>
                <w:tab w:val="clear" w:pos="8640"/>
              </w:tabs>
              <w:ind w:left="-108" w:right="-142"/>
              <w:jc w:val="center"/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65752F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บทที่</w:t>
            </w:r>
          </w:p>
        </w:tc>
        <w:tc>
          <w:tcPr>
            <w:tcW w:w="7829" w:type="dxa"/>
            <w:vAlign w:val="center"/>
          </w:tcPr>
          <w:p w14:paraId="17B854D8" w14:textId="77777777" w:rsidR="003B3705" w:rsidRPr="0065752F" w:rsidRDefault="00420A77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b/>
                <w:bCs/>
                <w:sz w:val="28"/>
                <w:u w:val="single"/>
                <w:cs/>
              </w:rPr>
            </w:pPr>
            <w:r w:rsidRPr="0065752F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เรื่อง</w:t>
            </w:r>
          </w:p>
        </w:tc>
        <w:tc>
          <w:tcPr>
            <w:tcW w:w="709" w:type="dxa"/>
            <w:vAlign w:val="center"/>
          </w:tcPr>
          <w:p w14:paraId="159BAD06" w14:textId="77777777" w:rsidR="003B3705" w:rsidRPr="0065752F" w:rsidRDefault="00420A77" w:rsidP="0065752F">
            <w:pPr>
              <w:pStyle w:val="Header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65752F">
              <w:rPr>
                <w:rFonts w:ascii="Angsana New" w:hAnsi="Angsana New" w:hint="cs"/>
                <w:b/>
                <w:bCs/>
                <w:sz w:val="28"/>
                <w:u w:val="single"/>
                <w:cs/>
              </w:rPr>
              <w:t>หน้า</w:t>
            </w:r>
          </w:p>
        </w:tc>
      </w:tr>
      <w:tr w:rsidR="003B3705" w:rsidRPr="0065752F" w14:paraId="1807FD3B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70F65834" w14:textId="77777777" w:rsidR="003B3705" w:rsidRPr="0065752F" w:rsidRDefault="009E5942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 w:rsidRPr="0065752F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7829" w:type="dxa"/>
            <w:vAlign w:val="center"/>
          </w:tcPr>
          <w:p w14:paraId="35A2B7C8" w14:textId="77777777" w:rsidR="003B3705" w:rsidRPr="0065752F" w:rsidRDefault="00420A77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 w:rsidRPr="0065752F">
              <w:rPr>
                <w:rFonts w:ascii="Angsana New" w:hAnsi="Angsana New" w:hint="cs"/>
                <w:sz w:val="28"/>
                <w:cs/>
              </w:rPr>
              <w:t>บทสรุปสำหรับผู้บริหาร</w:t>
            </w:r>
          </w:p>
        </w:tc>
        <w:tc>
          <w:tcPr>
            <w:tcW w:w="709" w:type="dxa"/>
            <w:vAlign w:val="center"/>
          </w:tcPr>
          <w:p w14:paraId="3E7134EB" w14:textId="6FE69D0C" w:rsidR="003B3705" w:rsidRPr="0065752F" w:rsidRDefault="003B3705" w:rsidP="008002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801E9D" w:rsidRPr="0065752F" w14:paraId="09763E45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058A7C74" w14:textId="77777777" w:rsidR="00801E9D" w:rsidRPr="0065752F" w:rsidRDefault="00234F48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 w:rsidRPr="0065752F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829" w:type="dxa"/>
            <w:vAlign w:val="center"/>
          </w:tcPr>
          <w:p w14:paraId="2CD53493" w14:textId="77777777" w:rsidR="00801E9D" w:rsidRPr="0065752F" w:rsidRDefault="00420A77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</w:rPr>
            </w:pPr>
            <w:r w:rsidRPr="0065752F">
              <w:rPr>
                <w:rFonts w:ascii="Angsana New" w:hAnsi="Angsana New" w:hint="cs"/>
                <w:sz w:val="28"/>
                <w:cs/>
              </w:rPr>
              <w:t>ข้อมูลโครงการ</w:t>
            </w:r>
            <w:r w:rsidR="00847463" w:rsidRPr="0065752F">
              <w:rPr>
                <w:rFonts w:ascii="Angsana New" w:hAnsi="Angsana New"/>
                <w:sz w:val="28"/>
              </w:rPr>
              <w:t xml:space="preserve"> (“</w:t>
            </w:r>
            <w:r w:rsidRPr="0065752F">
              <w:rPr>
                <w:rFonts w:ascii="Angsana New" w:hAnsi="Angsana New" w:hint="cs"/>
                <w:sz w:val="28"/>
                <w:cs/>
              </w:rPr>
              <w:t>โครงการ</w:t>
            </w:r>
            <w:r w:rsidR="00847463" w:rsidRPr="0065752F">
              <w:rPr>
                <w:rFonts w:ascii="Angsana New" w:hAnsi="Angsana New"/>
                <w:sz w:val="28"/>
              </w:rPr>
              <w:t>”)</w:t>
            </w:r>
          </w:p>
        </w:tc>
        <w:tc>
          <w:tcPr>
            <w:tcW w:w="709" w:type="dxa"/>
            <w:vAlign w:val="center"/>
          </w:tcPr>
          <w:p w14:paraId="0A4EBB5B" w14:textId="7D23CB4B" w:rsidR="00801E9D" w:rsidRPr="00800255" w:rsidRDefault="00801E9D" w:rsidP="0080025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801B01" w:rsidRPr="0065752F" w14:paraId="3A8B97C1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183F96FD" w14:textId="77777777" w:rsidR="00801B01" w:rsidRPr="0065752F" w:rsidRDefault="00801B01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 w:rsidRPr="0065752F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829" w:type="dxa"/>
            <w:vAlign w:val="center"/>
          </w:tcPr>
          <w:p w14:paraId="5A902B0B" w14:textId="77777777" w:rsidR="00801B01" w:rsidRPr="0065752F" w:rsidRDefault="001A7984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</w:rPr>
            </w:pPr>
            <w:r w:rsidRPr="0065752F">
              <w:rPr>
                <w:rFonts w:ascii="Angsana New" w:hAnsi="Angsana New" w:hint="cs"/>
                <w:sz w:val="28"/>
                <w:cs/>
              </w:rPr>
              <w:t>ขอบเขตการบริการ</w:t>
            </w:r>
            <w:r w:rsidR="00B21FE3" w:rsidRPr="0065752F">
              <w:rPr>
                <w:rFonts w:ascii="Angsana New" w:hAnsi="Angsana New"/>
                <w:sz w:val="28"/>
              </w:rPr>
              <w:t xml:space="preserve"> (“</w:t>
            </w:r>
            <w:r w:rsidRPr="0065752F">
              <w:rPr>
                <w:rFonts w:ascii="Angsana New" w:hAnsi="Angsana New" w:hint="cs"/>
                <w:sz w:val="28"/>
                <w:cs/>
              </w:rPr>
              <w:t>บริการ</w:t>
            </w:r>
            <w:r w:rsidR="00B21FE3" w:rsidRPr="0065752F">
              <w:rPr>
                <w:rFonts w:ascii="Angsana New" w:hAnsi="Angsana New"/>
                <w:sz w:val="28"/>
              </w:rPr>
              <w:t>”)</w:t>
            </w:r>
          </w:p>
        </w:tc>
        <w:tc>
          <w:tcPr>
            <w:tcW w:w="709" w:type="dxa"/>
            <w:vAlign w:val="center"/>
          </w:tcPr>
          <w:p w14:paraId="67D03B9B" w14:textId="613AF8DA" w:rsidR="00801B01" w:rsidRPr="00800255" w:rsidRDefault="00801B01" w:rsidP="007E12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296392" w:rsidRPr="0065752F" w14:paraId="34860532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184996EA" w14:textId="77777777" w:rsidR="00296392" w:rsidRPr="0065752F" w:rsidRDefault="00296392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7829" w:type="dxa"/>
            <w:vAlign w:val="center"/>
          </w:tcPr>
          <w:p w14:paraId="5A2F53A4" w14:textId="77777777" w:rsidR="00296392" w:rsidRPr="0065752F" w:rsidRDefault="00296392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แผนงานก่อสร้าง (</w:t>
            </w:r>
            <w:r>
              <w:rPr>
                <w:rFonts w:ascii="Angsana New" w:hAnsi="Angsana New"/>
                <w:sz w:val="28"/>
              </w:rPr>
              <w:t>“</w:t>
            </w:r>
            <w:r>
              <w:rPr>
                <w:rFonts w:ascii="Angsana New" w:hAnsi="Angsana New" w:hint="cs"/>
                <w:sz w:val="28"/>
                <w:cs/>
              </w:rPr>
              <w:t>แผนงาน</w:t>
            </w:r>
            <w:r>
              <w:rPr>
                <w:rFonts w:ascii="Angsana New" w:hAnsi="Angsana New"/>
                <w:sz w:val="28"/>
              </w:rPr>
              <w:t>”)</w:t>
            </w:r>
          </w:p>
        </w:tc>
        <w:tc>
          <w:tcPr>
            <w:tcW w:w="709" w:type="dxa"/>
            <w:vAlign w:val="center"/>
          </w:tcPr>
          <w:p w14:paraId="64A8A31A" w14:textId="2E699FBC" w:rsidR="00296392" w:rsidRPr="00800255" w:rsidRDefault="00296392" w:rsidP="00C753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296392" w:rsidRPr="0065752F" w14:paraId="547129BA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14822675" w14:textId="77777777" w:rsidR="00296392" w:rsidRPr="0065752F" w:rsidRDefault="00296392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7829" w:type="dxa"/>
            <w:vAlign w:val="center"/>
          </w:tcPr>
          <w:p w14:paraId="600A216E" w14:textId="77777777" w:rsidR="00296392" w:rsidRPr="0065752F" w:rsidRDefault="00296392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 w:rsidRPr="0065752F">
              <w:rPr>
                <w:rFonts w:ascii="Angsana New" w:hAnsi="Angsana New" w:hint="cs"/>
                <w:sz w:val="28"/>
                <w:cs/>
              </w:rPr>
              <w:t>แผนผังบุคลากร</w:t>
            </w:r>
          </w:p>
        </w:tc>
        <w:tc>
          <w:tcPr>
            <w:tcW w:w="709" w:type="dxa"/>
            <w:vAlign w:val="center"/>
          </w:tcPr>
          <w:p w14:paraId="7FB16B5F" w14:textId="2521AF4A" w:rsidR="00296392" w:rsidRPr="00800255" w:rsidDel="0069369F" w:rsidRDefault="006765FC" w:rsidP="00E93C59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</w:t>
            </w:r>
            <w:r w:rsidR="00241D15">
              <w:rPr>
                <w:rFonts w:ascii="Angsana New" w:hAnsi="Angsana New"/>
                <w:sz w:val="28"/>
              </w:rPr>
              <w:t xml:space="preserve"> </w:t>
            </w:r>
          </w:p>
        </w:tc>
      </w:tr>
      <w:tr w:rsidR="00450E99" w:rsidRPr="0065752F" w14:paraId="6B488295" w14:textId="77777777" w:rsidTr="00A9255D">
        <w:trPr>
          <w:trHeight w:val="794"/>
        </w:trPr>
        <w:tc>
          <w:tcPr>
            <w:tcW w:w="960" w:type="dxa"/>
            <w:vAlign w:val="center"/>
          </w:tcPr>
          <w:p w14:paraId="145A951F" w14:textId="77777777" w:rsidR="00450E99" w:rsidRPr="0065752F" w:rsidRDefault="00450E99" w:rsidP="00A925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7829" w:type="dxa"/>
            <w:vAlign w:val="center"/>
          </w:tcPr>
          <w:p w14:paraId="721783DA" w14:textId="77777777" w:rsidR="00450E99" w:rsidRPr="0065752F" w:rsidRDefault="00450E99" w:rsidP="00A9255D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 w:rsidRPr="0065752F">
              <w:rPr>
                <w:rFonts w:ascii="Angsana New" w:hAnsi="Angsana New" w:hint="cs"/>
                <w:sz w:val="28"/>
                <w:cs/>
              </w:rPr>
              <w:t>แผนการจัดเวลาบุคลากร</w:t>
            </w:r>
          </w:p>
        </w:tc>
        <w:tc>
          <w:tcPr>
            <w:tcW w:w="709" w:type="dxa"/>
            <w:vAlign w:val="center"/>
          </w:tcPr>
          <w:p w14:paraId="0B2A27E0" w14:textId="12129C14" w:rsidR="00450E99" w:rsidRPr="00800255" w:rsidRDefault="00450E99" w:rsidP="00A925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296392" w:rsidRPr="0065752F" w14:paraId="2CCAA813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57C66F89" w14:textId="77777777" w:rsidR="00296392" w:rsidRPr="0065752F" w:rsidRDefault="00450E99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7829" w:type="dxa"/>
            <w:vAlign w:val="center"/>
          </w:tcPr>
          <w:p w14:paraId="72B1B9B3" w14:textId="77777777" w:rsidR="00296392" w:rsidRPr="0065752F" w:rsidRDefault="00296392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ค่าบริการ</w:t>
            </w:r>
          </w:p>
        </w:tc>
        <w:tc>
          <w:tcPr>
            <w:tcW w:w="709" w:type="dxa"/>
            <w:vAlign w:val="center"/>
          </w:tcPr>
          <w:p w14:paraId="272E0D8D" w14:textId="17F45AF9" w:rsidR="00296392" w:rsidRPr="00800255" w:rsidRDefault="00296392" w:rsidP="00FC7C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296392" w:rsidRPr="0065752F" w14:paraId="25C00498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759EB02C" w14:textId="77777777" w:rsidR="00296392" w:rsidRPr="0065752F" w:rsidRDefault="00450E99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7829" w:type="dxa"/>
            <w:vAlign w:val="center"/>
          </w:tcPr>
          <w:p w14:paraId="63D98EEE" w14:textId="77777777" w:rsidR="00296392" w:rsidRPr="0065752F" w:rsidRDefault="00296392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เงื่อนไข</w:t>
            </w:r>
          </w:p>
        </w:tc>
        <w:tc>
          <w:tcPr>
            <w:tcW w:w="709" w:type="dxa"/>
            <w:vAlign w:val="center"/>
          </w:tcPr>
          <w:p w14:paraId="2C4D1F8C" w14:textId="43C9E71E" w:rsidR="00296392" w:rsidRPr="00800255" w:rsidRDefault="00296392" w:rsidP="006F49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</w:tr>
      <w:tr w:rsidR="00296392" w:rsidRPr="0065752F" w14:paraId="395A25BE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527D00AD" w14:textId="77777777" w:rsidR="00296392" w:rsidRDefault="00450E99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7829" w:type="dxa"/>
            <w:vAlign w:val="center"/>
          </w:tcPr>
          <w:p w14:paraId="208FD54D" w14:textId="77777777" w:rsidR="00296392" w:rsidRDefault="00296392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ข้อตกลง</w:t>
            </w:r>
          </w:p>
        </w:tc>
        <w:tc>
          <w:tcPr>
            <w:tcW w:w="709" w:type="dxa"/>
            <w:vAlign w:val="center"/>
          </w:tcPr>
          <w:p w14:paraId="48F6A664" w14:textId="2591BB98" w:rsidR="00296392" w:rsidRPr="00800255" w:rsidRDefault="00296392" w:rsidP="000121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296392" w:rsidRPr="0065752F" w14:paraId="658ACD8D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5266B494" w14:textId="77777777" w:rsidR="00296392" w:rsidRDefault="00450E99" w:rsidP="00657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7829" w:type="dxa"/>
            <w:vAlign w:val="center"/>
          </w:tcPr>
          <w:p w14:paraId="492A6157" w14:textId="77777777" w:rsidR="00296392" w:rsidRDefault="00296392" w:rsidP="0065752F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หลักการบริการ</w:t>
            </w:r>
          </w:p>
        </w:tc>
        <w:tc>
          <w:tcPr>
            <w:tcW w:w="709" w:type="dxa"/>
            <w:vAlign w:val="center"/>
          </w:tcPr>
          <w:p w14:paraId="79E51CB2" w14:textId="57CC95E3" w:rsidR="00296392" w:rsidRPr="00800255" w:rsidRDefault="00296392" w:rsidP="001525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865D8" w:rsidRPr="00800255" w14:paraId="55D1A538" w14:textId="77777777" w:rsidTr="005864EC">
        <w:trPr>
          <w:trHeight w:val="794"/>
        </w:trPr>
        <w:tc>
          <w:tcPr>
            <w:tcW w:w="960" w:type="dxa"/>
            <w:vAlign w:val="center"/>
          </w:tcPr>
          <w:p w14:paraId="18FC81DA" w14:textId="77777777" w:rsidR="000865D8" w:rsidRDefault="000865D8" w:rsidP="005864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450E99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7829" w:type="dxa"/>
            <w:vAlign w:val="center"/>
          </w:tcPr>
          <w:p w14:paraId="2A0E43B1" w14:textId="77777777" w:rsidR="000865D8" w:rsidRDefault="000865D8" w:rsidP="005864EC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คุณสมบัติของบุคลากรหลัก</w:t>
            </w:r>
          </w:p>
        </w:tc>
        <w:tc>
          <w:tcPr>
            <w:tcW w:w="709" w:type="dxa"/>
            <w:vAlign w:val="center"/>
          </w:tcPr>
          <w:p w14:paraId="00479953" w14:textId="13A6F12B" w:rsidR="000865D8" w:rsidRPr="00800255" w:rsidRDefault="000865D8" w:rsidP="000B31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4711CE" w:rsidRPr="00800255" w14:paraId="0E8A5794" w14:textId="77777777" w:rsidTr="00800255">
        <w:trPr>
          <w:trHeight w:val="794"/>
        </w:trPr>
        <w:tc>
          <w:tcPr>
            <w:tcW w:w="960" w:type="dxa"/>
            <w:vAlign w:val="center"/>
          </w:tcPr>
          <w:p w14:paraId="66BC4BA8" w14:textId="77777777" w:rsidR="004711CE" w:rsidRPr="00800255" w:rsidRDefault="002A4E85" w:rsidP="00C471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cs/>
              </w:rPr>
            </w:pPr>
            <w:bookmarkStart w:id="0" w:name="OLE_LINK86"/>
            <w:bookmarkStart w:id="1" w:name="OLE_LINK87"/>
            <w:r>
              <w:rPr>
                <w:rFonts w:ascii="Angsana New" w:hAnsi="Angsana New"/>
                <w:sz w:val="28"/>
              </w:rPr>
              <w:t>1</w:t>
            </w:r>
            <w:r w:rsidR="00450E99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829" w:type="dxa"/>
            <w:vAlign w:val="center"/>
          </w:tcPr>
          <w:p w14:paraId="60AF4CFD" w14:textId="77777777" w:rsidR="004711CE" w:rsidRPr="00800255" w:rsidRDefault="00CF3E08" w:rsidP="00C471AC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  <w:bookmarkStart w:id="2" w:name="OLE_LINK88"/>
            <w:bookmarkStart w:id="3" w:name="OLE_LINK89"/>
            <w:bookmarkStart w:id="4" w:name="OLE_LINK90"/>
            <w:r>
              <w:rPr>
                <w:rFonts w:ascii="Angsana New" w:hAnsi="Angsana New" w:hint="cs"/>
                <w:sz w:val="28"/>
                <w:cs/>
              </w:rPr>
              <w:t>บันทึกข้อเสนอ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center"/>
          </w:tcPr>
          <w:p w14:paraId="40296166" w14:textId="4601B510" w:rsidR="004711CE" w:rsidRPr="00800255" w:rsidRDefault="004711CE" w:rsidP="000B31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  <w:bookmarkEnd w:id="0"/>
      <w:bookmarkEnd w:id="1"/>
      <w:tr w:rsidR="00657211" w:rsidRPr="00800255" w14:paraId="7FB48274" w14:textId="77777777" w:rsidTr="005859AB">
        <w:trPr>
          <w:trHeight w:val="794"/>
        </w:trPr>
        <w:tc>
          <w:tcPr>
            <w:tcW w:w="960" w:type="dxa"/>
            <w:vAlign w:val="center"/>
          </w:tcPr>
          <w:p w14:paraId="5E82EC82" w14:textId="16B74DC0" w:rsidR="00657211" w:rsidRPr="00800255" w:rsidRDefault="00657211" w:rsidP="005859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829" w:type="dxa"/>
            <w:vAlign w:val="center"/>
          </w:tcPr>
          <w:p w14:paraId="5FB82DB0" w14:textId="4F3A9D74" w:rsidR="00657211" w:rsidRPr="00800255" w:rsidRDefault="00657211" w:rsidP="005859AB">
            <w:pPr>
              <w:pStyle w:val="Header"/>
              <w:tabs>
                <w:tab w:val="clear" w:pos="4320"/>
                <w:tab w:val="clear" w:pos="8640"/>
              </w:tabs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37BD9972" w14:textId="03A6B108" w:rsidR="00657211" w:rsidRPr="00800255" w:rsidRDefault="00657211" w:rsidP="005859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1D98FED0" w14:textId="77777777" w:rsidR="00363077" w:rsidRDefault="002E428F" w:rsidP="000A1B54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  <w:u w:val="single"/>
        </w:rPr>
      </w:pPr>
      <w:r>
        <w:rPr>
          <w:rFonts w:ascii="Angsana New" w:hAnsi="Angsana New"/>
          <w:sz w:val="28"/>
        </w:rPr>
        <w:br w:type="page"/>
      </w:r>
    </w:p>
    <w:p w14:paraId="11743CB8" w14:textId="77777777" w:rsidR="00AC093D" w:rsidRPr="00641CCA" w:rsidRDefault="001A7984" w:rsidP="000A1B54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  <w:u w:val="single"/>
        </w:rPr>
      </w:pPr>
      <w:r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="00AC093D" w:rsidRPr="00641CCA">
        <w:rPr>
          <w:rFonts w:ascii="Angsana New" w:hAnsi="Angsana New"/>
          <w:b/>
          <w:bCs/>
          <w:sz w:val="28"/>
          <w:u w:val="single"/>
        </w:rPr>
        <w:t xml:space="preserve"> 1</w:t>
      </w:r>
    </w:p>
    <w:p w14:paraId="334A1970" w14:textId="77777777" w:rsidR="00AC093D" w:rsidRPr="00641CCA" w:rsidRDefault="001A7984" w:rsidP="00AC093D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บทสรุปสำหรับผู้บริหาร</w:t>
      </w:r>
    </w:p>
    <w:p w14:paraId="3CBEB92D" w14:textId="77777777" w:rsidR="00AC093D" w:rsidRPr="009A7E83" w:rsidRDefault="00AC093D" w:rsidP="00AC093D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sz w:val="16"/>
          <w:szCs w:val="16"/>
        </w:rPr>
      </w:pPr>
    </w:p>
    <w:p w14:paraId="5FD76A77" w14:textId="135D26C9" w:rsidR="003E14A5" w:rsidRPr="006A5CD6" w:rsidRDefault="003E14A5" w:rsidP="00912BA7">
      <w:pPr>
        <w:ind w:left="34"/>
        <w:jc w:val="thaiDistribute"/>
        <w:rPr>
          <w:rFonts w:ascii="Angsana New" w:hAnsi="Angsana New"/>
          <w:color w:val="000000"/>
          <w:sz w:val="28"/>
        </w:rPr>
      </w:pPr>
      <w:r w:rsidRPr="00633E37">
        <w:rPr>
          <w:rFonts w:ascii="Angsana New" w:hAnsi="Angsana New"/>
          <w:color w:val="000000"/>
          <w:sz w:val="28"/>
          <w:cs/>
        </w:rPr>
        <w:t>ข้อเสนอนี้จัดทำและนำเสนอโดยบริษัท</w:t>
      </w:r>
      <w:r w:rsidR="00BD6FF6">
        <w:rPr>
          <w:rFonts w:ascii="Angsana New" w:hAnsi="Angsana New" w:hint="cs"/>
          <w:color w:val="000000"/>
          <w:sz w:val="28"/>
          <w:cs/>
        </w:rPr>
        <w:t xml:space="preserve"> </w:t>
      </w:r>
      <w:r w:rsidRPr="00633E37">
        <w:rPr>
          <w:rFonts w:ascii="Angsana New" w:hAnsi="Angsana New"/>
          <w:color w:val="000000"/>
          <w:sz w:val="28"/>
          <w:cs/>
        </w:rPr>
        <w:t>โปรเจ็ค</w:t>
      </w:r>
      <w:r w:rsidR="000B31BB">
        <w:rPr>
          <w:rFonts w:ascii="Angsana New" w:hAnsi="Angsana New"/>
          <w:color w:val="000000"/>
          <w:sz w:val="28"/>
        </w:rPr>
        <w:t xml:space="preserve"> </w:t>
      </w:r>
      <w:r w:rsidRPr="00633E37">
        <w:rPr>
          <w:rFonts w:ascii="Angsana New" w:hAnsi="Angsana New"/>
          <w:color w:val="000000"/>
          <w:sz w:val="28"/>
          <w:cs/>
        </w:rPr>
        <w:t>แอลไลแอ็นซ์ จำกัด (</w:t>
      </w:r>
      <w:r w:rsidRPr="00633E37">
        <w:rPr>
          <w:rFonts w:ascii="Angsana New" w:hAnsi="Angsana New"/>
          <w:color w:val="000000"/>
          <w:sz w:val="28"/>
        </w:rPr>
        <w:t>“</w:t>
      </w:r>
      <w:r w:rsidRPr="00633E37">
        <w:rPr>
          <w:rFonts w:ascii="Angsana New" w:hAnsi="Angsana New"/>
          <w:color w:val="000000"/>
          <w:sz w:val="28"/>
          <w:cs/>
        </w:rPr>
        <w:t>โปรเจ็ค</w:t>
      </w:r>
      <w:r w:rsidR="000B31BB">
        <w:rPr>
          <w:rFonts w:ascii="Angsana New" w:hAnsi="Angsana New"/>
          <w:color w:val="000000"/>
          <w:sz w:val="28"/>
        </w:rPr>
        <w:t xml:space="preserve"> </w:t>
      </w:r>
      <w:r w:rsidRPr="00633E37">
        <w:rPr>
          <w:rFonts w:ascii="Angsana New" w:hAnsi="Angsana New"/>
          <w:color w:val="000000"/>
          <w:sz w:val="28"/>
          <w:cs/>
        </w:rPr>
        <w:t>แอลไลแอ็นซ์</w:t>
      </w:r>
      <w:r w:rsidRPr="00633E37">
        <w:rPr>
          <w:rFonts w:ascii="Angsana New" w:hAnsi="Angsana New"/>
          <w:color w:val="000000"/>
          <w:sz w:val="28"/>
        </w:rPr>
        <w:t xml:space="preserve">”) </w:t>
      </w:r>
      <w:r w:rsidRPr="00633E37">
        <w:rPr>
          <w:rFonts w:ascii="Angsana New" w:hAnsi="Angsana New"/>
          <w:color w:val="000000"/>
          <w:sz w:val="28"/>
          <w:cs/>
        </w:rPr>
        <w:t>ต่อ</w:t>
      </w:r>
      <w:bookmarkStart w:id="5" w:name="OLE_LINK11"/>
      <w:bookmarkStart w:id="6" w:name="OLE_LINK12"/>
      <w:bookmarkStart w:id="7" w:name="OLE_LINK6"/>
      <w:bookmarkStart w:id="8" w:name="OLE_LINK9"/>
      <w:bookmarkStart w:id="9" w:name="OLE_LINK10"/>
      <w:r w:rsidR="003D0881">
        <w:rPr>
          <w:rFonts w:ascii="Angsana New" w:hAnsi="Angsana New" w:hint="cs"/>
          <w:color w:val="000000"/>
          <w:sz w:val="28"/>
          <w:cs/>
        </w:rPr>
        <w:t xml:space="preserve"> </w:t>
      </w:r>
      <w:bookmarkEnd w:id="5"/>
      <w:bookmarkEnd w:id="6"/>
      <w:bookmarkEnd w:id="7"/>
      <w:bookmarkEnd w:id="8"/>
      <w:bookmarkEnd w:id="9"/>
      <w:r w:rsidR="007868E1" w:rsidRPr="007868E1">
        <w:rPr>
          <w:rFonts w:ascii="Angsana New" w:hAnsi="Angsana New" w:hint="cs"/>
          <w:color w:val="000000"/>
          <w:sz w:val="28"/>
          <w:cs/>
        </w:rPr>
        <w:t xml:space="preserve">บริษัท </w:t>
      </w:r>
      <w:r w:rsidR="000B31BB">
        <w:rPr>
          <w:rFonts w:ascii="Angsana New" w:hAnsi="Angsana New" w:hint="cs"/>
          <w:color w:val="000000"/>
          <w:sz w:val="28"/>
          <w:cs/>
        </w:rPr>
        <w:t>.....................</w:t>
      </w:r>
      <w:r w:rsidR="007868E1" w:rsidRPr="007868E1">
        <w:rPr>
          <w:rFonts w:ascii="Angsana New" w:hAnsi="Angsana New" w:hint="cs"/>
          <w:color w:val="000000"/>
          <w:sz w:val="28"/>
          <w:cs/>
        </w:rPr>
        <w:t>จำกัด</w:t>
      </w:r>
      <w:r w:rsidR="007868E1" w:rsidRPr="007868E1">
        <w:rPr>
          <w:rFonts w:ascii="Angsana New" w:hAnsi="Angsana New"/>
          <w:color w:val="000000"/>
          <w:sz w:val="28"/>
        </w:rPr>
        <w:t xml:space="preserve"> </w:t>
      </w:r>
      <w:r w:rsidRPr="00B92AB4">
        <w:rPr>
          <w:rFonts w:ascii="Angsana New" w:hAnsi="Angsana New"/>
          <w:color w:val="000000"/>
          <w:sz w:val="28"/>
          <w:cs/>
        </w:rPr>
        <w:t>(</w:t>
      </w:r>
      <w:r w:rsidRPr="00B92AB4">
        <w:rPr>
          <w:rFonts w:ascii="Angsana New" w:hAnsi="Angsana New"/>
          <w:color w:val="000000"/>
          <w:sz w:val="28"/>
        </w:rPr>
        <w:t>“</w:t>
      </w:r>
      <w:r w:rsidRPr="00B92AB4">
        <w:rPr>
          <w:rFonts w:ascii="Angsana New" w:hAnsi="Angsana New"/>
          <w:color w:val="000000"/>
          <w:sz w:val="28"/>
          <w:cs/>
        </w:rPr>
        <w:t>เจ้าของโครงการ</w:t>
      </w:r>
      <w:r w:rsidRPr="00B92AB4">
        <w:rPr>
          <w:rFonts w:ascii="Angsana New" w:hAnsi="Angsana New"/>
          <w:color w:val="000000"/>
          <w:sz w:val="28"/>
        </w:rPr>
        <w:t>”</w:t>
      </w:r>
      <w:r w:rsidR="00960C58" w:rsidRPr="00B92AB4">
        <w:rPr>
          <w:rFonts w:ascii="Angsana New" w:hAnsi="Angsana New"/>
          <w:color w:val="000000"/>
          <w:sz w:val="28"/>
          <w:cs/>
        </w:rPr>
        <w:t>) สำหรับ</w:t>
      </w:r>
      <w:r w:rsidR="008E2EC9" w:rsidRPr="00B92AB4">
        <w:rPr>
          <w:rFonts w:ascii="Angsana New" w:hAnsi="Angsana New"/>
          <w:color w:val="000000"/>
          <w:sz w:val="28"/>
          <w:cs/>
        </w:rPr>
        <w:t>โครงการ</w:t>
      </w:r>
      <w:bookmarkStart w:id="10" w:name="OLE_LINK35"/>
      <w:bookmarkStart w:id="11" w:name="OLE_LINK36"/>
      <w:r w:rsidR="00E97D71">
        <w:rPr>
          <w:rFonts w:ascii="Angsana New" w:hAnsi="Angsana New" w:hint="cs"/>
          <w:color w:val="000000"/>
          <w:sz w:val="28"/>
          <w:cs/>
        </w:rPr>
        <w:t xml:space="preserve"> </w:t>
      </w:r>
      <w:bookmarkEnd w:id="10"/>
      <w:bookmarkEnd w:id="11"/>
      <w:r w:rsidR="000B31BB">
        <w:rPr>
          <w:rFonts w:ascii="Angsana New" w:hAnsi="Angsana New" w:hint="cs"/>
          <w:color w:val="000000"/>
          <w:sz w:val="28"/>
          <w:cs/>
        </w:rPr>
        <w:t>.....................</w:t>
      </w:r>
      <w:r w:rsidR="00B75B54" w:rsidRPr="00633E37">
        <w:rPr>
          <w:rFonts w:ascii="Angsana New" w:hAnsi="Angsana New"/>
          <w:color w:val="000000"/>
          <w:sz w:val="28"/>
          <w:cs/>
        </w:rPr>
        <w:t xml:space="preserve"> </w:t>
      </w:r>
      <w:r w:rsidRPr="00633E37">
        <w:rPr>
          <w:rFonts w:ascii="Angsana New" w:hAnsi="Angsana New"/>
          <w:color w:val="000000"/>
          <w:sz w:val="28"/>
          <w:cs/>
        </w:rPr>
        <w:t xml:space="preserve">ตามข้อมูลในบทที่ </w:t>
      </w:r>
      <w:r w:rsidRPr="00633E37">
        <w:rPr>
          <w:rFonts w:ascii="Angsana New" w:hAnsi="Angsana New"/>
          <w:color w:val="000000"/>
          <w:sz w:val="28"/>
        </w:rPr>
        <w:t xml:space="preserve">2  </w:t>
      </w:r>
    </w:p>
    <w:p w14:paraId="661C2DC5" w14:textId="77777777" w:rsidR="003E14A5" w:rsidRPr="00912BA7" w:rsidRDefault="003E14A5" w:rsidP="00735CFE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color w:val="000000"/>
          <w:sz w:val="28"/>
        </w:rPr>
      </w:pPr>
    </w:p>
    <w:p w14:paraId="1005D291" w14:textId="6793079B" w:rsidR="00407E20" w:rsidRPr="00A94D9F" w:rsidRDefault="006E018C" w:rsidP="00407E20">
      <w:pPr>
        <w:pStyle w:val="Header"/>
        <w:tabs>
          <w:tab w:val="clear" w:pos="4320"/>
          <w:tab w:val="clear" w:pos="8640"/>
        </w:tabs>
        <w:jc w:val="thaiDistribute"/>
        <w:rPr>
          <w:rFonts w:ascii="Angsana New" w:hAnsi="Angsana New"/>
          <w:color w:val="000000"/>
          <w:sz w:val="28"/>
          <w:cs/>
        </w:rPr>
      </w:pPr>
      <w:r w:rsidRPr="00255F41">
        <w:rPr>
          <w:rFonts w:ascii="Angsana New" w:hAnsi="Angsana New"/>
          <w:color w:val="000000"/>
          <w:sz w:val="28"/>
          <w:cs/>
        </w:rPr>
        <w:t>โปรเจ็ค</w:t>
      </w:r>
      <w:r w:rsidR="000B31BB">
        <w:rPr>
          <w:rFonts w:ascii="Angsana New" w:hAnsi="Angsana New" w:hint="cs"/>
          <w:color w:val="000000"/>
          <w:sz w:val="28"/>
          <w:cs/>
        </w:rPr>
        <w:t xml:space="preserve"> </w:t>
      </w:r>
      <w:r w:rsidRPr="00255F41">
        <w:rPr>
          <w:rFonts w:ascii="Angsana New" w:hAnsi="Angsana New"/>
          <w:color w:val="000000"/>
          <w:sz w:val="28"/>
          <w:cs/>
        </w:rPr>
        <w:t>แอลไลแอ็นซ์เสนอบริการ</w:t>
      </w:r>
      <w:r w:rsidR="00E0037D">
        <w:rPr>
          <w:rFonts w:ascii="Angsana New" w:hAnsi="Angsana New"/>
          <w:color w:val="000000"/>
          <w:sz w:val="28"/>
        </w:rPr>
        <w:t>……………………………………..</w:t>
      </w:r>
      <w:r>
        <w:rPr>
          <w:rFonts w:ascii="Angsana New" w:hAnsi="Angsana New" w:hint="cs"/>
          <w:color w:val="000000"/>
          <w:sz w:val="28"/>
          <w:cs/>
        </w:rPr>
        <w:t xml:space="preserve"> </w:t>
      </w:r>
      <w:r w:rsidRPr="00255F41">
        <w:rPr>
          <w:rFonts w:ascii="Angsana New" w:hAnsi="Angsana New"/>
          <w:color w:val="000000"/>
          <w:sz w:val="28"/>
        </w:rPr>
        <w:t>(</w:t>
      </w:r>
      <w:r w:rsidR="00F47B88">
        <w:rPr>
          <w:rFonts w:ascii="Angsana New" w:hAnsi="Angsana New" w:hint="cs"/>
          <w:sz w:val="28"/>
          <w:cs/>
        </w:rPr>
        <w:t xml:space="preserve">ก่อนก่อสร้าง </w:t>
      </w:r>
      <w:r w:rsidR="00F47B88" w:rsidRPr="009E6643">
        <w:rPr>
          <w:rFonts w:ascii="Angsana New" w:hAnsi="Angsana New" w:hint="cs"/>
          <w:sz w:val="28"/>
          <w:cs/>
        </w:rPr>
        <w:t>ระหว่างก่อสร้าง และหลังการก่อสร้าง</w:t>
      </w:r>
      <w:r w:rsidR="00407E20">
        <w:rPr>
          <w:rFonts w:ascii="Angsana New" w:hAnsi="Angsana New" w:hint="cs"/>
          <w:color w:val="000000"/>
          <w:sz w:val="28"/>
          <w:cs/>
        </w:rPr>
        <w:t xml:space="preserve">) </w:t>
      </w:r>
      <w:r w:rsidR="00407E20">
        <w:rPr>
          <w:rFonts w:ascii="Angsana New" w:hAnsi="Angsana New"/>
          <w:color w:val="000000"/>
          <w:sz w:val="28"/>
          <w:cs/>
        </w:rPr>
        <w:t>..</w:t>
      </w:r>
      <w:r w:rsidR="00407E20">
        <w:rPr>
          <w:rFonts w:ascii="Angsana New" w:hAnsi="Angsana New" w:hint="cs"/>
          <w:color w:val="000000"/>
          <w:sz w:val="28"/>
          <w:cs/>
        </w:rPr>
        <w:t>.......</w:t>
      </w:r>
      <w:r w:rsidR="00407E20" w:rsidRPr="002D1A86">
        <w:rPr>
          <w:rFonts w:ascii="Angsana New" w:hAnsi="Angsana New"/>
          <w:color w:val="000000"/>
          <w:sz w:val="28"/>
          <w:cs/>
        </w:rPr>
        <w:t>บริการบริหารต้นทุน</w:t>
      </w:r>
      <w:r w:rsidR="00407E20">
        <w:rPr>
          <w:rFonts w:ascii="Angsana New" w:hAnsi="Angsana New" w:hint="cs"/>
          <w:color w:val="000000"/>
          <w:sz w:val="28"/>
          <w:cs/>
        </w:rPr>
        <w:t xml:space="preserve"> </w:t>
      </w:r>
      <w:r w:rsidR="00407E20" w:rsidRPr="00255F41">
        <w:rPr>
          <w:rFonts w:ascii="Angsana New" w:hAnsi="Angsana New" w:hint="cs"/>
          <w:color w:val="000000"/>
          <w:sz w:val="28"/>
          <w:cs/>
        </w:rPr>
        <w:t>ตาม</w:t>
      </w:r>
      <w:r w:rsidR="00407E20" w:rsidRPr="00255F41">
        <w:rPr>
          <w:rFonts w:ascii="Angsana New" w:hAnsi="Angsana New"/>
          <w:color w:val="000000"/>
          <w:sz w:val="28"/>
          <w:cs/>
        </w:rPr>
        <w:t xml:space="preserve">รายละเอียดในบทที่ </w:t>
      </w:r>
      <w:r w:rsidR="00407E20" w:rsidRPr="00255F41">
        <w:rPr>
          <w:rFonts w:ascii="Angsana New" w:hAnsi="Angsana New"/>
          <w:color w:val="000000"/>
          <w:sz w:val="28"/>
        </w:rPr>
        <w:t>3</w:t>
      </w:r>
    </w:p>
    <w:p w14:paraId="54852AD1" w14:textId="77777777" w:rsidR="003E14A5" w:rsidRPr="00C96BE9" w:rsidRDefault="003E14A5" w:rsidP="00735CFE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color w:val="000000"/>
          <w:sz w:val="28"/>
        </w:rPr>
      </w:pPr>
    </w:p>
    <w:p w14:paraId="13C87808" w14:textId="487F3006" w:rsidR="007C5041" w:rsidRPr="00ED1A31" w:rsidRDefault="007C5041" w:rsidP="00735CFE">
      <w:pPr>
        <w:pStyle w:val="Header"/>
        <w:tabs>
          <w:tab w:val="clear" w:pos="4320"/>
          <w:tab w:val="clear" w:pos="8640"/>
          <w:tab w:val="left" w:pos="284"/>
          <w:tab w:val="left" w:pos="2268"/>
        </w:tabs>
        <w:jc w:val="both"/>
        <w:rPr>
          <w:rFonts w:ascii="Angsana New" w:hAnsi="Angsana New"/>
          <w:sz w:val="28"/>
        </w:rPr>
      </w:pPr>
      <w:r w:rsidRPr="00ED1A31">
        <w:rPr>
          <w:cs/>
        </w:rPr>
        <w:t>ตารางเวลาดังแสดงในบทที่</w:t>
      </w:r>
      <w:r w:rsidRPr="00ED1A31">
        <w:rPr>
          <w:rFonts w:ascii="Angsana New" w:hAnsi="Angsana New"/>
          <w:sz w:val="28"/>
          <w:cs/>
        </w:rPr>
        <w:t xml:space="preserve"> 4</w:t>
      </w:r>
      <w:r w:rsidRPr="00ED1A31">
        <w:rPr>
          <w:rFonts w:ascii="Angsana New" w:hAnsi="Angsana New"/>
          <w:sz w:val="28"/>
        </w:rPr>
        <w:t xml:space="preserve"> </w:t>
      </w:r>
      <w:r w:rsidRPr="00ED1A31">
        <w:rPr>
          <w:rFonts w:ascii="Angsana New" w:hAnsi="Angsana New"/>
          <w:sz w:val="28"/>
          <w:cs/>
        </w:rPr>
        <w:t>จัดทำโดยโปรเจ็ค</w:t>
      </w:r>
      <w:r w:rsidR="000B31BB">
        <w:rPr>
          <w:rFonts w:ascii="Angsana New" w:hAnsi="Angsana New" w:hint="cs"/>
          <w:sz w:val="28"/>
          <w:cs/>
        </w:rPr>
        <w:t xml:space="preserve"> </w:t>
      </w:r>
      <w:r w:rsidRPr="00ED1A31">
        <w:rPr>
          <w:rFonts w:ascii="Angsana New" w:hAnsi="Angsana New"/>
          <w:sz w:val="28"/>
          <w:cs/>
        </w:rPr>
        <w:t>แอลไลแอ็นซ์</w:t>
      </w:r>
      <w:r w:rsidRPr="00ED1A31">
        <w:rPr>
          <w:rFonts w:ascii="Angsana New" w:hAnsi="Angsana New"/>
          <w:sz w:val="28"/>
          <w:lang w:val="en-GB"/>
        </w:rPr>
        <w:t xml:space="preserve"> </w:t>
      </w:r>
      <w:r w:rsidRPr="00ED1A31">
        <w:rPr>
          <w:rFonts w:ascii="Angsana New" w:hAnsi="Angsana New"/>
          <w:sz w:val="28"/>
          <w:cs/>
          <w:lang w:val="en-GB"/>
        </w:rPr>
        <w:t>โดยมี</w:t>
      </w:r>
      <w:bookmarkStart w:id="12" w:name="_Hlk147746021"/>
      <w:r w:rsidRPr="00ED1A31">
        <w:rPr>
          <w:rFonts w:ascii="Angsana New" w:hAnsi="Angsana New"/>
          <w:sz w:val="28"/>
          <w:cs/>
          <w:lang w:val="en-GB"/>
        </w:rPr>
        <w:t>ระยะเวลา</w:t>
      </w:r>
      <w:r w:rsidR="00E97D71">
        <w:rPr>
          <w:rFonts w:ascii="Angsana New" w:hAnsi="Angsana New"/>
          <w:sz w:val="28"/>
          <w:lang w:val="en-GB"/>
        </w:rPr>
        <w:t xml:space="preserve"> </w:t>
      </w:r>
      <w:bookmarkEnd w:id="12"/>
      <w:r w:rsidR="00E0037D">
        <w:rPr>
          <w:rFonts w:ascii="Angsana New" w:hAnsi="Angsana New" w:hint="cs"/>
          <w:sz w:val="28"/>
          <w:cs/>
          <w:lang w:val="en-GB"/>
        </w:rPr>
        <w:t xml:space="preserve">ก่อนก่อสร้าง ............. เดือน </w:t>
      </w:r>
      <w:r w:rsidR="003B1C37">
        <w:rPr>
          <w:rFonts w:ascii="Angsana New" w:hAnsi="Angsana New"/>
          <w:sz w:val="28"/>
          <w:cs/>
          <w:lang w:val="en-GB"/>
        </w:rPr>
        <w:t>ระหว่าง</w:t>
      </w:r>
      <w:r w:rsidR="001A53B7">
        <w:rPr>
          <w:rFonts w:ascii="Angsana New" w:hAnsi="Angsana New"/>
          <w:sz w:val="28"/>
          <w:cs/>
          <w:lang w:val="en-GB"/>
        </w:rPr>
        <w:t>ก่อสร้าง</w:t>
      </w:r>
      <w:r w:rsidR="001A53B7">
        <w:rPr>
          <w:rFonts w:ascii="Angsana New" w:hAnsi="Angsana New"/>
          <w:sz w:val="28"/>
          <w:lang w:val="en-GB"/>
        </w:rPr>
        <w:t xml:space="preserve"> ………</w:t>
      </w:r>
      <w:r w:rsidR="00E0037D">
        <w:rPr>
          <w:rFonts w:ascii="Angsana New" w:hAnsi="Angsana New" w:hint="cs"/>
          <w:sz w:val="28"/>
          <w:cs/>
          <w:lang w:val="en-GB"/>
        </w:rPr>
        <w:t xml:space="preserve"> </w:t>
      </w:r>
      <w:r w:rsidRPr="00ED1A31">
        <w:rPr>
          <w:rFonts w:ascii="Angsana New" w:hAnsi="Angsana New"/>
          <w:sz w:val="28"/>
          <w:cs/>
          <w:lang w:val="en-GB"/>
        </w:rPr>
        <w:t>เดือน</w:t>
      </w:r>
      <w:r w:rsidR="00AE2400">
        <w:rPr>
          <w:rFonts w:ascii="Angsana New" w:hAnsi="Angsana New" w:hint="cs"/>
          <w:sz w:val="28"/>
          <w:cs/>
          <w:lang w:val="en-GB"/>
        </w:rPr>
        <w:t xml:space="preserve"> </w:t>
      </w:r>
      <w:r w:rsidR="00B75B54">
        <w:rPr>
          <w:rFonts w:ascii="Angsana New" w:hAnsi="Angsana New"/>
          <w:sz w:val="28"/>
          <w:cs/>
        </w:rPr>
        <w:t>และหลังการก่อสร้าง</w:t>
      </w:r>
      <w:r w:rsidR="00B75B54">
        <w:rPr>
          <w:rFonts w:ascii="Angsana New" w:hAnsi="Angsana New" w:hint="cs"/>
          <w:sz w:val="28"/>
          <w:cs/>
        </w:rPr>
        <w:t xml:space="preserve"> </w:t>
      </w:r>
      <w:r w:rsidR="001A53B7">
        <w:rPr>
          <w:rFonts w:ascii="Angsana New" w:hAnsi="Angsana New"/>
          <w:sz w:val="28"/>
        </w:rPr>
        <w:t>………..</w:t>
      </w:r>
      <w:r w:rsidR="00E0037D">
        <w:rPr>
          <w:rFonts w:ascii="Angsana New" w:hAnsi="Angsana New" w:hint="cs"/>
          <w:sz w:val="28"/>
          <w:cs/>
        </w:rPr>
        <w:t xml:space="preserve"> </w:t>
      </w:r>
      <w:r w:rsidRPr="00ED1A31">
        <w:rPr>
          <w:rFonts w:ascii="Angsana New" w:hAnsi="Angsana New"/>
          <w:sz w:val="28"/>
          <w:cs/>
        </w:rPr>
        <w:t>เดือน</w:t>
      </w:r>
      <w:r w:rsidR="00C705BF">
        <w:rPr>
          <w:rFonts w:ascii="Angsana New" w:hAnsi="Angsana New"/>
          <w:sz w:val="28"/>
        </w:rPr>
        <w:t xml:space="preserve"> </w:t>
      </w:r>
    </w:p>
    <w:p w14:paraId="0CB19829" w14:textId="73FE12F9" w:rsidR="003E14A5" w:rsidRPr="008215BB" w:rsidRDefault="003E14A5" w:rsidP="00735CFE">
      <w:pPr>
        <w:pStyle w:val="Header"/>
        <w:tabs>
          <w:tab w:val="clear" w:pos="4320"/>
          <w:tab w:val="clear" w:pos="8640"/>
          <w:tab w:val="left" w:pos="284"/>
          <w:tab w:val="left" w:pos="2268"/>
        </w:tabs>
        <w:jc w:val="both"/>
        <w:rPr>
          <w:rFonts w:ascii="Angsana New" w:hAnsi="Angsana New"/>
          <w:sz w:val="28"/>
        </w:rPr>
      </w:pPr>
    </w:p>
    <w:p w14:paraId="14271ACA" w14:textId="0F0777AB" w:rsidR="003E14A5" w:rsidRPr="005A5CD7" w:rsidRDefault="003E14A5" w:rsidP="00735CFE">
      <w:pPr>
        <w:pStyle w:val="Header"/>
        <w:tabs>
          <w:tab w:val="clear" w:pos="4320"/>
          <w:tab w:val="clear" w:pos="8640"/>
          <w:tab w:val="left" w:pos="284"/>
          <w:tab w:val="left" w:pos="2268"/>
        </w:tabs>
        <w:jc w:val="both"/>
        <w:rPr>
          <w:rFonts w:ascii="Angsana New" w:hAnsi="Angsana New"/>
          <w:sz w:val="28"/>
        </w:rPr>
      </w:pPr>
      <w:r w:rsidRPr="005A5CD7">
        <w:rPr>
          <w:rFonts w:ascii="Angsana New" w:hAnsi="Angsana New"/>
          <w:sz w:val="28"/>
          <w:cs/>
        </w:rPr>
        <w:t>แผนผังบุคลากรของโปรเจ็ค</w:t>
      </w:r>
      <w:r w:rsidR="000B31BB">
        <w:rPr>
          <w:rFonts w:ascii="Angsana New" w:hAnsi="Angsana New" w:hint="cs"/>
          <w:sz w:val="28"/>
          <w:cs/>
        </w:rPr>
        <w:t xml:space="preserve"> </w:t>
      </w:r>
      <w:r w:rsidRPr="005A5CD7">
        <w:rPr>
          <w:rFonts w:ascii="Angsana New" w:hAnsi="Angsana New"/>
          <w:sz w:val="28"/>
          <w:cs/>
        </w:rPr>
        <w:t>แอลไลแอ็นซ์</w:t>
      </w:r>
      <w:r w:rsidR="000B31BB">
        <w:rPr>
          <w:rFonts w:ascii="Angsana New" w:hAnsi="Angsana New" w:hint="cs"/>
          <w:sz w:val="28"/>
          <w:cs/>
        </w:rPr>
        <w:t xml:space="preserve"> </w:t>
      </w:r>
      <w:r w:rsidRPr="005A5CD7">
        <w:rPr>
          <w:rFonts w:ascii="Angsana New" w:hAnsi="Angsana New"/>
          <w:sz w:val="28"/>
          <w:cs/>
        </w:rPr>
        <w:t xml:space="preserve">ในบทที่ </w:t>
      </w:r>
      <w:r w:rsidRPr="005A5CD7">
        <w:rPr>
          <w:rFonts w:ascii="Angsana New" w:hAnsi="Angsana New"/>
          <w:sz w:val="28"/>
        </w:rPr>
        <w:t xml:space="preserve">5 </w:t>
      </w:r>
      <w:r w:rsidRPr="005A5CD7">
        <w:rPr>
          <w:rFonts w:ascii="Angsana New" w:hAnsi="Angsana New"/>
          <w:sz w:val="28"/>
          <w:cs/>
        </w:rPr>
        <w:t>แสดงความสัมพันธ์ในการรายงานและควบคุมดูแลระหว่างตำแหน่งต่างๆ</w:t>
      </w:r>
      <w:r w:rsidRPr="005A5CD7">
        <w:rPr>
          <w:rFonts w:ascii="Angsana New" w:hAnsi="Angsana New"/>
          <w:sz w:val="28"/>
        </w:rPr>
        <w:t xml:space="preserve"> </w:t>
      </w:r>
      <w:r w:rsidRPr="00D82CB5">
        <w:rPr>
          <w:rFonts w:ascii="Angsana New" w:hAnsi="Angsana New"/>
          <w:sz w:val="28"/>
          <w:cs/>
        </w:rPr>
        <w:t>จำนวน</w:t>
      </w:r>
      <w:r w:rsidR="00A449FA">
        <w:rPr>
          <w:rFonts w:ascii="Angsana New" w:hAnsi="Angsana New" w:hint="cs"/>
          <w:sz w:val="28"/>
          <w:cs/>
        </w:rPr>
        <w:t xml:space="preserve"> </w:t>
      </w:r>
      <w:r w:rsidR="00E0037D">
        <w:rPr>
          <w:rFonts w:ascii="Angsana New" w:hAnsi="Angsana New" w:hint="cs"/>
          <w:sz w:val="28"/>
          <w:cs/>
        </w:rPr>
        <w:t>......</w:t>
      </w:r>
      <w:r w:rsidR="00EE734E" w:rsidRPr="00D82CB5">
        <w:rPr>
          <w:rFonts w:ascii="Angsana New" w:hAnsi="Angsana New"/>
          <w:sz w:val="28"/>
        </w:rPr>
        <w:t xml:space="preserve"> </w:t>
      </w:r>
      <w:r w:rsidRPr="00D82CB5">
        <w:rPr>
          <w:rFonts w:ascii="Angsana New" w:hAnsi="Angsana New"/>
          <w:sz w:val="28"/>
          <w:cs/>
        </w:rPr>
        <w:t>ตำแหน่ง</w:t>
      </w:r>
      <w:r w:rsidRPr="00D82CB5">
        <w:rPr>
          <w:rFonts w:ascii="Angsana New" w:hAnsi="Angsana New"/>
          <w:sz w:val="28"/>
        </w:rPr>
        <w:t xml:space="preserve"> </w:t>
      </w:r>
      <w:r w:rsidRPr="005A5CD7">
        <w:rPr>
          <w:rFonts w:ascii="Angsana New" w:hAnsi="Angsana New" w:hint="cs"/>
          <w:sz w:val="28"/>
          <w:cs/>
        </w:rPr>
        <w:t>เพื่อพอเพียงต่อ</w:t>
      </w:r>
      <w:r w:rsidRPr="005A5CD7">
        <w:rPr>
          <w:rFonts w:ascii="Angsana New" w:hAnsi="Angsana New"/>
          <w:sz w:val="28"/>
          <w:cs/>
        </w:rPr>
        <w:t>การบริการ</w:t>
      </w:r>
      <w:r w:rsidRPr="005A5CD7">
        <w:rPr>
          <w:rFonts w:ascii="Angsana New" w:hAnsi="Angsana New" w:hint="cs"/>
          <w:sz w:val="28"/>
          <w:cs/>
        </w:rPr>
        <w:t>ที่</w:t>
      </w:r>
      <w:r w:rsidRPr="005A5CD7">
        <w:rPr>
          <w:rFonts w:ascii="Angsana New" w:hAnsi="Angsana New"/>
          <w:sz w:val="28"/>
          <w:cs/>
        </w:rPr>
        <w:t>มีคุณภาพและได้มาตรฐาน</w:t>
      </w:r>
    </w:p>
    <w:p w14:paraId="3B3B6C35" w14:textId="77777777" w:rsidR="0043699E" w:rsidRPr="008215BB" w:rsidRDefault="0043699E" w:rsidP="00735CFE">
      <w:pPr>
        <w:pStyle w:val="BodyText"/>
        <w:rPr>
          <w:rFonts w:ascii="Angsana New" w:hAnsi="Angsana New"/>
          <w:sz w:val="28"/>
        </w:rPr>
      </w:pPr>
    </w:p>
    <w:p w14:paraId="71B30943" w14:textId="64283475" w:rsidR="00450E99" w:rsidRPr="00B31F4B" w:rsidRDefault="00450E99" w:rsidP="00735CFE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  <w:u w:val="single"/>
        </w:rPr>
      </w:pPr>
      <w:r w:rsidRPr="00752EC8">
        <w:rPr>
          <w:rFonts w:ascii="Angsana New" w:hAnsi="Angsana New"/>
          <w:sz w:val="28"/>
          <w:cs/>
        </w:rPr>
        <w:t xml:space="preserve">ตารางเวลาของบุคลากรในบทที่ </w:t>
      </w:r>
      <w:r w:rsidRPr="00752EC8">
        <w:rPr>
          <w:rFonts w:ascii="Angsana New" w:hAnsi="Angsana New"/>
          <w:sz w:val="28"/>
        </w:rPr>
        <w:t xml:space="preserve">6 </w:t>
      </w:r>
      <w:r w:rsidRPr="00752EC8">
        <w:rPr>
          <w:rFonts w:ascii="Angsana New" w:hAnsi="Angsana New"/>
          <w:sz w:val="28"/>
          <w:cs/>
        </w:rPr>
        <w:t xml:space="preserve">แสดงการจัดเวลาของแต่ละตำแหน่ง เพื่อให้เจ้าของโครงการได้ประโยชน์สูงสุด </w:t>
      </w:r>
      <w:r>
        <w:rPr>
          <w:rFonts w:ascii="Angsana New" w:hAnsi="Angsana New"/>
          <w:sz w:val="28"/>
          <w:cs/>
        </w:rPr>
        <w:t>ในด้า</w:t>
      </w:r>
      <w:r>
        <w:rPr>
          <w:rFonts w:ascii="Angsana New" w:hAnsi="Angsana New" w:hint="cs"/>
          <w:sz w:val="28"/>
          <w:cs/>
        </w:rPr>
        <w:t>น</w:t>
      </w:r>
      <w:r w:rsidRPr="00752EC8">
        <w:rPr>
          <w:rFonts w:ascii="Angsana New" w:hAnsi="Angsana New"/>
          <w:sz w:val="28"/>
          <w:cs/>
        </w:rPr>
        <w:t>ประสิทธิภาพของการทำงานและการประหยัดค่าใช้จ่าย และเพื่อป้องกันการมีความเห็นเรื่องจำนวนบุคลากรไม่ตรงกันในอนาคต ทั้งนี้โปรเจ็คแอลไลแอ็นซ์ให้จำนวนบุคลากรสูงถึง</w:t>
      </w:r>
      <w:r>
        <w:rPr>
          <w:rFonts w:ascii="Angsana New" w:hAnsi="Angsana New"/>
          <w:sz w:val="28"/>
        </w:rPr>
        <w:t xml:space="preserve"> </w:t>
      </w:r>
      <w:r w:rsidR="001A53B7">
        <w:rPr>
          <w:rFonts w:ascii="Angsana New" w:hAnsi="Angsana New"/>
          <w:sz w:val="28"/>
          <w:u w:val="single"/>
        </w:rPr>
        <w:t>………</w:t>
      </w:r>
      <w:r w:rsidRPr="0028647B">
        <w:rPr>
          <w:rFonts w:ascii="Angsana New" w:hAnsi="Angsana New"/>
          <w:color w:val="FF0000"/>
          <w:sz w:val="28"/>
          <w:u w:val="single"/>
        </w:rPr>
        <w:t xml:space="preserve"> </w:t>
      </w:r>
      <w:r w:rsidRPr="0028647B">
        <w:rPr>
          <w:rFonts w:ascii="Angsana New" w:hAnsi="Angsana New"/>
          <w:sz w:val="28"/>
          <w:u w:val="single"/>
        </w:rPr>
        <w:t>man-month</w:t>
      </w:r>
      <w:r w:rsidRPr="00D01ABB">
        <w:rPr>
          <w:rFonts w:ascii="Angsana New" w:hAnsi="Angsana New"/>
          <w:sz w:val="28"/>
        </w:rPr>
        <w:t xml:space="preserve"> </w:t>
      </w:r>
      <w:r w:rsidRPr="00544689">
        <w:rPr>
          <w:rFonts w:ascii="Angsana New" w:hAnsi="Angsana New"/>
          <w:sz w:val="28"/>
          <w:cs/>
        </w:rPr>
        <w:t>เพื่อให้แน่ใจว่าเพียงพอสำหรับการบริหารงานที่มีคุณภาพ</w:t>
      </w:r>
    </w:p>
    <w:p w14:paraId="7C7751A3" w14:textId="77777777" w:rsidR="00450E99" w:rsidRDefault="00450E99" w:rsidP="00735CFE">
      <w:pPr>
        <w:pStyle w:val="BodyText"/>
        <w:rPr>
          <w:rFonts w:ascii="Angsana New" w:hAnsi="Angsana New"/>
          <w:b/>
          <w:bCs/>
          <w:sz w:val="28"/>
        </w:rPr>
      </w:pPr>
    </w:p>
    <w:p w14:paraId="0883D5A0" w14:textId="7F4435BE" w:rsidR="0043699E" w:rsidRDefault="000D03C7" w:rsidP="00735CFE">
      <w:pPr>
        <w:pStyle w:val="BodyText"/>
        <w:rPr>
          <w:rFonts w:ascii="Angsana New" w:hAnsi="Angsana New"/>
          <w:b/>
          <w:bCs/>
          <w:sz w:val="28"/>
        </w:rPr>
      </w:pPr>
      <w:bookmarkStart w:id="13" w:name="OLE_LINK53"/>
      <w:bookmarkStart w:id="14" w:name="OLE_LINK31"/>
      <w:bookmarkStart w:id="15" w:name="OLE_LINK33"/>
      <w:r w:rsidRPr="005A5CD7">
        <w:rPr>
          <w:rFonts w:ascii="Angsana New" w:hAnsi="Angsana New"/>
          <w:sz w:val="28"/>
          <w:cs/>
        </w:rPr>
        <w:t>โปรเจ็คแอลไลแอ็นซ์</w:t>
      </w:r>
      <w:r w:rsidRPr="005A5CD7">
        <w:rPr>
          <w:rFonts w:ascii="Angsana New" w:hAnsi="Angsana New" w:hint="cs"/>
          <w:sz w:val="28"/>
          <w:cs/>
        </w:rPr>
        <w:t>ขอเสนอ</w:t>
      </w:r>
      <w:r w:rsidR="0043699E" w:rsidRPr="005A5CD7">
        <w:rPr>
          <w:rFonts w:ascii="Angsana New" w:hAnsi="Angsana New"/>
          <w:sz w:val="28"/>
          <w:cs/>
        </w:rPr>
        <w:t>ค่าบริการสำหรับการบริการตามช่วงเวลาในข้อเสนอนี้</w:t>
      </w:r>
      <w:r w:rsidRPr="005A5CD7">
        <w:rPr>
          <w:rFonts w:ascii="Angsana New" w:hAnsi="Angsana New" w:hint="cs"/>
          <w:sz w:val="28"/>
          <w:cs/>
        </w:rPr>
        <w:t>มีมูลค่ารวม</w:t>
      </w:r>
      <w:r w:rsidR="0043699E" w:rsidRPr="005A5CD7">
        <w:rPr>
          <w:rFonts w:ascii="Angsana New" w:hAnsi="Angsana New"/>
          <w:b/>
          <w:bCs/>
          <w:sz w:val="28"/>
          <w:lang w:val="en-GB"/>
        </w:rPr>
        <w:t xml:space="preserve"> =</w:t>
      </w:r>
      <w:r w:rsidR="00840CE3">
        <w:rPr>
          <w:rFonts w:ascii="Angsana New" w:hAnsi="Angsana New"/>
          <w:b/>
          <w:bCs/>
          <w:sz w:val="28"/>
          <w:lang w:val="en-GB"/>
        </w:rPr>
        <w:t xml:space="preserve"> </w:t>
      </w:r>
      <w:r w:rsidR="001A53B7">
        <w:rPr>
          <w:rFonts w:ascii="Angsana New" w:hAnsi="Angsana New"/>
          <w:b/>
          <w:bCs/>
          <w:sz w:val="28"/>
          <w:lang w:val="en-GB"/>
        </w:rPr>
        <w:t>…………….</w:t>
      </w:r>
      <w:r w:rsidR="00527A9C">
        <w:rPr>
          <w:rFonts w:ascii="Angsana New" w:hAnsi="Angsana New"/>
          <w:b/>
          <w:bCs/>
          <w:sz w:val="28"/>
          <w:lang w:val="en-GB"/>
        </w:rPr>
        <w:t xml:space="preserve"> </w:t>
      </w:r>
      <w:r w:rsidR="00450E99">
        <w:rPr>
          <w:rFonts w:ascii="Angsana New" w:hAnsi="Angsana New" w:hint="cs"/>
          <w:b/>
          <w:bCs/>
          <w:sz w:val="28"/>
          <w:cs/>
          <w:lang w:val="en-GB"/>
        </w:rPr>
        <w:t>บาท (</w:t>
      </w:r>
      <w:r w:rsidR="001A53B7">
        <w:rPr>
          <w:rFonts w:ascii="Angsana New" w:hAnsi="Angsana New"/>
          <w:b/>
          <w:bCs/>
          <w:sz w:val="28"/>
          <w:lang w:val="en-GB"/>
        </w:rPr>
        <w:t>…………</w:t>
      </w:r>
      <w:r w:rsidR="00D25F8E">
        <w:rPr>
          <w:rFonts w:ascii="Angsana New" w:hAnsi="Angsana New" w:hint="cs"/>
          <w:b/>
          <w:bCs/>
          <w:sz w:val="28"/>
          <w:cs/>
          <w:lang w:val="en-GB"/>
        </w:rPr>
        <w:t>บาทถ้วน</w:t>
      </w:r>
      <w:r w:rsidR="0043699E" w:rsidRPr="005A5CD7">
        <w:rPr>
          <w:rFonts w:ascii="Angsana New" w:hAnsi="Angsana New"/>
          <w:b/>
          <w:bCs/>
          <w:sz w:val="28"/>
          <w:cs/>
          <w:lang w:val="en-GB"/>
        </w:rPr>
        <w:t>)</w:t>
      </w:r>
      <w:r w:rsidR="0043699E" w:rsidRPr="005A5CD7">
        <w:rPr>
          <w:rFonts w:ascii="Angsana New" w:hAnsi="Angsana New"/>
          <w:b/>
          <w:bCs/>
          <w:sz w:val="28"/>
          <w:cs/>
        </w:rPr>
        <w:t xml:space="preserve"> </w:t>
      </w:r>
      <w:r w:rsidR="0043699E" w:rsidRPr="005A5CD7">
        <w:rPr>
          <w:rFonts w:ascii="Angsana New" w:hAnsi="Angsana New" w:hint="cs"/>
          <w:b/>
          <w:bCs/>
          <w:sz w:val="28"/>
          <w:cs/>
        </w:rPr>
        <w:t>ก่อน</w:t>
      </w:r>
      <w:r w:rsidR="0043699E" w:rsidRPr="005A5CD7">
        <w:rPr>
          <w:rFonts w:ascii="Angsana New" w:hAnsi="Angsana New"/>
          <w:b/>
          <w:bCs/>
          <w:sz w:val="28"/>
          <w:cs/>
        </w:rPr>
        <w:t>ภาษีมูลค่าเพิ่ม</w:t>
      </w:r>
      <w:r w:rsidR="001A53B7">
        <w:rPr>
          <w:rFonts w:ascii="Angsana New" w:hAnsi="Angsana New"/>
          <w:b/>
          <w:bCs/>
          <w:sz w:val="28"/>
        </w:rPr>
        <w:t xml:space="preserve"> </w:t>
      </w:r>
      <w:r w:rsidR="0043699E" w:rsidRPr="005A5CD7">
        <w:rPr>
          <w:rFonts w:ascii="Angsana New" w:hAnsi="Angsana New"/>
          <w:sz w:val="28"/>
          <w:cs/>
        </w:rPr>
        <w:t xml:space="preserve">ดังแสดงในบทที่ </w:t>
      </w:r>
      <w:r w:rsidR="00450E99">
        <w:rPr>
          <w:rFonts w:ascii="Angsana New" w:hAnsi="Angsana New"/>
          <w:sz w:val="28"/>
        </w:rPr>
        <w:t>7</w:t>
      </w:r>
      <w:r w:rsidR="0043699E" w:rsidRPr="005A5CD7">
        <w:rPr>
          <w:rFonts w:ascii="Angsana New" w:hAnsi="Angsana New" w:hint="cs"/>
          <w:sz w:val="28"/>
          <w:cs/>
        </w:rPr>
        <w:t xml:space="preserve"> โดยแบ่งค่าบริการ ดังนี้</w:t>
      </w:r>
    </w:p>
    <w:p w14:paraId="2C868E39" w14:textId="26F8D80D" w:rsidR="00E0037D" w:rsidRDefault="00407E20" w:rsidP="00E0037D">
      <w:pPr>
        <w:pStyle w:val="BodyText"/>
        <w:numPr>
          <w:ilvl w:val="0"/>
          <w:numId w:val="11"/>
        </w:numPr>
        <w:rPr>
          <w:rFonts w:ascii="Angsana New" w:hAnsi="Angsana New"/>
          <w:sz w:val="28"/>
        </w:rPr>
      </w:pPr>
      <w:bookmarkStart w:id="16" w:name="OLE_LINK49"/>
      <w:bookmarkStart w:id="17" w:name="OLE_LINK50"/>
      <w:bookmarkStart w:id="18" w:name="OLE_LINK51"/>
      <w:r>
        <w:rPr>
          <w:rFonts w:ascii="Angsana New" w:hAnsi="Angsana New" w:hint="cs"/>
          <w:sz w:val="28"/>
          <w:cs/>
        </w:rPr>
        <w:t xml:space="preserve">บริหารโครงการ </w:t>
      </w:r>
      <w:r>
        <w:rPr>
          <w:rFonts w:ascii="Angsana New" w:hAnsi="Angsana New"/>
          <w:sz w:val="28"/>
          <w:cs/>
        </w:rPr>
        <w:t>และ</w:t>
      </w:r>
      <w:r>
        <w:rPr>
          <w:rFonts w:ascii="Angsana New" w:hAnsi="Angsana New" w:hint="cs"/>
          <w:sz w:val="28"/>
          <w:cs/>
        </w:rPr>
        <w:t>งานก่อสร้าง</w:t>
      </w:r>
      <w:bookmarkEnd w:id="16"/>
      <w:bookmarkEnd w:id="17"/>
      <w:bookmarkEnd w:id="18"/>
      <w:r w:rsidR="00E0037D">
        <w:rPr>
          <w:rFonts w:ascii="Angsana New" w:hAnsi="Angsana New"/>
          <w:sz w:val="28"/>
          <w:cs/>
        </w:rPr>
        <w:tab/>
      </w:r>
      <w:r w:rsidR="00E0037D">
        <w:rPr>
          <w:rFonts w:ascii="Angsana New" w:hAnsi="Angsana New"/>
          <w:sz w:val="28"/>
          <w:cs/>
        </w:rPr>
        <w:tab/>
      </w:r>
      <w:r w:rsidR="00E0037D">
        <w:rPr>
          <w:rFonts w:ascii="Angsana New" w:hAnsi="Angsana New"/>
          <w:sz w:val="28"/>
          <w:cs/>
        </w:rPr>
        <w:tab/>
      </w:r>
      <w:r w:rsidR="00E0037D">
        <w:rPr>
          <w:rFonts w:ascii="Angsana New" w:hAnsi="Angsana New"/>
          <w:sz w:val="28"/>
        </w:rPr>
        <w:t>=</w:t>
      </w:r>
      <w:r w:rsidR="00E0037D">
        <w:rPr>
          <w:rFonts w:ascii="Angsana New" w:hAnsi="Angsana New"/>
          <w:sz w:val="28"/>
          <w:cs/>
        </w:rPr>
        <w:tab/>
      </w:r>
      <w:r w:rsidR="00E0037D">
        <w:rPr>
          <w:rFonts w:ascii="Angsana New" w:hAnsi="Angsana New"/>
          <w:sz w:val="28"/>
        </w:rPr>
        <w:t>……………..</w:t>
      </w:r>
      <w:r w:rsidR="00E0037D">
        <w:rPr>
          <w:rFonts w:ascii="Angsana New" w:hAnsi="Angsana New"/>
          <w:sz w:val="28"/>
          <w:cs/>
        </w:rPr>
        <w:tab/>
      </w:r>
      <w:r w:rsidR="00E0037D" w:rsidRPr="00337FF0">
        <w:rPr>
          <w:rFonts w:ascii="Angsana New" w:hAnsi="Angsana New" w:hint="cs"/>
          <w:sz w:val="28"/>
          <w:cs/>
        </w:rPr>
        <w:t>บาท</w:t>
      </w:r>
    </w:p>
    <w:p w14:paraId="5EEEFA83" w14:textId="44A6E9C3" w:rsidR="00DB6621" w:rsidRDefault="00407E20" w:rsidP="00E0037D">
      <w:pPr>
        <w:pStyle w:val="BodyText"/>
        <w:numPr>
          <w:ilvl w:val="0"/>
          <w:numId w:val="11"/>
        </w:num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บริหารต้นทุน</w:t>
      </w:r>
      <w:r>
        <w:rPr>
          <w:rFonts w:ascii="Angsana New" w:hAnsi="Angsana New"/>
          <w:sz w:val="28"/>
          <w:cs/>
        </w:rPr>
        <w:tab/>
      </w:r>
      <w:r w:rsidR="00DB6621" w:rsidRPr="00544689">
        <w:rPr>
          <w:rFonts w:ascii="Angsana New" w:hAnsi="Angsana New" w:hint="cs"/>
          <w:sz w:val="28"/>
          <w:cs/>
        </w:rPr>
        <w:tab/>
      </w:r>
      <w:r w:rsidR="00DB6621">
        <w:rPr>
          <w:rFonts w:ascii="Angsana New" w:hAnsi="Angsana New"/>
          <w:sz w:val="28"/>
          <w:cs/>
        </w:rPr>
        <w:tab/>
      </w:r>
      <w:r w:rsidR="00DB6621" w:rsidRPr="00544689">
        <w:rPr>
          <w:rFonts w:ascii="Angsana New" w:hAnsi="Angsana New" w:hint="cs"/>
          <w:sz w:val="28"/>
          <w:cs/>
        </w:rPr>
        <w:tab/>
      </w:r>
      <w:r w:rsidR="00E10A70">
        <w:rPr>
          <w:rFonts w:ascii="Angsana New" w:hAnsi="Angsana New"/>
          <w:sz w:val="28"/>
          <w:cs/>
        </w:rPr>
        <w:tab/>
      </w:r>
      <w:r w:rsidR="00DB6621">
        <w:rPr>
          <w:rFonts w:ascii="Angsana New" w:hAnsi="Angsana New"/>
          <w:sz w:val="28"/>
        </w:rPr>
        <w:t>=</w:t>
      </w:r>
      <w:r w:rsidR="00DB6621">
        <w:rPr>
          <w:rFonts w:ascii="Angsana New" w:hAnsi="Angsana New"/>
          <w:sz w:val="28"/>
          <w:cs/>
        </w:rPr>
        <w:tab/>
      </w:r>
      <w:r w:rsidR="001A53B7">
        <w:rPr>
          <w:rFonts w:ascii="Angsana New" w:hAnsi="Angsana New"/>
          <w:sz w:val="28"/>
        </w:rPr>
        <w:t>……………..</w:t>
      </w:r>
      <w:r w:rsidR="00DB6621">
        <w:rPr>
          <w:rFonts w:ascii="Angsana New" w:hAnsi="Angsana New"/>
          <w:sz w:val="28"/>
          <w:cs/>
        </w:rPr>
        <w:tab/>
      </w:r>
      <w:r w:rsidR="00DB6621" w:rsidRPr="00337FF0">
        <w:rPr>
          <w:rFonts w:ascii="Angsana New" w:hAnsi="Angsana New" w:hint="cs"/>
          <w:sz w:val="28"/>
          <w:cs/>
        </w:rPr>
        <w:t>บาท</w:t>
      </w:r>
    </w:p>
    <w:bookmarkEnd w:id="13"/>
    <w:bookmarkEnd w:id="14"/>
    <w:bookmarkEnd w:id="15"/>
    <w:p w14:paraId="06D125A5" w14:textId="77777777" w:rsidR="003E5289" w:rsidRDefault="003E14A5" w:rsidP="00735CFE">
      <w:pPr>
        <w:tabs>
          <w:tab w:val="left" w:pos="-1440"/>
          <w:tab w:val="left" w:pos="-720"/>
          <w:tab w:val="left" w:pos="0"/>
          <w:tab w:val="left" w:pos="543"/>
          <w:tab w:val="left" w:pos="5055"/>
          <w:tab w:val="left" w:pos="7410"/>
        </w:tabs>
        <w:suppressAutoHyphens/>
        <w:jc w:val="both"/>
        <w:rPr>
          <w:rFonts w:ascii="Angsana New" w:hAnsi="Angsana New"/>
          <w:spacing w:val="-3"/>
          <w:sz w:val="28"/>
        </w:rPr>
      </w:pPr>
      <w:r w:rsidRPr="0074260C">
        <w:rPr>
          <w:rFonts w:ascii="Angsana New" w:hAnsi="Angsana New" w:hint="cs"/>
          <w:spacing w:val="-3"/>
          <w:sz w:val="28"/>
          <w:cs/>
        </w:rPr>
        <w:t xml:space="preserve">เงื่อนไขเพื่อประกอบเป็นข้อเสนอที่สมบูรณ์ได้ระบุไว้ในบทที่ </w:t>
      </w:r>
      <w:r w:rsidR="00450E99">
        <w:rPr>
          <w:rFonts w:ascii="Angsana New" w:hAnsi="Angsana New"/>
          <w:spacing w:val="-3"/>
          <w:sz w:val="28"/>
        </w:rPr>
        <w:t>8</w:t>
      </w:r>
      <w:r w:rsidR="003E5289">
        <w:rPr>
          <w:rFonts w:ascii="Angsana New" w:hAnsi="Angsana New"/>
          <w:spacing w:val="-3"/>
          <w:sz w:val="28"/>
        </w:rPr>
        <w:tab/>
      </w:r>
    </w:p>
    <w:p w14:paraId="209DDB6C" w14:textId="77777777" w:rsidR="00527A9C" w:rsidRDefault="00527A9C" w:rsidP="003E14A5">
      <w:pPr>
        <w:jc w:val="thaiDistribute"/>
        <w:rPr>
          <w:rFonts w:ascii="Angsana New" w:hAnsi="Angsana New"/>
          <w:sz w:val="28"/>
        </w:rPr>
      </w:pPr>
    </w:p>
    <w:p w14:paraId="62F785B7" w14:textId="77777777" w:rsidR="003E14A5" w:rsidRPr="0074260C" w:rsidRDefault="003E14A5" w:rsidP="003E14A5">
      <w:pPr>
        <w:jc w:val="thaiDistribute"/>
        <w:rPr>
          <w:rFonts w:ascii="Angsana New" w:hAnsi="Angsana New"/>
          <w:b/>
          <w:bCs/>
          <w:sz w:val="28"/>
          <w:u w:val="single"/>
        </w:rPr>
      </w:pPr>
      <w:r w:rsidRPr="0074260C">
        <w:rPr>
          <w:rFonts w:ascii="Angsana New" w:hAnsi="Angsana New" w:hint="cs"/>
          <w:sz w:val="28"/>
          <w:cs/>
        </w:rPr>
        <w:t xml:space="preserve">โปรเจ็คแอลไลแอ็นซ์ขอเสนอบันทึกข้อตกลงตามบทที่ </w:t>
      </w:r>
      <w:r w:rsidR="00450E99">
        <w:rPr>
          <w:rFonts w:ascii="Angsana New" w:hAnsi="Angsana New"/>
          <w:sz w:val="28"/>
        </w:rPr>
        <w:t>9</w:t>
      </w:r>
      <w:r w:rsidRPr="0074260C">
        <w:rPr>
          <w:rFonts w:ascii="Angsana New" w:hAnsi="Angsana New"/>
          <w:sz w:val="28"/>
        </w:rPr>
        <w:t xml:space="preserve"> </w:t>
      </w:r>
      <w:r w:rsidRPr="0074260C">
        <w:rPr>
          <w:rFonts w:ascii="Angsana New" w:hAnsi="Angsana New" w:hint="cs"/>
          <w:sz w:val="28"/>
          <w:cs/>
        </w:rPr>
        <w:t>เพื่อเจ้าของโครงการอาจเลือกใช้ตามสมควร</w:t>
      </w:r>
    </w:p>
    <w:p w14:paraId="4CD1A242" w14:textId="77777777" w:rsidR="00DF428E" w:rsidRPr="00BC56A1" w:rsidRDefault="00DF428E" w:rsidP="003E14A5">
      <w:pPr>
        <w:pStyle w:val="Header"/>
        <w:tabs>
          <w:tab w:val="clear" w:pos="4320"/>
          <w:tab w:val="clear" w:pos="8640"/>
        </w:tabs>
        <w:jc w:val="both"/>
        <w:rPr>
          <w:sz w:val="28"/>
        </w:rPr>
      </w:pPr>
    </w:p>
    <w:p w14:paraId="214AA395" w14:textId="77777777" w:rsidR="004352BB" w:rsidRDefault="003E14A5" w:rsidP="003E14A5">
      <w:pPr>
        <w:pStyle w:val="Header"/>
        <w:tabs>
          <w:tab w:val="clear" w:pos="4320"/>
          <w:tab w:val="clear" w:pos="8640"/>
        </w:tabs>
        <w:jc w:val="both"/>
      </w:pPr>
      <w:r w:rsidRPr="0074260C">
        <w:rPr>
          <w:rFonts w:hint="cs"/>
          <w:cs/>
        </w:rPr>
        <w:t>หลักการบริการในบทที่</w:t>
      </w:r>
      <w:r w:rsidRPr="0074260C">
        <w:rPr>
          <w:rFonts w:ascii="Angsana New" w:hAnsi="Angsana New"/>
          <w:sz w:val="28"/>
          <w:cs/>
        </w:rPr>
        <w:t xml:space="preserve"> </w:t>
      </w:r>
      <w:r w:rsidR="00450E99">
        <w:rPr>
          <w:rFonts w:ascii="Angsana New" w:hAnsi="Angsana New"/>
          <w:sz w:val="28"/>
        </w:rPr>
        <w:t>10</w:t>
      </w:r>
      <w:r w:rsidRPr="0074260C">
        <w:rPr>
          <w:rFonts w:ascii="Angsana New" w:hAnsi="Angsana New"/>
          <w:sz w:val="28"/>
        </w:rPr>
        <w:t xml:space="preserve"> </w:t>
      </w:r>
      <w:r w:rsidRPr="0074260C">
        <w:rPr>
          <w:rFonts w:ascii="Angsana New" w:hAnsi="Angsana New" w:hint="cs"/>
          <w:sz w:val="28"/>
          <w:cs/>
        </w:rPr>
        <w:t>แสดงถึงสิ่งที่โปรเจ็คแอลไลแอ็นซ์จะให้ความสำคัญเป็นพิเศษ เพื่อป้องกันความล่าช้าของโครงการให้ดีที่สุด</w:t>
      </w:r>
      <w:r w:rsidRPr="0074260C">
        <w:rPr>
          <w:rFonts w:hint="cs"/>
          <w:cs/>
        </w:rPr>
        <w:t xml:space="preserve"> ได้แก่การบริการที่เป็นมืออาชีพ ความต้องการของเจ้าของโครงการ การสื่อสาร การตรวจสอบในระหว่างการก่อสร้าง สภาพพื้นที่</w:t>
      </w:r>
      <w:r w:rsidRPr="0074260C">
        <w:t xml:space="preserve"> </w:t>
      </w:r>
      <w:r w:rsidRPr="0074260C">
        <w:rPr>
          <w:rFonts w:hint="cs"/>
          <w:cs/>
        </w:rPr>
        <w:t>ของที่ใช้ระยะเวลานาน</w:t>
      </w:r>
      <w:r w:rsidRPr="0074260C">
        <w:t xml:space="preserve"> </w:t>
      </w:r>
      <w:r w:rsidRPr="0074260C">
        <w:rPr>
          <w:rFonts w:hint="cs"/>
          <w:cs/>
        </w:rPr>
        <w:t>และการประกันภัยวิชาชีพ</w:t>
      </w:r>
    </w:p>
    <w:p w14:paraId="47724A4B" w14:textId="77777777" w:rsidR="000865D8" w:rsidRDefault="000865D8" w:rsidP="000865D8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color w:val="000000"/>
          <w:sz w:val="28"/>
        </w:rPr>
      </w:pPr>
    </w:p>
    <w:p w14:paraId="0698FDCF" w14:textId="650702DB" w:rsidR="000865D8" w:rsidRDefault="000865D8" w:rsidP="000865D8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color w:val="000000"/>
          <w:sz w:val="28"/>
        </w:rPr>
      </w:pPr>
      <w:r w:rsidRPr="00255F41">
        <w:rPr>
          <w:rFonts w:ascii="Angsana New" w:hAnsi="Angsana New" w:hint="cs"/>
          <w:color w:val="000000"/>
          <w:sz w:val="28"/>
          <w:cs/>
        </w:rPr>
        <w:t>คุณสมบัติของบุคลากรหลักอันได้แก่</w:t>
      </w:r>
      <w:r w:rsidR="001A53B7">
        <w:rPr>
          <w:rFonts w:ascii="Angsana New" w:hAnsi="Angsana New"/>
          <w:color w:val="000000"/>
          <w:sz w:val="28"/>
        </w:rPr>
        <w:t xml:space="preserve"> </w:t>
      </w:r>
      <w:r w:rsidR="00E0037D" w:rsidRPr="00255F41">
        <w:rPr>
          <w:rFonts w:ascii="Angsana New" w:hAnsi="Angsana New" w:hint="cs"/>
          <w:color w:val="000000"/>
          <w:sz w:val="28"/>
          <w:cs/>
        </w:rPr>
        <w:t>กรรมการผู้จัดการ</w:t>
      </w:r>
      <w:r w:rsidR="00E0037D" w:rsidRPr="00255F41">
        <w:rPr>
          <w:rFonts w:ascii="Angsana New" w:hAnsi="Angsana New"/>
          <w:color w:val="000000"/>
          <w:sz w:val="28"/>
        </w:rPr>
        <w:t xml:space="preserve"> </w:t>
      </w:r>
      <w:r w:rsidR="00E0037D">
        <w:rPr>
          <w:rFonts w:ascii="Angsana New" w:hAnsi="Angsana New" w:hint="cs"/>
          <w:color w:val="000000"/>
          <w:sz w:val="28"/>
          <w:cs/>
        </w:rPr>
        <w:t xml:space="preserve">กรรมการ </w:t>
      </w:r>
      <w:r w:rsidR="00E0037D">
        <w:rPr>
          <w:rFonts w:ascii="Angsana New" w:hAnsi="Angsana New"/>
          <w:color w:val="000000"/>
          <w:sz w:val="28"/>
        </w:rPr>
        <w:t xml:space="preserve">– </w:t>
      </w:r>
      <w:r w:rsidR="00E0037D">
        <w:rPr>
          <w:rFonts w:ascii="Angsana New" w:hAnsi="Angsana New" w:hint="cs"/>
          <w:color w:val="000000"/>
          <w:sz w:val="28"/>
          <w:cs/>
        </w:rPr>
        <w:t>โครงการ .................... และ...........................</w:t>
      </w:r>
      <w:r w:rsidR="001A53B7">
        <w:rPr>
          <w:rFonts w:ascii="Angsana New" w:hAnsi="Angsana New"/>
          <w:color w:val="000000"/>
          <w:sz w:val="28"/>
        </w:rPr>
        <w:t xml:space="preserve"> </w:t>
      </w:r>
      <w:r>
        <w:rPr>
          <w:rFonts w:ascii="Angsana New" w:hAnsi="Angsana New"/>
          <w:color w:val="000000"/>
          <w:sz w:val="28"/>
          <w:cs/>
        </w:rPr>
        <w:t>แ</w:t>
      </w:r>
      <w:r w:rsidRPr="00255F41">
        <w:rPr>
          <w:rFonts w:ascii="Angsana New" w:hAnsi="Angsana New" w:hint="cs"/>
          <w:color w:val="000000"/>
          <w:sz w:val="28"/>
          <w:cs/>
        </w:rPr>
        <w:t xml:space="preserve">สดงไว้ในบทที่ </w:t>
      </w:r>
      <w:r w:rsidR="00450E99">
        <w:rPr>
          <w:rFonts w:ascii="Angsana New" w:hAnsi="Angsana New"/>
          <w:color w:val="000000"/>
          <w:sz w:val="28"/>
        </w:rPr>
        <w:t>11</w:t>
      </w:r>
      <w:r w:rsidRPr="00255F41">
        <w:rPr>
          <w:rFonts w:ascii="Angsana New" w:hAnsi="Angsana New"/>
          <w:color w:val="000000"/>
          <w:sz w:val="28"/>
        </w:rPr>
        <w:t xml:space="preserve"> </w:t>
      </w:r>
      <w:r w:rsidRPr="00255F41">
        <w:rPr>
          <w:rFonts w:ascii="Angsana New" w:hAnsi="Angsana New"/>
          <w:color w:val="000000"/>
          <w:sz w:val="28"/>
          <w:cs/>
        </w:rPr>
        <w:t>โดย</w:t>
      </w:r>
      <w:r w:rsidRPr="00255F41">
        <w:rPr>
          <w:rFonts w:ascii="Angsana New" w:hAnsi="Angsana New" w:hint="cs"/>
          <w:color w:val="000000"/>
          <w:sz w:val="28"/>
          <w:cs/>
        </w:rPr>
        <w:t>กรรมการผู้จัดการ</w:t>
      </w:r>
      <w:r w:rsidRPr="00255F41">
        <w:rPr>
          <w:rFonts w:ascii="Angsana New" w:hAnsi="Angsana New"/>
          <w:color w:val="000000"/>
          <w:sz w:val="28"/>
          <w:cs/>
        </w:rPr>
        <w:t>จะนำทีม</w:t>
      </w:r>
      <w:r w:rsidRPr="00255F41">
        <w:rPr>
          <w:rFonts w:ascii="Angsana New" w:hAnsi="Angsana New" w:hint="cs"/>
          <w:color w:val="000000"/>
          <w:sz w:val="28"/>
          <w:cs/>
        </w:rPr>
        <w:t>สนับสนุนจากสำนักงานใหญ่</w:t>
      </w:r>
      <w:r w:rsidRPr="00255F41">
        <w:rPr>
          <w:rFonts w:ascii="Angsana New" w:hAnsi="Angsana New"/>
          <w:color w:val="000000"/>
          <w:sz w:val="28"/>
          <w:cs/>
        </w:rPr>
        <w:t>เองเพื่อทำหน้าที่สนับสนุน ตรวจสอบ และกำกับดูแลให้การบริการมีคุณภาพและได้มาตรฐาน</w:t>
      </w:r>
      <w:r w:rsidRPr="00255F41">
        <w:rPr>
          <w:rFonts w:ascii="Angsana New" w:hAnsi="Angsana New" w:hint="cs"/>
          <w:color w:val="000000"/>
          <w:sz w:val="28"/>
          <w:cs/>
        </w:rPr>
        <w:t>มากที่สุด</w:t>
      </w:r>
    </w:p>
    <w:p w14:paraId="5C936C42" w14:textId="77777777" w:rsidR="00363077" w:rsidRPr="00F25BE4" w:rsidRDefault="003E14A5" w:rsidP="00F25BE4">
      <w:pPr>
        <w:jc w:val="thaiDistribute"/>
        <w:rPr>
          <w:rFonts w:ascii="Angsana New" w:hAnsi="Angsana New"/>
          <w:color w:val="000000"/>
          <w:sz w:val="28"/>
        </w:rPr>
      </w:pPr>
      <w:r w:rsidRPr="00255F41">
        <w:rPr>
          <w:rFonts w:ascii="Angsana New" w:hAnsi="Angsana New" w:hint="cs"/>
          <w:color w:val="000000"/>
          <w:sz w:val="28"/>
          <w:cs/>
        </w:rPr>
        <w:lastRenderedPageBreak/>
        <w:t xml:space="preserve">บทที่ </w:t>
      </w:r>
      <w:r w:rsidRPr="00255F41">
        <w:rPr>
          <w:rFonts w:ascii="Angsana New" w:hAnsi="Angsana New"/>
          <w:color w:val="000000"/>
          <w:sz w:val="28"/>
        </w:rPr>
        <w:t>1</w:t>
      </w:r>
      <w:r w:rsidR="00450E99">
        <w:rPr>
          <w:rFonts w:ascii="Angsana New" w:hAnsi="Angsana New"/>
          <w:color w:val="000000"/>
          <w:sz w:val="28"/>
        </w:rPr>
        <w:t>2</w:t>
      </w:r>
      <w:r w:rsidRPr="00255F41">
        <w:rPr>
          <w:rFonts w:ascii="Angsana New" w:hAnsi="Angsana New"/>
          <w:color w:val="000000"/>
          <w:sz w:val="28"/>
        </w:rPr>
        <w:t xml:space="preserve"> </w:t>
      </w:r>
      <w:r w:rsidRPr="00255F41">
        <w:rPr>
          <w:rFonts w:ascii="Angsana New" w:hAnsi="Angsana New" w:hint="cs"/>
          <w:color w:val="000000"/>
          <w:sz w:val="28"/>
          <w:cs/>
        </w:rPr>
        <w:t>เป็นการบันทึกข้อเสนอ เพื่อให้ทราบที่มาหรือข้อแก้ไขของข้อเสนอครั้งต่างๆ</w:t>
      </w:r>
      <w:r w:rsidR="00AC093D" w:rsidRPr="00255F41">
        <w:rPr>
          <w:rFonts w:ascii="Angsana New" w:hAnsi="Angsana New"/>
          <w:b/>
          <w:bCs/>
          <w:color w:val="000000"/>
          <w:sz w:val="28"/>
          <w:u w:val="single"/>
        </w:rPr>
        <w:br w:type="page"/>
      </w:r>
      <w:bookmarkStart w:id="19" w:name="OLE_LINK1"/>
      <w:bookmarkStart w:id="20" w:name="OLE_LINK2"/>
    </w:p>
    <w:p w14:paraId="1EAD05CE" w14:textId="77777777" w:rsidR="002107A9" w:rsidRPr="00592B8F" w:rsidRDefault="002107A9" w:rsidP="002107A9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  <w:u w:val="single"/>
        </w:rPr>
      </w:pPr>
      <w:r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Pr="00592B8F">
        <w:rPr>
          <w:rFonts w:ascii="Angsana New" w:hAnsi="Angsana New"/>
          <w:b/>
          <w:bCs/>
          <w:sz w:val="28"/>
          <w:u w:val="single"/>
        </w:rPr>
        <w:t xml:space="preserve"> 2</w:t>
      </w:r>
    </w:p>
    <w:p w14:paraId="6EC483E7" w14:textId="77777777" w:rsidR="002107A9" w:rsidRPr="00363077" w:rsidRDefault="002107A9" w:rsidP="00363077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</w:rPr>
        <w:t>ข้อมูลโครงการ</w:t>
      </w:r>
      <w:r w:rsidRPr="00592B8F">
        <w:rPr>
          <w:rFonts w:ascii="Angsana New" w:hAnsi="Angsana New"/>
          <w:b/>
          <w:bCs/>
          <w:sz w:val="28"/>
        </w:rPr>
        <w:t xml:space="preserve"> (“</w:t>
      </w:r>
      <w:r w:rsidRPr="00592B8F">
        <w:rPr>
          <w:rFonts w:ascii="Angsana New" w:hAnsi="Angsana New" w:hint="cs"/>
          <w:b/>
          <w:bCs/>
          <w:sz w:val="28"/>
          <w:cs/>
        </w:rPr>
        <w:t>โครงการ</w:t>
      </w:r>
      <w:r w:rsidRPr="00592B8F">
        <w:rPr>
          <w:rFonts w:ascii="Angsana New" w:hAnsi="Angsana New"/>
          <w:b/>
          <w:bCs/>
          <w:sz w:val="28"/>
        </w:rPr>
        <w:t>”)</w:t>
      </w:r>
    </w:p>
    <w:bookmarkEnd w:id="19"/>
    <w:bookmarkEnd w:id="20"/>
    <w:p w14:paraId="04052D7B" w14:textId="77777777" w:rsidR="008971A8" w:rsidRDefault="008971A8" w:rsidP="003E14A5">
      <w:pPr>
        <w:pStyle w:val="BodyText2"/>
        <w:jc w:val="both"/>
        <w:rPr>
          <w:rFonts w:ascii="Angsana New" w:hAnsi="Angsana New"/>
          <w:b w:val="0"/>
          <w:bCs w:val="0"/>
          <w:color w:val="auto"/>
          <w:sz w:val="28"/>
          <w:szCs w:val="28"/>
        </w:rPr>
      </w:pPr>
    </w:p>
    <w:p w14:paraId="55AE8533" w14:textId="77777777" w:rsidR="003E14A5" w:rsidRPr="000049E6" w:rsidRDefault="003E14A5" w:rsidP="008177D7">
      <w:pPr>
        <w:pStyle w:val="BodyText2"/>
        <w:jc w:val="both"/>
        <w:rPr>
          <w:rFonts w:ascii="Angsana New" w:hAnsi="Angsana New"/>
          <w:b w:val="0"/>
          <w:bCs w:val="0"/>
          <w:color w:val="auto"/>
          <w:sz w:val="28"/>
          <w:szCs w:val="28"/>
        </w:rPr>
      </w:pPr>
      <w:r w:rsidRPr="000049E6">
        <w:rPr>
          <w:rFonts w:ascii="Angsana New" w:hAnsi="Angsana New"/>
          <w:b w:val="0"/>
          <w:bCs w:val="0"/>
          <w:color w:val="auto"/>
          <w:sz w:val="28"/>
          <w:szCs w:val="28"/>
          <w:cs/>
        </w:rPr>
        <w:t>เจ้าของโครงการกำลัง</w:t>
      </w:r>
      <w:r w:rsidR="00442B91">
        <w:rPr>
          <w:rFonts w:ascii="Angsana New" w:hAnsi="Angsana New" w:hint="cs"/>
          <w:b w:val="0"/>
          <w:bCs w:val="0"/>
          <w:color w:val="auto"/>
          <w:sz w:val="28"/>
          <w:szCs w:val="28"/>
          <w:cs/>
        </w:rPr>
        <w:t>จะก่อสร้าง</w:t>
      </w:r>
      <w:r w:rsidRPr="000049E6">
        <w:rPr>
          <w:rFonts w:ascii="Angsana New" w:hAnsi="Angsana New"/>
          <w:b w:val="0"/>
          <w:bCs w:val="0"/>
          <w:color w:val="auto"/>
          <w:sz w:val="28"/>
          <w:szCs w:val="28"/>
          <w:cs/>
        </w:rPr>
        <w:t>โครงการดังนี้</w:t>
      </w:r>
    </w:p>
    <w:p w14:paraId="2338D43D" w14:textId="77777777" w:rsidR="003E14A5" w:rsidRPr="000049E6" w:rsidRDefault="003E14A5" w:rsidP="008177D7">
      <w:pPr>
        <w:pStyle w:val="BodyText2"/>
        <w:jc w:val="both"/>
        <w:rPr>
          <w:rFonts w:ascii="Angsana New" w:hAnsi="Angsana New"/>
          <w:b w:val="0"/>
          <w:bCs w:val="0"/>
          <w:color w:val="auto"/>
          <w:sz w:val="28"/>
          <w:szCs w:val="28"/>
        </w:rPr>
      </w:pPr>
    </w:p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3E14A5" w:rsidRPr="000049E6" w14:paraId="1125159E" w14:textId="77777777" w:rsidTr="001A53B7">
        <w:tc>
          <w:tcPr>
            <w:tcW w:w="1440" w:type="dxa"/>
          </w:tcPr>
          <w:p w14:paraId="5632F26A" w14:textId="77777777" w:rsidR="003E14A5" w:rsidRPr="001A53B7" w:rsidRDefault="003E14A5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ที่ตั้งโครงการ</w:t>
            </w:r>
          </w:p>
        </w:tc>
        <w:tc>
          <w:tcPr>
            <w:tcW w:w="8280" w:type="dxa"/>
            <w:shd w:val="clear" w:color="auto" w:fill="FFFFFF" w:themeFill="background1"/>
          </w:tcPr>
          <w:p w14:paraId="7B8AA691" w14:textId="69CE5E84" w:rsidR="003E14A5" w:rsidRPr="001A53B7" w:rsidRDefault="003E14A5" w:rsidP="00A449FA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A449FA" w:rsidRPr="000049E6" w14:paraId="247A63C1" w14:textId="77777777" w:rsidTr="001A53B7">
        <w:tc>
          <w:tcPr>
            <w:tcW w:w="1440" w:type="dxa"/>
          </w:tcPr>
          <w:p w14:paraId="7870AC79" w14:textId="77777777" w:rsidR="00A449FA" w:rsidRPr="001A53B7" w:rsidRDefault="00A449FA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 w14:paraId="15958775" w14:textId="77777777" w:rsidR="00A449FA" w:rsidRPr="001A53B7" w:rsidRDefault="00A449FA" w:rsidP="00A449FA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E14A5" w:rsidRPr="000049E6" w14:paraId="5CBA9362" w14:textId="77777777" w:rsidTr="001A53B7">
        <w:tc>
          <w:tcPr>
            <w:tcW w:w="1440" w:type="dxa"/>
          </w:tcPr>
          <w:p w14:paraId="14DE6A53" w14:textId="77777777" w:rsidR="003E14A5" w:rsidRPr="001A53B7" w:rsidRDefault="003E14A5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สภาพปัจจุบัน</w:t>
            </w:r>
          </w:p>
        </w:tc>
        <w:tc>
          <w:tcPr>
            <w:tcW w:w="8280" w:type="dxa"/>
          </w:tcPr>
          <w:p w14:paraId="33A1AEC5" w14:textId="2D0CDA13" w:rsidR="003E14A5" w:rsidRPr="001A53B7" w:rsidRDefault="003E14A5" w:rsidP="0028647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0049E6" w14:paraId="18A56B14" w14:textId="77777777" w:rsidTr="001A53B7">
        <w:tc>
          <w:tcPr>
            <w:tcW w:w="1440" w:type="dxa"/>
          </w:tcPr>
          <w:p w14:paraId="27A159FB" w14:textId="77777777" w:rsidR="001A53B7" w:rsidRPr="001A53B7" w:rsidRDefault="001A53B7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7405AC06" w14:textId="77777777" w:rsidR="001A53B7" w:rsidRPr="001A53B7" w:rsidRDefault="001A53B7" w:rsidP="0028647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83572" w:rsidRPr="004154B2" w14:paraId="5DE07BA3" w14:textId="77777777" w:rsidTr="001A53B7">
        <w:tc>
          <w:tcPr>
            <w:tcW w:w="1440" w:type="dxa"/>
          </w:tcPr>
          <w:p w14:paraId="54D42962" w14:textId="77777777" w:rsidR="00683572" w:rsidRPr="001A53B7" w:rsidRDefault="00683572" w:rsidP="00683572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ลักษณะอาคาร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6A446B97" w14:textId="6116E8DC" w:rsidR="00B16D12" w:rsidRPr="001A53B7" w:rsidRDefault="00B16D12" w:rsidP="00A449FA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4154B2" w14:paraId="384B2A40" w14:textId="77777777" w:rsidTr="001A53B7">
        <w:tc>
          <w:tcPr>
            <w:tcW w:w="1440" w:type="dxa"/>
          </w:tcPr>
          <w:p w14:paraId="21E578EE" w14:textId="77777777" w:rsidR="001A53B7" w:rsidRPr="001A53B7" w:rsidRDefault="001A53B7" w:rsidP="0068357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14:paraId="7B5CF5B5" w14:textId="77777777" w:rsidR="001A53B7" w:rsidRPr="001A53B7" w:rsidRDefault="001A53B7" w:rsidP="00A449FA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E14A5" w:rsidRPr="00FF35F9" w14:paraId="5CCE7099" w14:textId="77777777" w:rsidTr="001A53B7">
        <w:tc>
          <w:tcPr>
            <w:tcW w:w="1440" w:type="dxa"/>
          </w:tcPr>
          <w:p w14:paraId="0271412D" w14:textId="77777777" w:rsidR="003E14A5" w:rsidRPr="001A53B7" w:rsidRDefault="003E14A5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ขนาดที่ดิน</w:t>
            </w:r>
          </w:p>
        </w:tc>
        <w:tc>
          <w:tcPr>
            <w:tcW w:w="8280" w:type="dxa"/>
          </w:tcPr>
          <w:p w14:paraId="4DDE1B69" w14:textId="46F03795" w:rsidR="00FC0193" w:rsidRPr="001A53B7" w:rsidRDefault="00FC0193" w:rsidP="00DB662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FF35F9" w14:paraId="0735B175" w14:textId="77777777" w:rsidTr="001A53B7">
        <w:tc>
          <w:tcPr>
            <w:tcW w:w="1440" w:type="dxa"/>
          </w:tcPr>
          <w:p w14:paraId="7155326F" w14:textId="77777777" w:rsidR="001A53B7" w:rsidRPr="001A53B7" w:rsidRDefault="001A53B7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6C7CB4EC" w14:textId="77777777" w:rsidR="001A53B7" w:rsidRPr="001A53B7" w:rsidRDefault="001A53B7" w:rsidP="00DB662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FC0193" w:rsidRPr="00FF35F9" w14:paraId="30F3B4F9" w14:textId="77777777" w:rsidTr="001A53B7">
        <w:tc>
          <w:tcPr>
            <w:tcW w:w="1440" w:type="dxa"/>
          </w:tcPr>
          <w:p w14:paraId="20887816" w14:textId="77777777" w:rsidR="00FC0193" w:rsidRPr="001A53B7" w:rsidRDefault="00FC0193" w:rsidP="00FC0193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พื้นที่ก่อสร้าง</w:t>
            </w:r>
          </w:p>
        </w:tc>
        <w:tc>
          <w:tcPr>
            <w:tcW w:w="8280" w:type="dxa"/>
          </w:tcPr>
          <w:p w14:paraId="24DF98C0" w14:textId="08912C0B" w:rsidR="00FC0193" w:rsidRPr="001A53B7" w:rsidRDefault="00FC0193" w:rsidP="00A449FA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FF35F9" w14:paraId="5ACCA396" w14:textId="77777777" w:rsidTr="001A53B7">
        <w:tc>
          <w:tcPr>
            <w:tcW w:w="1440" w:type="dxa"/>
          </w:tcPr>
          <w:p w14:paraId="4E908B6B" w14:textId="77777777" w:rsidR="001A53B7" w:rsidRPr="001A53B7" w:rsidRDefault="001A53B7" w:rsidP="00FC019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1A416BAE" w14:textId="77777777" w:rsidR="001A53B7" w:rsidRPr="001A53B7" w:rsidRDefault="001A53B7" w:rsidP="00A449FA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27616F" w:rsidRPr="00FF35F9" w14:paraId="48CDFEA2" w14:textId="77777777" w:rsidTr="001A53B7">
        <w:tc>
          <w:tcPr>
            <w:tcW w:w="1440" w:type="dxa"/>
          </w:tcPr>
          <w:p w14:paraId="23406580" w14:textId="77777777" w:rsidR="003E14A5" w:rsidRPr="001A53B7" w:rsidRDefault="003E14A5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280" w:type="dxa"/>
          </w:tcPr>
          <w:p w14:paraId="7882B105" w14:textId="44535E77" w:rsidR="003E14A5" w:rsidRPr="001A53B7" w:rsidRDefault="003E14A5" w:rsidP="00DB6621">
            <w:pPr>
              <w:tabs>
                <w:tab w:val="left" w:pos="2410"/>
                <w:tab w:val="left" w:pos="7230"/>
              </w:tabs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FF35F9" w14:paraId="146C1826" w14:textId="77777777" w:rsidTr="001A53B7">
        <w:tc>
          <w:tcPr>
            <w:tcW w:w="1440" w:type="dxa"/>
          </w:tcPr>
          <w:p w14:paraId="2B3F0292" w14:textId="77777777" w:rsidR="001A53B7" w:rsidRPr="001A53B7" w:rsidRDefault="001A53B7" w:rsidP="008177D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2B526EA9" w14:textId="77777777" w:rsidR="001A53B7" w:rsidRPr="001A53B7" w:rsidRDefault="001A53B7" w:rsidP="00DB6621">
            <w:pPr>
              <w:tabs>
                <w:tab w:val="left" w:pos="2410"/>
                <w:tab w:val="left" w:pos="7230"/>
              </w:tabs>
              <w:jc w:val="both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16102" w:rsidRPr="00FF35F9" w14:paraId="36F6FB1B" w14:textId="77777777" w:rsidTr="001A53B7">
        <w:tc>
          <w:tcPr>
            <w:tcW w:w="1440" w:type="dxa"/>
          </w:tcPr>
          <w:p w14:paraId="6AF582FB" w14:textId="55FC40C0" w:rsidR="003E14A5" w:rsidRPr="001A53B7" w:rsidRDefault="003E14A5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สถานะโครงการ</w:t>
            </w:r>
          </w:p>
        </w:tc>
        <w:tc>
          <w:tcPr>
            <w:tcW w:w="8280" w:type="dxa"/>
          </w:tcPr>
          <w:p w14:paraId="397E224F" w14:textId="257DD1C7" w:rsidR="00491629" w:rsidRPr="001A53B7" w:rsidRDefault="00627E9D" w:rsidP="001A53B7">
            <w:pPr>
              <w:tabs>
                <w:tab w:val="left" w:pos="2412"/>
              </w:tabs>
              <w:rPr>
                <w:rFonts w:asciiTheme="majorBidi" w:hAnsiTheme="majorBidi" w:cstheme="majorBidi"/>
                <w:sz w:val="28"/>
                <w:cs/>
              </w:rPr>
            </w:pPr>
            <w:hyperlink r:id="rId8" w:history="1"/>
          </w:p>
        </w:tc>
      </w:tr>
      <w:tr w:rsidR="001A53B7" w:rsidRPr="00FF35F9" w14:paraId="0301F567" w14:textId="77777777" w:rsidTr="001A53B7">
        <w:tc>
          <w:tcPr>
            <w:tcW w:w="1440" w:type="dxa"/>
          </w:tcPr>
          <w:p w14:paraId="2A266DC4" w14:textId="77777777" w:rsidR="001A53B7" w:rsidRPr="001A53B7" w:rsidRDefault="001A53B7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1F4DB413" w14:textId="77777777" w:rsidR="001A53B7" w:rsidRPr="001A53B7" w:rsidRDefault="001A53B7" w:rsidP="001A53B7">
            <w:pPr>
              <w:tabs>
                <w:tab w:val="left" w:pos="241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1A53B7" w:rsidRPr="00FF35F9" w14:paraId="3EB9F73E" w14:textId="77777777" w:rsidTr="001A53B7">
        <w:tc>
          <w:tcPr>
            <w:tcW w:w="1440" w:type="dxa"/>
          </w:tcPr>
          <w:p w14:paraId="4D89E796" w14:textId="055982D1" w:rsidR="001A53B7" w:rsidRPr="001A53B7" w:rsidRDefault="001A53B7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ผู้ออกแบบ</w:t>
            </w:r>
          </w:p>
        </w:tc>
        <w:tc>
          <w:tcPr>
            <w:tcW w:w="8280" w:type="dxa"/>
          </w:tcPr>
          <w:p w14:paraId="3E863C09" w14:textId="77777777" w:rsidR="001A53B7" w:rsidRPr="001A53B7" w:rsidRDefault="001A53B7" w:rsidP="000B31B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FF35F9" w14:paraId="3517A403" w14:textId="77777777" w:rsidTr="001A53B7">
        <w:tc>
          <w:tcPr>
            <w:tcW w:w="1440" w:type="dxa"/>
          </w:tcPr>
          <w:p w14:paraId="71EECA28" w14:textId="77777777" w:rsidR="001A53B7" w:rsidRPr="001A53B7" w:rsidRDefault="001A53B7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70CE4AC7" w14:textId="77777777" w:rsidR="001A53B7" w:rsidRPr="001A53B7" w:rsidRDefault="001A53B7" w:rsidP="000B31B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FF35F9" w14:paraId="38CC5279" w14:textId="77777777" w:rsidTr="001A53B7">
        <w:tc>
          <w:tcPr>
            <w:tcW w:w="1440" w:type="dxa"/>
          </w:tcPr>
          <w:p w14:paraId="0CA4FFAE" w14:textId="08E069F4" w:rsidR="001A53B7" w:rsidRPr="001A53B7" w:rsidRDefault="001A53B7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ผู้รับเหมา</w:t>
            </w:r>
          </w:p>
        </w:tc>
        <w:tc>
          <w:tcPr>
            <w:tcW w:w="8280" w:type="dxa"/>
          </w:tcPr>
          <w:p w14:paraId="30F16C16" w14:textId="77777777" w:rsidR="001A53B7" w:rsidRPr="001A53B7" w:rsidRDefault="001A53B7" w:rsidP="000B31B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1A53B7" w:rsidRPr="00FF35F9" w14:paraId="28ECAA88" w14:textId="77777777" w:rsidTr="001A53B7">
        <w:tc>
          <w:tcPr>
            <w:tcW w:w="1440" w:type="dxa"/>
          </w:tcPr>
          <w:p w14:paraId="3605775D" w14:textId="77777777" w:rsidR="001A53B7" w:rsidRPr="001A53B7" w:rsidRDefault="001A53B7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0AC0FE69" w14:textId="77777777" w:rsidR="001A53B7" w:rsidRPr="001A53B7" w:rsidRDefault="001A53B7" w:rsidP="000B31BB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E14A5" w:rsidRPr="000049E6" w14:paraId="6D8FE01F" w14:textId="77777777" w:rsidTr="001A53B7">
        <w:tc>
          <w:tcPr>
            <w:tcW w:w="1440" w:type="dxa"/>
          </w:tcPr>
          <w:p w14:paraId="1D50380A" w14:textId="77777777" w:rsidR="003E14A5" w:rsidRPr="001A53B7" w:rsidRDefault="003E14A5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วัสดุที่เจ้าของโครงการซื้อตรง</w:t>
            </w:r>
          </w:p>
        </w:tc>
        <w:tc>
          <w:tcPr>
            <w:tcW w:w="8280" w:type="dxa"/>
          </w:tcPr>
          <w:p w14:paraId="10D77A92" w14:textId="2469C63E" w:rsidR="0035493C" w:rsidRPr="001A53B7" w:rsidRDefault="0035493C" w:rsidP="000B31BB">
            <w:pPr>
              <w:tabs>
                <w:tab w:val="left" w:pos="2412"/>
              </w:tabs>
              <w:rPr>
                <w:rFonts w:asciiTheme="majorBidi" w:hAnsiTheme="majorBidi" w:cstheme="majorBidi"/>
                <w:sz w:val="28"/>
              </w:rPr>
            </w:pPr>
          </w:p>
          <w:p w14:paraId="3585EADD" w14:textId="77777777" w:rsidR="0019787B" w:rsidRPr="001A53B7" w:rsidRDefault="0019787B" w:rsidP="000B31BB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1A53B7" w:rsidRPr="000049E6" w14:paraId="0BD42F0E" w14:textId="77777777" w:rsidTr="001A53B7">
        <w:tc>
          <w:tcPr>
            <w:tcW w:w="1440" w:type="dxa"/>
          </w:tcPr>
          <w:p w14:paraId="4E9FA1B2" w14:textId="77777777" w:rsidR="001A53B7" w:rsidRPr="001A53B7" w:rsidRDefault="001A53B7" w:rsidP="000B31BB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280" w:type="dxa"/>
          </w:tcPr>
          <w:p w14:paraId="5D0B0BE5" w14:textId="77777777" w:rsidR="001A53B7" w:rsidRPr="001A53B7" w:rsidRDefault="001A53B7" w:rsidP="000B31BB">
            <w:pPr>
              <w:tabs>
                <w:tab w:val="left" w:pos="2412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D1A31" w:rsidRPr="00FA51AE" w14:paraId="255847BD" w14:textId="77777777" w:rsidTr="001A53B7">
        <w:tc>
          <w:tcPr>
            <w:tcW w:w="1440" w:type="dxa"/>
          </w:tcPr>
          <w:p w14:paraId="4395FC2C" w14:textId="77777777" w:rsidR="003E14A5" w:rsidRPr="001A53B7" w:rsidRDefault="003E14A5" w:rsidP="000B31BB">
            <w:pPr>
              <w:rPr>
                <w:rFonts w:asciiTheme="majorBidi" w:hAnsiTheme="majorBidi" w:cstheme="majorBidi"/>
                <w:sz w:val="28"/>
              </w:rPr>
            </w:pPr>
            <w:r w:rsidRPr="001A53B7">
              <w:rPr>
                <w:rFonts w:asciiTheme="majorBidi" w:hAnsiTheme="majorBidi" w:cstheme="majorBidi"/>
                <w:b/>
                <w:bCs/>
                <w:sz w:val="28"/>
                <w:cs/>
              </w:rPr>
              <w:t>อ้างอิง</w:t>
            </w:r>
          </w:p>
        </w:tc>
        <w:tc>
          <w:tcPr>
            <w:tcW w:w="8280" w:type="dxa"/>
          </w:tcPr>
          <w:p w14:paraId="6BF80803" w14:textId="6D6DE949" w:rsidR="00F67057" w:rsidRPr="001A53B7" w:rsidRDefault="00F67057" w:rsidP="001A53B7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46C4DFD2" w14:textId="77777777" w:rsidR="002107A9" w:rsidRPr="00D52D4A" w:rsidRDefault="0035493C" w:rsidP="00994E99">
      <w:pPr>
        <w:tabs>
          <w:tab w:val="left" w:pos="1440"/>
        </w:tabs>
        <w:jc w:val="center"/>
        <w:rPr>
          <w:rFonts w:ascii="Angsana New" w:hAnsi="Angsana New"/>
          <w:b/>
          <w:bCs/>
          <w:sz w:val="28"/>
          <w:u w:val="single"/>
        </w:rPr>
      </w:pPr>
      <w:r>
        <w:rPr>
          <w:rFonts w:ascii="Angsana New" w:hAnsi="Angsana New"/>
          <w:b/>
          <w:bCs/>
          <w:sz w:val="28"/>
          <w:u w:val="single"/>
          <w:cs/>
        </w:rPr>
        <w:br w:type="page"/>
      </w:r>
      <w:r w:rsidR="002107A9"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="002107A9" w:rsidRPr="00592B8F">
        <w:rPr>
          <w:rFonts w:ascii="Angsana New" w:hAnsi="Angsana New"/>
          <w:b/>
          <w:bCs/>
          <w:sz w:val="28"/>
          <w:u w:val="single"/>
        </w:rPr>
        <w:t xml:space="preserve"> 3</w:t>
      </w:r>
    </w:p>
    <w:p w14:paraId="09CB640B" w14:textId="77777777" w:rsidR="00CD2E4D" w:rsidRDefault="00544689" w:rsidP="00DD7331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93757B" wp14:editId="7B0EDA01">
                <wp:simplePos x="0" y="0"/>
                <wp:positionH relativeFrom="column">
                  <wp:posOffset>6882765</wp:posOffset>
                </wp:positionH>
                <wp:positionV relativeFrom="paragraph">
                  <wp:posOffset>4129405</wp:posOffset>
                </wp:positionV>
                <wp:extent cx="635" cy="228600"/>
                <wp:effectExtent l="10795" t="13970" r="7620" b="5080"/>
                <wp:wrapNone/>
                <wp:docPr id="14" name="Lin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3230C9" id="Line 9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95pt,325.15pt" to="542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"/>
            </w:pict>
          </mc:Fallback>
        </mc:AlternateContent>
      </w:r>
      <w:r w:rsidRPr="00592B8F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E4EFB" wp14:editId="1CB894FB">
                <wp:simplePos x="0" y="0"/>
                <wp:positionH relativeFrom="column">
                  <wp:posOffset>7148830</wp:posOffset>
                </wp:positionH>
                <wp:positionV relativeFrom="paragraph">
                  <wp:posOffset>4358005</wp:posOffset>
                </wp:positionV>
                <wp:extent cx="635" cy="228600"/>
                <wp:effectExtent l="10160" t="13970" r="8255" b="5080"/>
                <wp:wrapNone/>
                <wp:docPr id="13" name="Lin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437DCA" id="Line 9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9pt,343.15pt" to="562.9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"/>
            </w:pict>
          </mc:Fallback>
        </mc:AlternateContent>
      </w:r>
      <w:r w:rsidR="002107A9" w:rsidRPr="00592B8F">
        <w:rPr>
          <w:rFonts w:ascii="Angsana New" w:hAnsi="Angsana New" w:hint="cs"/>
          <w:b/>
          <w:bCs/>
          <w:sz w:val="28"/>
          <w:cs/>
        </w:rPr>
        <w:t>ขอบเขตของการบริการ</w:t>
      </w:r>
      <w:r w:rsidR="002107A9" w:rsidRPr="00592B8F">
        <w:rPr>
          <w:rFonts w:ascii="Angsana New" w:hAnsi="Angsana New"/>
          <w:b/>
          <w:bCs/>
          <w:sz w:val="28"/>
        </w:rPr>
        <w:t xml:space="preserve"> (“</w:t>
      </w:r>
      <w:r w:rsidR="002107A9" w:rsidRPr="00592B8F">
        <w:rPr>
          <w:rFonts w:ascii="Angsana New" w:hAnsi="Angsana New" w:hint="cs"/>
          <w:b/>
          <w:bCs/>
          <w:sz w:val="28"/>
          <w:cs/>
        </w:rPr>
        <w:t>บริการ</w:t>
      </w:r>
      <w:r w:rsidR="002107A9" w:rsidRPr="00592B8F">
        <w:rPr>
          <w:rFonts w:ascii="Angsana New" w:hAnsi="Angsana New"/>
          <w:b/>
          <w:bCs/>
          <w:sz w:val="28"/>
        </w:rPr>
        <w:t>”)</w:t>
      </w:r>
    </w:p>
    <w:p w14:paraId="6A747838" w14:textId="77777777" w:rsidR="00CC74AD" w:rsidRDefault="00CC74AD" w:rsidP="00DD7331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</w:rPr>
      </w:pPr>
    </w:p>
    <w:p w14:paraId="697DE879" w14:textId="77777777" w:rsidR="00407E20" w:rsidRPr="006E1EA9" w:rsidRDefault="00407E20" w:rsidP="00407E20">
      <w:pPr>
        <w:ind w:left="288" w:hanging="288"/>
        <w:jc w:val="thaiDistribute"/>
        <w:rPr>
          <w:rFonts w:ascii="Angsana New" w:hAnsi="Angsana New"/>
          <w:b/>
          <w:bCs/>
          <w:sz w:val="28"/>
        </w:rPr>
      </w:pPr>
      <w:r w:rsidRPr="006E1EA9">
        <w:rPr>
          <w:rFonts w:ascii="Angsana New" w:hAnsi="Angsana New"/>
          <w:b/>
          <w:bCs/>
          <w:sz w:val="28"/>
          <w:u w:val="single"/>
          <w:cs/>
        </w:rPr>
        <w:t>การบริหาร</w:t>
      </w:r>
      <w:r w:rsidRPr="006E1EA9">
        <w:rPr>
          <w:rFonts w:ascii="Angsana New" w:hAnsi="Angsana New" w:hint="cs"/>
          <w:b/>
          <w:bCs/>
          <w:sz w:val="28"/>
          <w:u w:val="single"/>
          <w:cs/>
        </w:rPr>
        <w:t>ก่อน</w:t>
      </w:r>
      <w:r w:rsidRPr="006E1EA9">
        <w:rPr>
          <w:rFonts w:ascii="Angsana New" w:hAnsi="Angsana New"/>
          <w:b/>
          <w:bCs/>
          <w:sz w:val="28"/>
          <w:u w:val="single"/>
          <w:cs/>
        </w:rPr>
        <w:t>การก่อสร้าง (</w:t>
      </w:r>
      <w:r w:rsidRPr="006E1EA9">
        <w:rPr>
          <w:rFonts w:ascii="Angsana New" w:hAnsi="Angsana New"/>
          <w:b/>
          <w:bCs/>
          <w:sz w:val="28"/>
          <w:u w:val="single"/>
        </w:rPr>
        <w:t>Pre-Construction)</w:t>
      </w:r>
    </w:p>
    <w:p w14:paraId="1E4C575B" w14:textId="77777777" w:rsidR="00407E20" w:rsidRPr="00A87732" w:rsidRDefault="00407E20" w:rsidP="00407E20">
      <w:pPr>
        <w:ind w:left="284" w:hanging="283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เพื่อ</w:t>
      </w:r>
      <w:r w:rsidRPr="00A87732">
        <w:rPr>
          <w:rFonts w:ascii="Angsana New" w:hAnsi="Angsana New" w:hint="cs"/>
          <w:sz w:val="28"/>
          <w:cs/>
        </w:rPr>
        <w:t>บริหารเรื่อง</w:t>
      </w:r>
      <w:r w:rsidRPr="00A87732">
        <w:rPr>
          <w:rFonts w:ascii="Angsana New" w:hAnsi="Angsana New"/>
          <w:sz w:val="28"/>
          <w:cs/>
        </w:rPr>
        <w:t>ที่ต้องดำเนินการ</w:t>
      </w:r>
      <w:r w:rsidRPr="00A87732">
        <w:rPr>
          <w:rFonts w:ascii="Angsana New" w:hAnsi="Angsana New" w:hint="cs"/>
          <w:sz w:val="28"/>
          <w:cs/>
        </w:rPr>
        <w:t xml:space="preserve"> </w:t>
      </w:r>
      <w:r w:rsidRPr="00A87732">
        <w:rPr>
          <w:rFonts w:ascii="Angsana New" w:hAnsi="Angsana New"/>
          <w:sz w:val="28"/>
          <w:cs/>
        </w:rPr>
        <w:t xml:space="preserve">ได้แก่การวางแผนงาน </w:t>
      </w:r>
      <w:r w:rsidRPr="00A87732">
        <w:rPr>
          <w:rFonts w:ascii="Angsana New" w:hAnsi="Angsana New" w:hint="cs"/>
          <w:sz w:val="28"/>
          <w:cs/>
        </w:rPr>
        <w:t>การ</w:t>
      </w:r>
      <w:r w:rsidRPr="00A87732">
        <w:rPr>
          <w:rFonts w:ascii="Angsana New" w:hAnsi="Angsana New"/>
          <w:sz w:val="28"/>
          <w:cs/>
        </w:rPr>
        <w:t>ออกแบบ การประมูล เป็นต้น</w:t>
      </w:r>
    </w:p>
    <w:p w14:paraId="71BFF906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ให้คำแนะนำกับเจ้าของโครงการในการจัดทำความต้องการของโครงการ</w:t>
      </w:r>
    </w:p>
    <w:p w14:paraId="6CC15982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 w:hint="cs"/>
          <w:sz w:val="28"/>
          <w:cs/>
        </w:rPr>
        <w:t>บริหาร</w:t>
      </w:r>
      <w:r w:rsidRPr="00A87732">
        <w:rPr>
          <w:rFonts w:ascii="Angsana New" w:hAnsi="Angsana New"/>
          <w:sz w:val="28"/>
          <w:cs/>
        </w:rPr>
        <w:t>การออกแบบเพื่อให้ได้แบบสอดคล้องกับความต้องการโครงการ</w:t>
      </w:r>
    </w:p>
    <w:p w14:paraId="5093B3A8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จัดเตรียมผังโครงสร้างองค์กรของโครงการ</w:t>
      </w:r>
    </w:p>
    <w:p w14:paraId="4D600F5E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 w:hint="cs"/>
          <w:sz w:val="28"/>
          <w:cs/>
        </w:rPr>
        <w:t>กำหนด</w:t>
      </w:r>
      <w:r w:rsidRPr="00A87732">
        <w:rPr>
          <w:rFonts w:ascii="Angsana New" w:hAnsi="Angsana New"/>
          <w:sz w:val="28"/>
          <w:cs/>
        </w:rPr>
        <w:t>หน้าที่และความสัมพันธ์</w:t>
      </w:r>
      <w:r w:rsidRPr="00A87732">
        <w:rPr>
          <w:rFonts w:ascii="Angsana New" w:hAnsi="Angsana New" w:hint="cs"/>
          <w:sz w:val="28"/>
          <w:cs/>
        </w:rPr>
        <w:t>ระหว่าง</w:t>
      </w:r>
      <w:r w:rsidRPr="00A87732">
        <w:rPr>
          <w:rFonts w:ascii="Angsana New" w:hAnsi="Angsana New"/>
          <w:sz w:val="28"/>
          <w:cs/>
        </w:rPr>
        <w:t>องค์กร</w:t>
      </w:r>
    </w:p>
    <w:p w14:paraId="793A7318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จัดเตรียมแผนกลยุทธในการก่อสร้าง รวมถึงการแบ่งเฟส ลำดับงาน การขนส่ง แผนความปลอดภัย เป็นต้น</w:t>
      </w:r>
    </w:p>
    <w:p w14:paraId="525E59C7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แนะนำให้ทีมออกแบบทราบการจัดเตรียมแยกแบบตามสัญญาการก่อสร้าง</w:t>
      </w:r>
    </w:p>
    <w:p w14:paraId="08A6FD17" w14:textId="77777777" w:rsidR="00407E20" w:rsidRPr="00A87732" w:rsidRDefault="00407E20" w:rsidP="00407E20">
      <w:pPr>
        <w:numPr>
          <w:ilvl w:val="0"/>
          <w:numId w:val="43"/>
        </w:numPr>
        <w:jc w:val="both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จัดทำโปรแกรม</w:t>
      </w:r>
      <w:r w:rsidRPr="00A87732">
        <w:rPr>
          <w:rFonts w:ascii="Angsana New" w:hAnsi="Angsana New" w:hint="cs"/>
          <w:sz w:val="28"/>
          <w:cs/>
        </w:rPr>
        <w:t>หลัก</w:t>
      </w:r>
      <w:r w:rsidRPr="00A87732">
        <w:rPr>
          <w:rFonts w:ascii="Angsana New" w:hAnsi="Angsana New"/>
          <w:sz w:val="28"/>
          <w:cs/>
        </w:rPr>
        <w:t xml:space="preserve"> (</w:t>
      </w:r>
      <w:r w:rsidRPr="00A87732">
        <w:rPr>
          <w:rFonts w:ascii="Angsana New" w:hAnsi="Angsana New"/>
          <w:sz w:val="28"/>
        </w:rPr>
        <w:t>Master Schedule</w:t>
      </w:r>
      <w:r w:rsidRPr="00A87732">
        <w:rPr>
          <w:rFonts w:ascii="Angsana New" w:hAnsi="Angsana New"/>
          <w:sz w:val="28"/>
          <w:cs/>
        </w:rPr>
        <w:t>) ของโครงการ</w:t>
      </w:r>
    </w:p>
    <w:p w14:paraId="09480E03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ระบุการเตรียมวัสดุที่ต้องสั่งซ</w:t>
      </w:r>
      <w:r w:rsidRPr="00A87732">
        <w:rPr>
          <w:rFonts w:ascii="Angsana New" w:hAnsi="Angsana New" w:hint="cs"/>
          <w:sz w:val="28"/>
          <w:cs/>
        </w:rPr>
        <w:t>ื้</w:t>
      </w:r>
      <w:r w:rsidRPr="00A87732">
        <w:rPr>
          <w:rFonts w:ascii="Angsana New" w:hAnsi="Angsana New"/>
          <w:sz w:val="28"/>
          <w:cs/>
        </w:rPr>
        <w:t>อล่วงหน้าในโปรแกรมของโครงการ</w:t>
      </w:r>
    </w:p>
    <w:p w14:paraId="2C4E347A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ติดตามการออกแบบเพื่อให้ได้ตามโปรแกรมและระบุวันส่งแบบ แบบที่ต้องการ รายการคำนวณ</w:t>
      </w:r>
      <w:r w:rsidRPr="00A87732">
        <w:rPr>
          <w:rFonts w:ascii="Angsana New" w:hAnsi="Angsana New" w:hint="cs"/>
          <w:sz w:val="28"/>
          <w:cs/>
        </w:rPr>
        <w:t xml:space="preserve"> รายการประกอบแบบ </w:t>
      </w:r>
      <w:r w:rsidRPr="00A87732">
        <w:rPr>
          <w:rFonts w:ascii="Angsana New" w:hAnsi="Angsana New"/>
          <w:sz w:val="28"/>
          <w:cs/>
        </w:rPr>
        <w:t>และกระบวนการควบคุมคุณภาพ</w:t>
      </w:r>
      <w:r w:rsidRPr="00A87732">
        <w:rPr>
          <w:rFonts w:ascii="Angsana New" w:hAnsi="Angsana New"/>
          <w:sz w:val="28"/>
        </w:rPr>
        <w:t xml:space="preserve"> </w:t>
      </w:r>
      <w:r w:rsidRPr="00A87732">
        <w:rPr>
          <w:rFonts w:ascii="Angsana New" w:hAnsi="Angsana New" w:hint="cs"/>
          <w:sz w:val="28"/>
          <w:cs/>
        </w:rPr>
        <w:t>หากมีการตรวจพบข้อขัดแย้งในแบบ หรือรายการประกอบแบบ ให้ประสานงานกับผู้ออกแบบและให้คำแนะนำ เพื่อให้ผู้ออกแบบดำเนินการแก้ไขให้ถูกต้องก่อนที่จะนำแบบไปใช้ในการประมูล</w:t>
      </w:r>
    </w:p>
    <w:p w14:paraId="4F3FE650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 w:hint="cs"/>
          <w:sz w:val="28"/>
          <w:cs/>
        </w:rPr>
        <w:t>บริหาร</w:t>
      </w:r>
      <w:r w:rsidRPr="00A87732">
        <w:rPr>
          <w:rFonts w:ascii="Angsana New" w:hAnsi="Angsana New"/>
          <w:sz w:val="28"/>
          <w:cs/>
        </w:rPr>
        <w:t>สถาปนิก</w:t>
      </w:r>
      <w:r w:rsidRPr="00A87732">
        <w:rPr>
          <w:rFonts w:ascii="Angsana New" w:hAnsi="Angsana New" w:hint="cs"/>
          <w:sz w:val="28"/>
          <w:cs/>
        </w:rPr>
        <w:t>ให้ประสานกับ</w:t>
      </w:r>
      <w:r w:rsidRPr="00A87732">
        <w:rPr>
          <w:rFonts w:ascii="Angsana New" w:hAnsi="Angsana New"/>
          <w:sz w:val="28"/>
          <w:cs/>
        </w:rPr>
        <w:t>ผู้ออกแบบอื่นๆอย่างมีประสิทธิภาพ</w:t>
      </w:r>
    </w:p>
    <w:p w14:paraId="61737B87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ให้ข้อมูลเรื่องวิธีการก่อสร้าง</w:t>
      </w:r>
      <w:r w:rsidRPr="00A87732">
        <w:rPr>
          <w:rFonts w:ascii="Angsana New" w:hAnsi="Angsana New" w:hint="cs"/>
          <w:sz w:val="28"/>
          <w:cs/>
        </w:rPr>
        <w:t>ที่เหมาะสม</w:t>
      </w:r>
      <w:r w:rsidRPr="00A87732">
        <w:rPr>
          <w:rFonts w:ascii="Angsana New" w:hAnsi="Angsana New"/>
          <w:sz w:val="28"/>
          <w:cs/>
        </w:rPr>
        <w:t>แก่ผู้ออกแบบ</w:t>
      </w:r>
    </w:p>
    <w:p w14:paraId="2656DC89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 w:hint="cs"/>
          <w:sz w:val="28"/>
          <w:cs/>
        </w:rPr>
        <w:t>ตรวจสอบแบบและ</w:t>
      </w:r>
      <w:r w:rsidRPr="00A87732">
        <w:rPr>
          <w:rFonts w:ascii="Angsana New" w:hAnsi="Angsana New"/>
          <w:sz w:val="28"/>
          <w:cs/>
        </w:rPr>
        <w:t xml:space="preserve">ให้คำแนะนำในความสามารถนำไปสร้างได้ </w:t>
      </w:r>
      <w:r w:rsidRPr="00A87732">
        <w:rPr>
          <w:rFonts w:ascii="Angsana New" w:hAnsi="Angsana New" w:hint="cs"/>
          <w:sz w:val="28"/>
          <w:cs/>
        </w:rPr>
        <w:t xml:space="preserve">ประสิทธิภาพในการลงทุน การใช้งาน </w:t>
      </w:r>
      <w:r w:rsidRPr="00A87732">
        <w:rPr>
          <w:rFonts w:ascii="Angsana New" w:hAnsi="Angsana New"/>
          <w:sz w:val="28"/>
          <w:cs/>
        </w:rPr>
        <w:t>และ</w:t>
      </w:r>
      <w:r w:rsidRPr="00A87732">
        <w:rPr>
          <w:rFonts w:ascii="Angsana New" w:hAnsi="Angsana New" w:hint="cs"/>
          <w:sz w:val="28"/>
          <w:cs/>
        </w:rPr>
        <w:t>ความง่ายในการดูแลรักษา</w:t>
      </w:r>
    </w:p>
    <w:p w14:paraId="6D573C39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 w:hint="cs"/>
          <w:sz w:val="28"/>
          <w:cs/>
        </w:rPr>
        <w:t>แนะนำและช่วยเหลือ</w:t>
      </w:r>
      <w:r w:rsidRPr="00A87732">
        <w:rPr>
          <w:rFonts w:ascii="Angsana New" w:hAnsi="Angsana New"/>
          <w:sz w:val="28"/>
          <w:cs/>
        </w:rPr>
        <w:t>ผู้ออกแบบ</w:t>
      </w:r>
      <w:r w:rsidRPr="00A87732">
        <w:rPr>
          <w:rFonts w:ascii="Angsana New" w:hAnsi="Angsana New" w:hint="cs"/>
          <w:sz w:val="28"/>
          <w:cs/>
        </w:rPr>
        <w:t>และเจ้าของโครงการ</w:t>
      </w:r>
      <w:r w:rsidRPr="00A87732">
        <w:rPr>
          <w:rFonts w:ascii="Angsana New" w:hAnsi="Angsana New"/>
          <w:sz w:val="28"/>
          <w:cs/>
        </w:rPr>
        <w:t xml:space="preserve"> เพื่อขออนุมัติ</w:t>
      </w:r>
      <w:r w:rsidRPr="00A87732">
        <w:rPr>
          <w:rFonts w:ascii="Angsana New" w:hAnsi="Angsana New" w:hint="cs"/>
          <w:sz w:val="28"/>
          <w:cs/>
        </w:rPr>
        <w:t>งานก่อนการก่อสร้าง</w:t>
      </w:r>
    </w:p>
    <w:p w14:paraId="46AE4959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จัดให้มีการสำรวจรังวัด กำหนดแกนอาคาร ข้อมูลสำรวจดิน และการรื้อถอนสิ่งปลูกสร้างเดิม</w:t>
      </w:r>
    </w:p>
    <w:p w14:paraId="2740B1E0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ประสานงานกับผู้</w:t>
      </w:r>
      <w:r w:rsidRPr="00A87732">
        <w:rPr>
          <w:rFonts w:ascii="Angsana New" w:hAnsi="Angsana New" w:hint="cs"/>
          <w:sz w:val="28"/>
          <w:cs/>
        </w:rPr>
        <w:t>บริห</w:t>
      </w:r>
      <w:r w:rsidRPr="00A87732">
        <w:rPr>
          <w:rFonts w:ascii="Angsana New" w:hAnsi="Angsana New"/>
          <w:sz w:val="28"/>
          <w:cs/>
        </w:rPr>
        <w:t>ารต้นทุน</w:t>
      </w:r>
      <w:r w:rsidRPr="00A87732">
        <w:rPr>
          <w:rFonts w:ascii="Angsana New" w:hAnsi="Angsana New" w:hint="cs"/>
          <w:spacing w:val="-3"/>
          <w:sz w:val="28"/>
          <w:cs/>
        </w:rPr>
        <w:t xml:space="preserve">หรือผู้สำรวจปริมาณ </w:t>
      </w:r>
      <w:r w:rsidRPr="00A87732">
        <w:rPr>
          <w:rFonts w:ascii="Angsana New" w:hAnsi="Angsana New"/>
          <w:spacing w:val="-3"/>
          <w:sz w:val="28"/>
        </w:rPr>
        <w:t xml:space="preserve">(Cost Manager </w:t>
      </w:r>
      <w:r w:rsidRPr="00A87732">
        <w:rPr>
          <w:rFonts w:ascii="Angsana New" w:hAnsi="Angsana New"/>
          <w:spacing w:val="-3"/>
          <w:sz w:val="28"/>
          <w:cs/>
        </w:rPr>
        <w:t xml:space="preserve">หรือ </w:t>
      </w:r>
      <w:r w:rsidRPr="00A87732">
        <w:rPr>
          <w:rFonts w:ascii="Angsana New" w:hAnsi="Angsana New"/>
          <w:spacing w:val="-3"/>
          <w:sz w:val="28"/>
        </w:rPr>
        <w:t xml:space="preserve">Quantity Surveyor) </w:t>
      </w:r>
      <w:r w:rsidRPr="00A87732">
        <w:rPr>
          <w:rFonts w:ascii="Angsana New" w:hAnsi="Angsana New"/>
          <w:sz w:val="28"/>
          <w:cs/>
        </w:rPr>
        <w:t>เพื่อจัดทำและปรับปรุงงบประมาณการก่อสร้าง</w:t>
      </w:r>
    </w:p>
    <w:p w14:paraId="77F4B058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ประสานงานกับผู้</w:t>
      </w:r>
      <w:r w:rsidRPr="00A87732">
        <w:rPr>
          <w:rFonts w:ascii="Angsana New" w:hAnsi="Angsana New" w:hint="cs"/>
          <w:sz w:val="28"/>
          <w:cs/>
        </w:rPr>
        <w:t>บริหาร</w:t>
      </w:r>
      <w:r w:rsidRPr="00A87732">
        <w:rPr>
          <w:rFonts w:ascii="Angsana New" w:hAnsi="Angsana New"/>
          <w:sz w:val="28"/>
          <w:cs/>
        </w:rPr>
        <w:t>ต้นทุน</w:t>
      </w:r>
      <w:r w:rsidRPr="00A87732">
        <w:rPr>
          <w:rFonts w:ascii="Angsana New" w:hAnsi="Angsana New" w:hint="cs"/>
          <w:spacing w:val="-3"/>
          <w:sz w:val="28"/>
          <w:cs/>
        </w:rPr>
        <w:t xml:space="preserve">หรือผู้สำรวจปริมาณ </w:t>
      </w:r>
      <w:r w:rsidRPr="00A87732">
        <w:rPr>
          <w:rFonts w:ascii="Angsana New" w:hAnsi="Angsana New"/>
          <w:spacing w:val="-3"/>
          <w:sz w:val="28"/>
        </w:rPr>
        <w:t xml:space="preserve">(Cost Manager </w:t>
      </w:r>
      <w:r w:rsidRPr="00A87732">
        <w:rPr>
          <w:rFonts w:ascii="Angsana New" w:hAnsi="Angsana New"/>
          <w:spacing w:val="-3"/>
          <w:sz w:val="28"/>
          <w:cs/>
        </w:rPr>
        <w:t xml:space="preserve">หรือ </w:t>
      </w:r>
      <w:r w:rsidRPr="00A87732">
        <w:rPr>
          <w:rFonts w:ascii="Angsana New" w:hAnsi="Angsana New"/>
          <w:spacing w:val="-3"/>
          <w:sz w:val="28"/>
        </w:rPr>
        <w:t>Quantity Surveyor)</w:t>
      </w:r>
      <w:r w:rsidRPr="00A87732">
        <w:rPr>
          <w:rFonts w:ascii="Angsana New" w:hAnsi="Angsana New" w:hint="cs"/>
          <w:sz w:val="28"/>
          <w:cs/>
        </w:rPr>
        <w:t xml:space="preserve"> </w:t>
      </w:r>
      <w:r w:rsidRPr="00A87732">
        <w:rPr>
          <w:rFonts w:ascii="Angsana New" w:hAnsi="Angsana New"/>
          <w:sz w:val="28"/>
          <w:cs/>
        </w:rPr>
        <w:t>เพื่อรายงานด้านการเงิน</w:t>
      </w:r>
    </w:p>
    <w:p w14:paraId="011E153C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ประสานงานกับผู้</w:t>
      </w:r>
      <w:r w:rsidRPr="00A87732">
        <w:rPr>
          <w:rFonts w:ascii="Angsana New" w:hAnsi="Angsana New" w:hint="cs"/>
          <w:sz w:val="28"/>
          <w:cs/>
        </w:rPr>
        <w:t>บริหาร</w:t>
      </w:r>
      <w:r w:rsidRPr="00A87732">
        <w:rPr>
          <w:rFonts w:ascii="Angsana New" w:hAnsi="Angsana New"/>
          <w:sz w:val="28"/>
          <w:cs/>
        </w:rPr>
        <w:t>ต้นทุน</w:t>
      </w:r>
      <w:r w:rsidRPr="00A87732">
        <w:rPr>
          <w:rFonts w:ascii="Angsana New" w:hAnsi="Angsana New" w:hint="cs"/>
          <w:spacing w:val="-3"/>
          <w:sz w:val="28"/>
          <w:cs/>
        </w:rPr>
        <w:t xml:space="preserve">หรือผู้สำรวจปริมาณ </w:t>
      </w:r>
      <w:r w:rsidRPr="00A87732">
        <w:rPr>
          <w:rFonts w:ascii="Angsana New" w:hAnsi="Angsana New"/>
          <w:spacing w:val="-3"/>
          <w:sz w:val="28"/>
        </w:rPr>
        <w:t xml:space="preserve">(Cost Manager </w:t>
      </w:r>
      <w:r w:rsidRPr="00A87732">
        <w:rPr>
          <w:rFonts w:ascii="Angsana New" w:hAnsi="Angsana New"/>
          <w:spacing w:val="-3"/>
          <w:sz w:val="28"/>
          <w:cs/>
        </w:rPr>
        <w:t>ห</w:t>
      </w:r>
      <w:r w:rsidRPr="00A87732">
        <w:rPr>
          <w:rFonts w:ascii="Angsana New" w:hAnsi="Angsana New"/>
          <w:sz w:val="28"/>
          <w:cs/>
        </w:rPr>
        <w:t xml:space="preserve">รือ </w:t>
      </w:r>
      <w:r w:rsidRPr="00A87732">
        <w:rPr>
          <w:rFonts w:ascii="Angsana New" w:hAnsi="Angsana New"/>
          <w:spacing w:val="-3"/>
          <w:sz w:val="28"/>
        </w:rPr>
        <w:t xml:space="preserve">Quantity Surveyor) </w:t>
      </w:r>
      <w:r w:rsidRPr="00A87732">
        <w:rPr>
          <w:rFonts w:ascii="Angsana New" w:hAnsi="Angsana New"/>
          <w:sz w:val="28"/>
          <w:cs/>
        </w:rPr>
        <w:t>เพื่อขั้นตอนการประมูล</w:t>
      </w:r>
      <w:r w:rsidRPr="00A87732">
        <w:rPr>
          <w:rFonts w:ascii="Angsana New" w:hAnsi="Angsana New"/>
          <w:sz w:val="28"/>
        </w:rPr>
        <w:t xml:space="preserve"> </w:t>
      </w:r>
      <w:r w:rsidRPr="00A87732">
        <w:rPr>
          <w:rFonts w:ascii="Angsana New" w:hAnsi="Angsana New" w:hint="cs"/>
          <w:sz w:val="28"/>
          <w:cs/>
        </w:rPr>
        <w:t>โดยจัดทำข้อกำหนดให้ผู้เสนอราคาเสนอข้อเสนอด้านเทคนิค พร้อมทำการวิเคราะห์ ให้คะแนน และนำเสนอต่อเจ้าของโครงการ</w:t>
      </w:r>
    </w:p>
    <w:p w14:paraId="7A215C9C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ประสานงานกับผู้</w:t>
      </w:r>
      <w:r w:rsidRPr="00A87732">
        <w:rPr>
          <w:rFonts w:ascii="Angsana New" w:hAnsi="Angsana New" w:hint="cs"/>
          <w:sz w:val="28"/>
          <w:cs/>
        </w:rPr>
        <w:t>บริหาร</w:t>
      </w:r>
      <w:r w:rsidRPr="00A87732">
        <w:rPr>
          <w:rFonts w:ascii="Angsana New" w:hAnsi="Angsana New"/>
          <w:sz w:val="28"/>
          <w:cs/>
        </w:rPr>
        <w:t>ต้นทุน</w:t>
      </w:r>
      <w:r w:rsidRPr="00A87732">
        <w:rPr>
          <w:rFonts w:ascii="Angsana New" w:hAnsi="Angsana New" w:hint="cs"/>
          <w:spacing w:val="-3"/>
          <w:sz w:val="28"/>
          <w:cs/>
        </w:rPr>
        <w:t xml:space="preserve">หรือผู้สำรวจปริมาณ </w:t>
      </w:r>
      <w:r w:rsidRPr="00A87732">
        <w:rPr>
          <w:rFonts w:ascii="Angsana New" w:hAnsi="Angsana New"/>
          <w:sz w:val="28"/>
        </w:rPr>
        <w:t xml:space="preserve">(Cost Manager </w:t>
      </w:r>
      <w:r w:rsidRPr="00A87732">
        <w:rPr>
          <w:rFonts w:ascii="Angsana New" w:hAnsi="Angsana New"/>
          <w:sz w:val="28"/>
          <w:cs/>
        </w:rPr>
        <w:t xml:space="preserve">หรือ </w:t>
      </w:r>
      <w:r w:rsidRPr="00A87732">
        <w:rPr>
          <w:rFonts w:ascii="Angsana New" w:hAnsi="Angsana New"/>
          <w:sz w:val="28"/>
        </w:rPr>
        <w:t>Quantity Surveyor)</w:t>
      </w:r>
      <w:r w:rsidRPr="00A87732">
        <w:rPr>
          <w:rFonts w:ascii="Angsana New" w:hAnsi="Angsana New" w:hint="cs"/>
          <w:sz w:val="28"/>
          <w:cs/>
        </w:rPr>
        <w:t xml:space="preserve"> </w:t>
      </w:r>
      <w:r w:rsidRPr="00A87732">
        <w:rPr>
          <w:rFonts w:ascii="Angsana New" w:hAnsi="Angsana New"/>
          <w:sz w:val="28"/>
          <w:cs/>
        </w:rPr>
        <w:t>เพื่อจัดทำ</w:t>
      </w:r>
      <w:r w:rsidRPr="00A87732">
        <w:rPr>
          <w:rFonts w:ascii="Angsana New" w:hAnsi="Angsana New" w:hint="cs"/>
          <w:sz w:val="28"/>
          <w:cs/>
        </w:rPr>
        <w:t>วิศวกรรมคุณค่า</w:t>
      </w:r>
      <w:r w:rsidRPr="00A87732">
        <w:rPr>
          <w:rFonts w:ascii="Angsana New" w:hAnsi="Angsana New"/>
          <w:sz w:val="28"/>
          <w:cs/>
        </w:rPr>
        <w:t xml:space="preserve"> </w:t>
      </w:r>
      <w:r w:rsidRPr="00A87732">
        <w:rPr>
          <w:rFonts w:ascii="Angsana New" w:hAnsi="Angsana New"/>
          <w:sz w:val="28"/>
        </w:rPr>
        <w:t xml:space="preserve">(Value Engineering) </w:t>
      </w:r>
    </w:p>
    <w:p w14:paraId="6CEAC741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 xml:space="preserve">ตรวจสอบ </w:t>
      </w:r>
      <w:r w:rsidRPr="00A87732">
        <w:rPr>
          <w:rFonts w:ascii="Angsana New" w:hAnsi="Angsana New" w:hint="cs"/>
          <w:sz w:val="28"/>
          <w:cs/>
        </w:rPr>
        <w:t>และ</w:t>
      </w:r>
      <w:r w:rsidRPr="00A87732">
        <w:rPr>
          <w:rFonts w:ascii="Angsana New" w:hAnsi="Angsana New"/>
          <w:sz w:val="28"/>
          <w:cs/>
        </w:rPr>
        <w:t>แนะนำในเรื่องงบประมาณ รายงานด้านการเงิน และ</w:t>
      </w:r>
      <w:r w:rsidRPr="00A87732">
        <w:rPr>
          <w:rFonts w:ascii="Angsana New" w:hAnsi="Angsana New" w:hint="cs"/>
          <w:sz w:val="28"/>
          <w:cs/>
        </w:rPr>
        <w:t>เอ</w:t>
      </w:r>
      <w:r w:rsidRPr="00A87732">
        <w:rPr>
          <w:rFonts w:ascii="Angsana New" w:hAnsi="Angsana New"/>
          <w:sz w:val="28"/>
          <w:cs/>
        </w:rPr>
        <w:t>ก</w:t>
      </w:r>
      <w:r w:rsidRPr="00A87732">
        <w:rPr>
          <w:rFonts w:ascii="Angsana New" w:hAnsi="Angsana New" w:hint="cs"/>
          <w:sz w:val="28"/>
          <w:cs/>
        </w:rPr>
        <w:t>ส</w:t>
      </w:r>
      <w:r w:rsidRPr="00A87732">
        <w:rPr>
          <w:rFonts w:ascii="Angsana New" w:hAnsi="Angsana New"/>
          <w:sz w:val="28"/>
          <w:cs/>
        </w:rPr>
        <w:t>ารประมูล</w:t>
      </w:r>
    </w:p>
    <w:p w14:paraId="05EAF44A" w14:textId="77777777" w:rsidR="00407E20" w:rsidRPr="00A87732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จัด</w:t>
      </w:r>
      <w:r w:rsidRPr="00A87732">
        <w:rPr>
          <w:rFonts w:ascii="Angsana New" w:hAnsi="Angsana New" w:hint="cs"/>
          <w:sz w:val="28"/>
          <w:cs/>
        </w:rPr>
        <w:t>และบันทึก</w:t>
      </w:r>
      <w:r w:rsidRPr="00A87732">
        <w:rPr>
          <w:rFonts w:ascii="Angsana New" w:hAnsi="Angsana New"/>
          <w:sz w:val="28"/>
          <w:cs/>
        </w:rPr>
        <w:t>การประชุม</w:t>
      </w:r>
      <w:r w:rsidRPr="00A87732">
        <w:rPr>
          <w:rFonts w:ascii="Angsana New" w:hAnsi="Angsana New" w:hint="cs"/>
          <w:sz w:val="28"/>
          <w:cs/>
        </w:rPr>
        <w:t>กับ</w:t>
      </w:r>
      <w:r w:rsidRPr="00A87732">
        <w:rPr>
          <w:rFonts w:ascii="Angsana New" w:hAnsi="Angsana New"/>
          <w:sz w:val="28"/>
          <w:cs/>
        </w:rPr>
        <w:t>เจ้าของโครงการและที่ปรึกษา</w:t>
      </w:r>
      <w:r w:rsidRPr="00A87732">
        <w:rPr>
          <w:rFonts w:ascii="Angsana New" w:hAnsi="Angsana New" w:hint="cs"/>
          <w:sz w:val="28"/>
          <w:cs/>
        </w:rPr>
        <w:t>อื่น</w:t>
      </w:r>
      <w:r w:rsidRPr="00A87732">
        <w:rPr>
          <w:rFonts w:ascii="Angsana New" w:hAnsi="Angsana New"/>
          <w:sz w:val="28"/>
          <w:cs/>
        </w:rPr>
        <w:t xml:space="preserve">เป็นประจำ </w:t>
      </w:r>
      <w:r w:rsidRPr="00A87732">
        <w:rPr>
          <w:rFonts w:ascii="Angsana New" w:hAnsi="Angsana New" w:hint="cs"/>
          <w:sz w:val="28"/>
          <w:cs/>
        </w:rPr>
        <w:t>เพื่อประเด็นต่อไป</w:t>
      </w:r>
      <w:r w:rsidRPr="00A87732">
        <w:rPr>
          <w:rFonts w:ascii="Angsana New" w:hAnsi="Angsana New"/>
          <w:sz w:val="28"/>
          <w:cs/>
        </w:rPr>
        <w:t>นี้</w:t>
      </w:r>
    </w:p>
    <w:p w14:paraId="21AA6F1C" w14:textId="77777777" w:rsidR="00407E20" w:rsidRPr="00A87732" w:rsidRDefault="00407E20" w:rsidP="00407E20">
      <w:pPr>
        <w:numPr>
          <w:ilvl w:val="1"/>
          <w:numId w:val="44"/>
        </w:numPr>
        <w:tabs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การออกแบบ</w:t>
      </w:r>
    </w:p>
    <w:p w14:paraId="22754FCD" w14:textId="77777777" w:rsidR="00407E20" w:rsidRPr="00A87732" w:rsidRDefault="00407E20" w:rsidP="00407E20">
      <w:pPr>
        <w:numPr>
          <w:ilvl w:val="1"/>
          <w:numId w:val="44"/>
        </w:numPr>
        <w:tabs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งบประมาณ</w:t>
      </w:r>
    </w:p>
    <w:p w14:paraId="09834205" w14:textId="77777777" w:rsidR="00407E20" w:rsidRPr="00A87732" w:rsidRDefault="00407E20" w:rsidP="00407E20">
      <w:pPr>
        <w:numPr>
          <w:ilvl w:val="1"/>
          <w:numId w:val="44"/>
        </w:numPr>
        <w:tabs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 w:hint="cs"/>
          <w:sz w:val="28"/>
          <w:cs/>
        </w:rPr>
        <w:t>การขออนุญาต</w:t>
      </w:r>
    </w:p>
    <w:p w14:paraId="0D966030" w14:textId="77777777" w:rsidR="00407E20" w:rsidRPr="00A87732" w:rsidRDefault="00407E20" w:rsidP="00407E20">
      <w:pPr>
        <w:numPr>
          <w:ilvl w:val="1"/>
          <w:numId w:val="44"/>
        </w:numPr>
        <w:tabs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lastRenderedPageBreak/>
        <w:t>การประมูล</w:t>
      </w:r>
    </w:p>
    <w:p w14:paraId="5CF4C643" w14:textId="77777777" w:rsidR="00407E20" w:rsidRPr="00A87732" w:rsidRDefault="00407E20" w:rsidP="00407E20">
      <w:pPr>
        <w:numPr>
          <w:ilvl w:val="1"/>
          <w:numId w:val="44"/>
        </w:numPr>
        <w:tabs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โปรแกรมงาน</w:t>
      </w:r>
    </w:p>
    <w:p w14:paraId="3566D45A" w14:textId="77777777" w:rsidR="00407E20" w:rsidRPr="00A87732" w:rsidRDefault="00407E20" w:rsidP="00407E20">
      <w:pPr>
        <w:numPr>
          <w:ilvl w:val="1"/>
          <w:numId w:val="44"/>
        </w:numPr>
        <w:tabs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>ติดตามหัวข้อคงค้าง</w:t>
      </w:r>
    </w:p>
    <w:p w14:paraId="44ED5CA2" w14:textId="77777777" w:rsidR="00407E20" w:rsidRDefault="00407E20" w:rsidP="00407E20">
      <w:pPr>
        <w:numPr>
          <w:ilvl w:val="0"/>
          <w:numId w:val="43"/>
        </w:numPr>
        <w:jc w:val="thaiDistribute"/>
        <w:rPr>
          <w:rFonts w:ascii="Angsana New" w:hAnsi="Angsana New"/>
          <w:sz w:val="28"/>
        </w:rPr>
      </w:pPr>
      <w:r w:rsidRPr="00A87732">
        <w:rPr>
          <w:rFonts w:ascii="Angsana New" w:hAnsi="Angsana New"/>
          <w:sz w:val="28"/>
          <w:cs/>
        </w:rPr>
        <w:t xml:space="preserve">จัดเตรียมและส่งรายงานประจำเดือน ประกอบด้วยหัวข้อการออกแบบ งบประมาณ </w:t>
      </w:r>
      <w:r w:rsidRPr="00A87732">
        <w:rPr>
          <w:rFonts w:ascii="Angsana New" w:hAnsi="Angsana New" w:hint="cs"/>
          <w:sz w:val="28"/>
          <w:cs/>
        </w:rPr>
        <w:t>การขออนุญาต</w:t>
      </w:r>
      <w:r w:rsidRPr="00A87732">
        <w:rPr>
          <w:rFonts w:ascii="Angsana New" w:hAnsi="Angsana New"/>
          <w:sz w:val="28"/>
          <w:cs/>
        </w:rPr>
        <w:t xml:space="preserve"> การประมูล โปรแกรมงาน ปัญหา</w:t>
      </w:r>
      <w:r w:rsidRPr="00A87732">
        <w:rPr>
          <w:rFonts w:ascii="Angsana New" w:hAnsi="Angsana New" w:hint="cs"/>
          <w:sz w:val="28"/>
          <w:cs/>
        </w:rPr>
        <w:t xml:space="preserve"> </w:t>
      </w:r>
      <w:r w:rsidRPr="00A87732">
        <w:rPr>
          <w:rFonts w:ascii="Angsana New" w:hAnsi="Angsana New"/>
          <w:sz w:val="28"/>
          <w:cs/>
        </w:rPr>
        <w:t>และแนะนำทางแก้ไข</w:t>
      </w:r>
    </w:p>
    <w:p w14:paraId="610787D2" w14:textId="77777777" w:rsidR="00407E20" w:rsidRDefault="00407E20" w:rsidP="00407E20">
      <w:pPr>
        <w:ind w:left="361"/>
        <w:jc w:val="thaiDistribute"/>
        <w:rPr>
          <w:rFonts w:ascii="Angsana New" w:hAnsi="Angsana New"/>
          <w:sz w:val="28"/>
        </w:rPr>
      </w:pPr>
    </w:p>
    <w:p w14:paraId="62278B6E" w14:textId="77777777" w:rsidR="00E0037D" w:rsidRPr="006E1EA9" w:rsidRDefault="00E0037D" w:rsidP="00E0037D">
      <w:pPr>
        <w:ind w:left="288" w:hanging="288"/>
        <w:jc w:val="thaiDistribute"/>
        <w:rPr>
          <w:rFonts w:ascii="Angsana New" w:hAnsi="Angsana New"/>
          <w:b/>
          <w:bCs/>
          <w:sz w:val="28"/>
        </w:rPr>
      </w:pPr>
      <w:r w:rsidRPr="006E1EA9">
        <w:rPr>
          <w:rFonts w:ascii="Angsana New" w:hAnsi="Angsana New" w:hint="cs"/>
          <w:b/>
          <w:bCs/>
          <w:sz w:val="28"/>
          <w:u w:val="single"/>
          <w:cs/>
        </w:rPr>
        <w:t>การบริหาร</w:t>
      </w:r>
      <w:r w:rsidRPr="006E1EA9">
        <w:rPr>
          <w:rFonts w:ascii="Angsana New" w:hAnsi="Angsana New"/>
          <w:b/>
          <w:bCs/>
          <w:sz w:val="28"/>
          <w:u w:val="single"/>
          <w:cs/>
        </w:rPr>
        <w:t>การก่อสร้าง</w:t>
      </w:r>
      <w:r w:rsidRPr="006E1EA9">
        <w:rPr>
          <w:rFonts w:ascii="Angsana New" w:hAnsi="Angsana New"/>
          <w:b/>
          <w:bCs/>
          <w:sz w:val="28"/>
          <w:u w:val="single"/>
        </w:rPr>
        <w:t xml:space="preserve"> (Construction)</w:t>
      </w:r>
    </w:p>
    <w:p w14:paraId="221CDF24" w14:textId="77777777" w:rsidR="00E0037D" w:rsidRPr="00592B8F" w:rsidRDefault="00E0037D" w:rsidP="00E0037D">
      <w:pPr>
        <w:ind w:firstLine="1"/>
        <w:jc w:val="thaiDistribute"/>
        <w:rPr>
          <w:rFonts w:ascii="Angsana New" w:hAnsi="Angsana New"/>
          <w:sz w:val="28"/>
        </w:rPr>
      </w:pPr>
      <w:r w:rsidRPr="00592B8F">
        <w:rPr>
          <w:rFonts w:ascii="Angsana New" w:hAnsi="Angsana New"/>
          <w:sz w:val="28"/>
          <w:cs/>
        </w:rPr>
        <w:t>เพื่อ</w:t>
      </w:r>
      <w:r w:rsidRPr="00592B8F">
        <w:rPr>
          <w:rFonts w:ascii="Angsana New" w:hAnsi="Angsana New" w:hint="cs"/>
          <w:sz w:val="28"/>
          <w:cs/>
        </w:rPr>
        <w:t>บริหารเรื่อง</w:t>
      </w:r>
      <w:r w:rsidRPr="00592B8F">
        <w:rPr>
          <w:rFonts w:ascii="Angsana New" w:hAnsi="Angsana New"/>
          <w:sz w:val="28"/>
          <w:cs/>
        </w:rPr>
        <w:t>ต่างๆระหว่างการก่อสร้าง ได้แก่งานธุรการสนาม โปรแกรมการก่อสร้าง การ</w:t>
      </w:r>
      <w:r w:rsidRPr="00592B8F">
        <w:rPr>
          <w:rFonts w:ascii="Angsana New" w:hAnsi="Angsana New" w:hint="cs"/>
          <w:sz w:val="28"/>
          <w:cs/>
        </w:rPr>
        <w:t>ตรวจ</w:t>
      </w:r>
      <w:r w:rsidRPr="00592B8F">
        <w:rPr>
          <w:rFonts w:ascii="Angsana New" w:hAnsi="Angsana New"/>
          <w:sz w:val="28"/>
          <w:cs/>
        </w:rPr>
        <w:t>คุณภาพ ความปลอดภัย การทดสอบ วัดผล และส่งงาน เป็นต้น</w:t>
      </w:r>
    </w:p>
    <w:p w14:paraId="48A93C4C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จัดให้มีทีมปฏิบัติการหน้างาน ทำผังองค์กร และ</w:t>
      </w:r>
      <w:r>
        <w:rPr>
          <w:rFonts w:ascii="Angsana New" w:hAnsi="Angsana New" w:hint="cs"/>
          <w:sz w:val="28"/>
          <w:cs/>
        </w:rPr>
        <w:t>ความสัมพันธ์ในการราย</w:t>
      </w:r>
      <w:r w:rsidRPr="009B1A9A">
        <w:rPr>
          <w:rFonts w:ascii="Angsana New" w:hAnsi="Angsana New"/>
          <w:sz w:val="28"/>
          <w:cs/>
        </w:rPr>
        <w:t>งานระหว่าง</w:t>
      </w:r>
      <w:r>
        <w:rPr>
          <w:rFonts w:ascii="Angsana New" w:hAnsi="Angsana New" w:hint="cs"/>
          <w:sz w:val="28"/>
          <w:cs/>
        </w:rPr>
        <w:t>บุคลากรและองค์กร</w:t>
      </w:r>
      <w:r w:rsidRPr="009B1A9A">
        <w:rPr>
          <w:rFonts w:ascii="Angsana New" w:hAnsi="Angsana New"/>
          <w:sz w:val="28"/>
          <w:cs/>
        </w:rPr>
        <w:t xml:space="preserve"> </w:t>
      </w:r>
    </w:p>
    <w:p w14:paraId="1F7B0FBF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จัดรูปแบบเอกสารติดต่อที่เป็นมาตรฐาน และขั้นตอนเพื่ออำนวยการติดต่อที่มีประสิทธิภาพ</w:t>
      </w:r>
    </w:p>
    <w:p w14:paraId="4F17C796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จัดให้มีกฎระเบียบปฏิบัติงานของโครงการ</w:t>
      </w:r>
    </w:p>
    <w:p w14:paraId="5E509DFB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จัดการประชุม ควบคุม และบันทึกการประชุม</w:t>
      </w:r>
      <w:r>
        <w:rPr>
          <w:rFonts w:ascii="Angsana New" w:hAnsi="Angsana New" w:hint="cs"/>
          <w:sz w:val="28"/>
          <w:cs/>
        </w:rPr>
        <w:t>เริ่มงานของ</w:t>
      </w:r>
      <w:r w:rsidRPr="009B1A9A">
        <w:rPr>
          <w:rFonts w:ascii="Angsana New" w:hAnsi="Angsana New"/>
          <w:sz w:val="28"/>
          <w:cs/>
        </w:rPr>
        <w:t xml:space="preserve">ผู้รับเหมา เพื่อให้รับทราบหน้าที่ </w:t>
      </w:r>
      <w:r>
        <w:rPr>
          <w:rFonts w:ascii="Angsana New" w:hAnsi="Angsana New" w:hint="cs"/>
          <w:sz w:val="28"/>
          <w:cs/>
        </w:rPr>
        <w:t xml:space="preserve">ความรับผิดชอบ </w:t>
      </w:r>
      <w:r w:rsidRPr="009B1A9A">
        <w:rPr>
          <w:rFonts w:ascii="Angsana New" w:hAnsi="Angsana New"/>
          <w:sz w:val="28"/>
          <w:cs/>
        </w:rPr>
        <w:t>และความต้องการในงานก่อสร้างของโครงการ</w:t>
      </w:r>
    </w:p>
    <w:p w14:paraId="55C993E1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ตรวจสอบ</w:t>
      </w:r>
      <w:r>
        <w:rPr>
          <w:rFonts w:ascii="Angsana New" w:hAnsi="Angsana New" w:hint="cs"/>
          <w:sz w:val="28"/>
          <w:cs/>
        </w:rPr>
        <w:t>เอกสาร</w:t>
      </w:r>
      <w:r w:rsidRPr="009B1A9A">
        <w:rPr>
          <w:rFonts w:ascii="Angsana New" w:hAnsi="Angsana New"/>
          <w:sz w:val="28"/>
          <w:cs/>
        </w:rPr>
        <w:t>เพื่อก่อสร้างจากผู้ออกแบบ และร้องขอให้ดำเนินการแก้ไขถ้าพบข้อขัดแย้ง</w:t>
      </w:r>
    </w:p>
    <w:p w14:paraId="313AF595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ออกคำสั่งถึงผู้รับเหมา ด้วยแบบเพื่อก่อสร้าง และแบบแก้ไขเพิ่มเติมจากผู้ออกแบบ</w:t>
      </w:r>
    </w:p>
    <w:p w14:paraId="3DEC1C9C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ควบคุมเอกสารสั่งงานผู้รับเหมา ให้มีการบันทึกและปรับปรุงเพิ่มเติมอย่างต่อเนื่อง</w:t>
      </w:r>
    </w:p>
    <w:p w14:paraId="26127174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ยืนยันจุดอ้างอิง ระบุ ระดับ แนว เพื่อให้ผู้รับเหมาดำเนินงาน</w:t>
      </w:r>
    </w:p>
    <w:p w14:paraId="2C972E62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 ให้ผู้รับเหมา จัดส่งโปรแกรมการทำงานตามสัญญาที่ละเอียดเพียงพอ ก่อนเริ่มงาน</w:t>
      </w:r>
    </w:p>
    <w:p w14:paraId="3EDB24C4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ตรวจสอบโปรแกรมการทำงานของผู้รับเหมา แนะนำต่อรองให้ปรับปรุงให้สอดคล้องกับความต้องการของเจ้าของโครงการ</w:t>
      </w:r>
    </w:p>
    <w:p w14:paraId="781E51C2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ติดตามการปฏิบัติงานของผู้รับ</w:t>
      </w:r>
      <w:r>
        <w:rPr>
          <w:rFonts w:ascii="Angsana New" w:hAnsi="Angsana New" w:hint="cs"/>
          <w:sz w:val="28"/>
          <w:cs/>
        </w:rPr>
        <w:t>เหมา</w:t>
      </w:r>
      <w:r w:rsidRPr="009B1A9A">
        <w:rPr>
          <w:rFonts w:ascii="Angsana New" w:hAnsi="Angsana New"/>
          <w:sz w:val="28"/>
          <w:cs/>
        </w:rPr>
        <w:t>ให้เป็นไปตามโปรแกรม ติดต่อกับผู้บริหารของผู้รับเหมาตามสมควร</w:t>
      </w:r>
    </w:p>
    <w:p w14:paraId="3E338885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พิจารณาผลงานที่ปฏิบัติได้จริงของผู้รับเหมา เมื่อมีการขอเบิกงวดงาน รับรองผลงานเพื่อการเบิกเงินของผู้รับเหมา</w:t>
      </w:r>
    </w:p>
    <w:p w14:paraId="5A0938B2" w14:textId="77777777" w:rsidR="00E0037D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พิจารณาโปรแกรมการจัดส่งวัสดุเข้าหน่วยงาน ของผู้รับเหมา โดยเฉพาะวัสดุที่ต้องสั่งล่วงหน้านาน เช่นเครื่องจักร</w:t>
      </w:r>
      <w:r>
        <w:rPr>
          <w:rFonts w:ascii="Angsana New" w:hAnsi="Angsana New" w:hint="cs"/>
          <w:sz w:val="28"/>
          <w:cs/>
        </w:rPr>
        <w:t xml:space="preserve"> เป็นต้น</w:t>
      </w:r>
    </w:p>
    <w:p w14:paraId="2ED0F176" w14:textId="77777777" w:rsidR="00E0037D" w:rsidRPr="009E43D4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E43D4">
        <w:rPr>
          <w:rFonts w:ascii="Angsana New" w:hAnsi="Angsana New" w:hint="cs"/>
          <w:sz w:val="28"/>
          <w:cs/>
        </w:rPr>
        <w:t>ให้คำแนะนำ ประสานงาน บริหารจัดการวัสดุที่เจ้าของโครงการจัดซื้อเอง</w:t>
      </w:r>
    </w:p>
    <w:p w14:paraId="20CC0BD1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เปรียบเทียบ และแนะนำการขอขยายเวลา</w:t>
      </w:r>
    </w:p>
    <w:p w14:paraId="4EEE237F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ติดตามประสิทธิภาพ</w:t>
      </w:r>
      <w:r>
        <w:rPr>
          <w:rFonts w:ascii="Angsana New" w:hAnsi="Angsana New" w:hint="cs"/>
          <w:sz w:val="28"/>
          <w:cs/>
        </w:rPr>
        <w:t>ของ</w:t>
      </w:r>
      <w:r w:rsidRPr="009B1A9A">
        <w:rPr>
          <w:rFonts w:ascii="Angsana New" w:hAnsi="Angsana New"/>
          <w:sz w:val="28"/>
          <w:cs/>
        </w:rPr>
        <w:t>ผู้รับเหมาในการทำงานแต่ละวัน</w:t>
      </w:r>
    </w:p>
    <w:p w14:paraId="20D49F6C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ตรวจสอบ </w:t>
      </w:r>
      <w:r w:rsidRPr="009B1A9A">
        <w:rPr>
          <w:rFonts w:ascii="Angsana New" w:hAnsi="Angsana New"/>
          <w:sz w:val="28"/>
        </w:rPr>
        <w:t xml:space="preserve">Daily Request </w:t>
      </w:r>
      <w:r w:rsidRPr="009B1A9A">
        <w:rPr>
          <w:rFonts w:ascii="Angsana New" w:hAnsi="Angsana New"/>
          <w:sz w:val="28"/>
          <w:cs/>
        </w:rPr>
        <w:t xml:space="preserve">และ </w:t>
      </w:r>
      <w:r w:rsidRPr="009B1A9A">
        <w:rPr>
          <w:rFonts w:ascii="Angsana New" w:hAnsi="Angsana New"/>
          <w:sz w:val="28"/>
        </w:rPr>
        <w:t xml:space="preserve">Daily Report </w:t>
      </w:r>
      <w:r w:rsidRPr="009B1A9A">
        <w:rPr>
          <w:rFonts w:ascii="Angsana New" w:hAnsi="Angsana New"/>
          <w:sz w:val="28"/>
          <w:cs/>
        </w:rPr>
        <w:t>ของผู้รับเหมา</w:t>
      </w:r>
    </w:p>
    <w:p w14:paraId="17F4B55F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ติดตามผู้รับเหมาในการทำงานให้สอดคล้องกับขอบเขตงานตามสัญญา</w:t>
      </w:r>
    </w:p>
    <w:p w14:paraId="21DECDC3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พิจารณา ขั้นตอน และวิธีการทำงานที่ผู้รับเหมานำเสนอ</w:t>
      </w:r>
    </w:p>
    <w:p w14:paraId="7B8879EB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ดำเนินการด้านธุรการ ส่ง และรักษาข้อมูลให้เหมาะสม</w:t>
      </w:r>
    </w:p>
    <w:p w14:paraId="3DBA2289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ประสานงานการตอบคำถามต่างๆให้ผู้รับเหมา</w:t>
      </w:r>
      <w:r>
        <w:rPr>
          <w:rFonts w:ascii="Angsana New" w:hAnsi="Angsana New" w:hint="cs"/>
          <w:sz w:val="28"/>
          <w:cs/>
        </w:rPr>
        <w:t xml:space="preserve"> ส่งคำถามให้ที่ปรึกษาอื่นตามความเหมาะสม และติดตามการตอบกลับ</w:t>
      </w:r>
    </w:p>
    <w:p w14:paraId="28CBA67B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พิจารณาแผนการจัดการในหน่วยงานของผู้รับเหมา รวมถึงการจัดทางเข้า </w:t>
      </w:r>
      <w:r>
        <w:rPr>
          <w:rFonts w:ascii="Angsana New" w:hAnsi="Angsana New" w:hint="cs"/>
          <w:sz w:val="28"/>
          <w:cs/>
        </w:rPr>
        <w:t>ที่เก็บ</w:t>
      </w:r>
      <w:r w:rsidRPr="009B1A9A">
        <w:rPr>
          <w:rFonts w:ascii="Angsana New" w:hAnsi="Angsana New"/>
          <w:sz w:val="28"/>
          <w:cs/>
        </w:rPr>
        <w:t xml:space="preserve">วัสดุ สิ่งอำนวยความสะดวก สวัสดิการ </w:t>
      </w:r>
      <w:r>
        <w:rPr>
          <w:rFonts w:ascii="Angsana New" w:hAnsi="Angsana New" w:hint="cs"/>
          <w:sz w:val="28"/>
          <w:cs/>
        </w:rPr>
        <w:t xml:space="preserve">สาธารณูปโภค </w:t>
      </w:r>
      <w:r w:rsidRPr="009B1A9A">
        <w:rPr>
          <w:rFonts w:ascii="Angsana New" w:hAnsi="Angsana New"/>
          <w:sz w:val="28"/>
          <w:cs/>
        </w:rPr>
        <w:t>ดับเพลิง ปฐมพยาบาล เส้นทางปลอดภัยและทางออกฉุกเฉิน เป็นต้น</w:t>
      </w:r>
    </w:p>
    <w:p w14:paraId="27BE85D1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บริหารการ</w:t>
      </w:r>
      <w:r w:rsidRPr="009B1A9A">
        <w:rPr>
          <w:rFonts w:ascii="Angsana New" w:hAnsi="Angsana New"/>
          <w:sz w:val="28"/>
          <w:cs/>
        </w:rPr>
        <w:t>ใช้สิ่งอำนวยความสะดวกร่วมกันระหว่างผู้รับเหมา</w:t>
      </w:r>
    </w:p>
    <w:p w14:paraId="53206131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 xml:space="preserve">จัดทำข้อแนะนำ </w:t>
      </w:r>
      <w:r w:rsidRPr="009B1A9A">
        <w:rPr>
          <w:rFonts w:ascii="Angsana New" w:hAnsi="Angsana New"/>
          <w:sz w:val="28"/>
          <w:cs/>
        </w:rPr>
        <w:t xml:space="preserve">และอนุมัติ </w:t>
      </w:r>
      <w:r w:rsidRPr="009B1A9A">
        <w:rPr>
          <w:rFonts w:ascii="Angsana New" w:hAnsi="Angsana New"/>
          <w:sz w:val="28"/>
        </w:rPr>
        <w:t xml:space="preserve">Safety </w:t>
      </w:r>
      <w:r>
        <w:rPr>
          <w:rFonts w:ascii="Angsana New" w:hAnsi="Angsana New"/>
          <w:sz w:val="28"/>
        </w:rPr>
        <w:t xml:space="preserve">and Security </w:t>
      </w:r>
      <w:r w:rsidRPr="009B1A9A">
        <w:rPr>
          <w:rFonts w:ascii="Angsana New" w:hAnsi="Angsana New"/>
          <w:sz w:val="28"/>
        </w:rPr>
        <w:t xml:space="preserve">Plan </w:t>
      </w:r>
      <w:r w:rsidRPr="009B1A9A">
        <w:rPr>
          <w:rFonts w:ascii="Angsana New" w:hAnsi="Angsana New"/>
          <w:sz w:val="28"/>
          <w:cs/>
        </w:rPr>
        <w:t>ของผู้รับเหมา</w:t>
      </w:r>
      <w:r w:rsidRPr="009B1A9A">
        <w:rPr>
          <w:rFonts w:ascii="Angsana New" w:hAnsi="Angsana New"/>
          <w:sz w:val="28"/>
        </w:rPr>
        <w:t xml:space="preserve"> </w:t>
      </w:r>
    </w:p>
    <w:p w14:paraId="1C3D6C78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จัดทำข้อแนะนำการบริหารคุณภาพ </w:t>
      </w:r>
      <w:r w:rsidRPr="009B1A9A">
        <w:rPr>
          <w:rFonts w:ascii="Angsana New" w:hAnsi="Angsana New"/>
          <w:sz w:val="28"/>
          <w:cs/>
        </w:rPr>
        <w:t>และอนุมัติ</w:t>
      </w:r>
      <w:r>
        <w:rPr>
          <w:rFonts w:ascii="Angsana New" w:hAnsi="Angsana New" w:hint="cs"/>
          <w:sz w:val="28"/>
          <w:cs/>
        </w:rPr>
        <w:t>แผนการทำงาน</w:t>
      </w:r>
      <w:r w:rsidRPr="009B1A9A">
        <w:rPr>
          <w:rFonts w:ascii="Angsana New" w:hAnsi="Angsana New"/>
          <w:sz w:val="28"/>
          <w:cs/>
        </w:rPr>
        <w:t>ของผู้รับเหมา</w:t>
      </w:r>
    </w:p>
    <w:p w14:paraId="7B76FEFF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ติดตามแผนด้านคุณภาพของผู้รับเหมา</w:t>
      </w:r>
    </w:p>
    <w:p w14:paraId="61006CF9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ดำเนินการตรวจสอบที่หน้างาน</w:t>
      </w:r>
      <w:r>
        <w:rPr>
          <w:rFonts w:ascii="Angsana New" w:hAnsi="Angsana New" w:hint="cs"/>
          <w:sz w:val="28"/>
          <w:cs/>
        </w:rPr>
        <w:t>ให้</w:t>
      </w:r>
      <w:r w:rsidRPr="009B1A9A">
        <w:rPr>
          <w:rFonts w:ascii="Angsana New" w:hAnsi="Angsana New"/>
          <w:sz w:val="28"/>
          <w:cs/>
        </w:rPr>
        <w:t>สอดคล้องตามเอกสาร</w:t>
      </w:r>
      <w:r>
        <w:rPr>
          <w:rFonts w:ascii="Angsana New" w:hAnsi="Angsana New" w:hint="cs"/>
          <w:sz w:val="28"/>
          <w:cs/>
        </w:rPr>
        <w:t>ก่อสร้าง</w:t>
      </w:r>
    </w:p>
    <w:p w14:paraId="686186E3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ออกเอกสารแจ้งเตือน</w:t>
      </w:r>
      <w:r>
        <w:rPr>
          <w:rFonts w:ascii="Angsana New" w:hAnsi="Angsana New" w:hint="cs"/>
          <w:sz w:val="28"/>
          <w:cs/>
        </w:rPr>
        <w:t xml:space="preserve">ให้ผู้รับเหมา </w:t>
      </w:r>
      <w:r w:rsidRPr="009B1A9A">
        <w:rPr>
          <w:rFonts w:ascii="Angsana New" w:hAnsi="Angsana New"/>
          <w:sz w:val="28"/>
          <w:cs/>
        </w:rPr>
        <w:t>ในกรณีพบข้อ</w:t>
      </w:r>
      <w:r>
        <w:rPr>
          <w:rFonts w:ascii="Angsana New" w:hAnsi="Angsana New" w:hint="cs"/>
          <w:sz w:val="28"/>
          <w:cs/>
        </w:rPr>
        <w:t>เอกสารหรือมาตรฐานการก่อสร้าง</w:t>
      </w:r>
    </w:p>
    <w:p w14:paraId="0080AB07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ติดตามให้ผู้รับเหมาเสนอวิธีแก้ไขที่ถูกต้อง</w:t>
      </w:r>
      <w:r>
        <w:rPr>
          <w:rFonts w:ascii="Angsana New" w:hAnsi="Angsana New" w:hint="cs"/>
          <w:sz w:val="28"/>
          <w:cs/>
        </w:rPr>
        <w:t xml:space="preserve"> และติด</w:t>
      </w:r>
      <w:r w:rsidRPr="009B1A9A">
        <w:rPr>
          <w:rFonts w:ascii="Angsana New" w:hAnsi="Angsana New"/>
          <w:sz w:val="28"/>
          <w:cs/>
        </w:rPr>
        <w:t>ตาม</w:t>
      </w:r>
      <w:r>
        <w:rPr>
          <w:rFonts w:ascii="Angsana New" w:hAnsi="Angsana New" w:hint="cs"/>
          <w:sz w:val="28"/>
          <w:cs/>
        </w:rPr>
        <w:t>การแก้ไขข้อบกพร่อง</w:t>
      </w:r>
    </w:p>
    <w:p w14:paraId="632DE8FB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บริหารการส่ง</w:t>
      </w:r>
      <w:r w:rsidRPr="009B1A9A">
        <w:rPr>
          <w:rFonts w:ascii="Angsana New" w:hAnsi="Angsana New"/>
          <w:sz w:val="28"/>
          <w:cs/>
        </w:rPr>
        <w:t>และพิจารณาเอกสารขออนุมัต</w:t>
      </w:r>
      <w:r>
        <w:rPr>
          <w:rFonts w:ascii="Angsana New" w:hAnsi="Angsana New" w:hint="cs"/>
          <w:sz w:val="28"/>
          <w:cs/>
        </w:rPr>
        <w:t>ิ</w:t>
      </w:r>
      <w:r w:rsidRPr="009B1A9A">
        <w:rPr>
          <w:rFonts w:ascii="Angsana New" w:hAnsi="Angsana New"/>
          <w:sz w:val="28"/>
          <w:cs/>
        </w:rPr>
        <w:t xml:space="preserve"> </w:t>
      </w:r>
      <w:r w:rsidRPr="009B1A9A">
        <w:rPr>
          <w:rFonts w:ascii="Angsana New" w:hAnsi="Angsana New"/>
          <w:sz w:val="28"/>
        </w:rPr>
        <w:t xml:space="preserve">Shop Drawings </w:t>
      </w:r>
    </w:p>
    <w:p w14:paraId="734FE349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บริหารการส่ง</w:t>
      </w:r>
      <w:r w:rsidRPr="009B1A9A">
        <w:rPr>
          <w:rFonts w:ascii="Angsana New" w:hAnsi="Angsana New"/>
          <w:sz w:val="28"/>
          <w:cs/>
        </w:rPr>
        <w:t>และพิจารณาเอกสารขออนุมัต</w:t>
      </w:r>
      <w:r>
        <w:rPr>
          <w:rFonts w:ascii="Angsana New" w:hAnsi="Angsana New" w:hint="cs"/>
          <w:sz w:val="28"/>
          <w:cs/>
        </w:rPr>
        <w:t>ิตัวอย่าง</w:t>
      </w:r>
      <w:r w:rsidRPr="009B1A9A">
        <w:rPr>
          <w:rFonts w:ascii="Angsana New" w:hAnsi="Angsana New"/>
          <w:sz w:val="28"/>
          <w:cs/>
        </w:rPr>
        <w:t>วัสดุ รวมถึงการขอเทียบเท่า</w:t>
      </w:r>
    </w:p>
    <w:p w14:paraId="5ACF67B8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ติดตามผลการทดสอบวัสดุ และตรวจสอบให้สอดคล้องกับข้อกำหนด</w:t>
      </w:r>
      <w:r>
        <w:rPr>
          <w:rFonts w:ascii="Angsana New" w:hAnsi="Angsana New" w:hint="cs"/>
          <w:sz w:val="28"/>
          <w:cs/>
        </w:rPr>
        <w:t xml:space="preserve"> </w:t>
      </w:r>
      <w:r w:rsidRPr="009B1A9A">
        <w:rPr>
          <w:rFonts w:ascii="Angsana New" w:hAnsi="Angsana New"/>
          <w:sz w:val="28"/>
          <w:cs/>
        </w:rPr>
        <w:t>โดยสถาบันที่ได้</w:t>
      </w:r>
      <w:r>
        <w:rPr>
          <w:rFonts w:ascii="Angsana New" w:hAnsi="Angsana New" w:hint="cs"/>
          <w:sz w:val="28"/>
          <w:cs/>
        </w:rPr>
        <w:t>รับอนุมัติ และตรวจสอบและยืนยันข้อมูลให้สอดคล้องกับมาตรฐานที่กำหนด</w:t>
      </w:r>
    </w:p>
    <w:p w14:paraId="61CAF5F4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พิจารณาเอกสารรับรอง ตามคำขออนุมัต</w:t>
      </w:r>
      <w:r>
        <w:rPr>
          <w:rFonts w:ascii="Angsana New" w:hAnsi="Angsana New" w:hint="cs"/>
          <w:sz w:val="28"/>
          <w:cs/>
        </w:rPr>
        <w:t>ิ</w:t>
      </w:r>
      <w:r w:rsidRPr="009B1A9A">
        <w:rPr>
          <w:rFonts w:ascii="Angsana New" w:hAnsi="Angsana New"/>
          <w:sz w:val="28"/>
          <w:cs/>
        </w:rPr>
        <w:t>ของผู้รับเหมา</w:t>
      </w:r>
    </w:p>
    <w:p w14:paraId="424A7200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จัดการประชุม ควบคุม และบันทึกการประชุมความก้าวหน้าในงานก่อสร้างของโครงการ โดยประกอบด้วย</w:t>
      </w:r>
    </w:p>
    <w:p w14:paraId="3D04341B" w14:textId="77777777" w:rsidR="00E0037D" w:rsidRPr="009B1A9A" w:rsidRDefault="00E0037D" w:rsidP="00E0037D">
      <w:pPr>
        <w:numPr>
          <w:ilvl w:val="1"/>
          <w:numId w:val="6"/>
        </w:numPr>
        <w:tabs>
          <w:tab w:val="clear" w:pos="1081"/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การขออนุญาต</w:t>
      </w:r>
    </w:p>
    <w:p w14:paraId="654FBBEF" w14:textId="77777777" w:rsidR="00E0037D" w:rsidRPr="009B1A9A" w:rsidRDefault="00E0037D" w:rsidP="00E0037D">
      <w:pPr>
        <w:numPr>
          <w:ilvl w:val="1"/>
          <w:numId w:val="6"/>
        </w:numPr>
        <w:tabs>
          <w:tab w:val="clear" w:pos="1081"/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การออกแบบ</w:t>
      </w:r>
    </w:p>
    <w:p w14:paraId="3EE9AEA5" w14:textId="77777777" w:rsidR="00E0037D" w:rsidRPr="009B1A9A" w:rsidRDefault="00E0037D" w:rsidP="00E0037D">
      <w:pPr>
        <w:numPr>
          <w:ilvl w:val="1"/>
          <w:numId w:val="6"/>
        </w:numPr>
        <w:tabs>
          <w:tab w:val="clear" w:pos="1081"/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โปรแกรม</w:t>
      </w:r>
    </w:p>
    <w:p w14:paraId="25DDBC38" w14:textId="77777777" w:rsidR="00E0037D" w:rsidRPr="009B1A9A" w:rsidRDefault="00E0037D" w:rsidP="00E0037D">
      <w:pPr>
        <w:numPr>
          <w:ilvl w:val="1"/>
          <w:numId w:val="6"/>
        </w:numPr>
        <w:tabs>
          <w:tab w:val="clear" w:pos="1081"/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ความปลอดภัย</w:t>
      </w:r>
    </w:p>
    <w:p w14:paraId="468A86BC" w14:textId="77777777" w:rsidR="00E0037D" w:rsidRPr="009B1A9A" w:rsidRDefault="00E0037D" w:rsidP="00E0037D">
      <w:pPr>
        <w:numPr>
          <w:ilvl w:val="1"/>
          <w:numId w:val="6"/>
        </w:numPr>
        <w:tabs>
          <w:tab w:val="clear" w:pos="1081"/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การส่งขออนุมัติต่างๆ</w:t>
      </w:r>
    </w:p>
    <w:p w14:paraId="4B5FC4B2" w14:textId="77777777" w:rsidR="00E0037D" w:rsidRPr="009B1A9A" w:rsidRDefault="00E0037D" w:rsidP="00E0037D">
      <w:pPr>
        <w:numPr>
          <w:ilvl w:val="1"/>
          <w:numId w:val="6"/>
        </w:numPr>
        <w:tabs>
          <w:tab w:val="clear" w:pos="1081"/>
          <w:tab w:val="num" w:pos="851"/>
        </w:tabs>
        <w:ind w:left="851" w:hanging="425"/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ติดตามเรื่องคงค้าง</w:t>
      </w:r>
    </w:p>
    <w:p w14:paraId="3409B7CF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จัดการประชุม ควบคุม และบันทึกการประชุมทางเทคนิ</w:t>
      </w:r>
      <w:r>
        <w:rPr>
          <w:rFonts w:ascii="Angsana New" w:hAnsi="Angsana New" w:hint="cs"/>
          <w:sz w:val="28"/>
          <w:cs/>
        </w:rPr>
        <w:t>ค</w:t>
      </w:r>
      <w:r w:rsidRPr="009B1A9A">
        <w:rPr>
          <w:rFonts w:ascii="Angsana New" w:hAnsi="Angsana New"/>
          <w:sz w:val="28"/>
          <w:cs/>
        </w:rPr>
        <w:t>กับผู้รับเหมาเป็นประจำ เพื่อประสานและติดตามแก้ปัญหางาน</w:t>
      </w:r>
    </w:p>
    <w:p w14:paraId="73DD3D30" w14:textId="77777777" w:rsidR="00E0037D" w:rsidRPr="009B1A9A" w:rsidRDefault="00E0037D" w:rsidP="00E0037D">
      <w:pPr>
        <w:numPr>
          <w:ilvl w:val="0"/>
          <w:numId w:val="6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จัดการประชุม ควบคุม และบันทึกการประชุมด้านความปลอดภัยกับผู้รับเหมาเป็นประจำ เพื่อติดตามเรื่องความปลอดภัย</w:t>
      </w:r>
    </w:p>
    <w:p w14:paraId="09815519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อำนวยความสะดวกในการเข้าเยี่ยมชม ตรวจหน่วยงานของเจ้าของโครงการ ผู้ออกแบบ หรืออื่นๆ</w:t>
      </w:r>
    </w:p>
    <w:p w14:paraId="41AA60E5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จัดทำ</w:t>
      </w:r>
      <w:r>
        <w:rPr>
          <w:rFonts w:ascii="Angsana New" w:hAnsi="Angsana New" w:hint="cs"/>
          <w:sz w:val="28"/>
          <w:cs/>
        </w:rPr>
        <w:t>และ</w:t>
      </w:r>
      <w:r w:rsidRPr="009B1A9A">
        <w:rPr>
          <w:rFonts w:ascii="Angsana New" w:hAnsi="Angsana New"/>
          <w:sz w:val="28"/>
          <w:cs/>
        </w:rPr>
        <w:t>ส่งรายงานประจำเดือน ซึ่งประกอบด้วยหัวข้อ เกี่ยวกับการออกแบบ การขอใบอนุญาต การประมูล เจรจาต่อรอง และตกลงกับบุคคลที่สาม ผลงานของผู้รับเหมา รายงานความก้าวหน้าเทียบกับงาน ด้านการเงิน เอกสารค้ำประกัน ภาพความก้าวหน้า ปัญหา</w:t>
      </w:r>
      <w:r>
        <w:rPr>
          <w:rFonts w:ascii="Angsana New" w:hAnsi="Angsana New" w:hint="cs"/>
          <w:sz w:val="28"/>
          <w:cs/>
        </w:rPr>
        <w:t xml:space="preserve"> </w:t>
      </w:r>
      <w:r w:rsidRPr="009B1A9A">
        <w:rPr>
          <w:rFonts w:ascii="Angsana New" w:hAnsi="Angsana New"/>
          <w:sz w:val="28"/>
          <w:cs/>
        </w:rPr>
        <w:t>และ คำแนะนำแก้ไข</w:t>
      </w:r>
    </w:p>
    <w:p w14:paraId="40540F9A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จัดทำและบริหารขั้นตอน</w:t>
      </w:r>
      <w:r w:rsidRPr="009B1A9A">
        <w:rPr>
          <w:rFonts w:ascii="Angsana New" w:hAnsi="Angsana New"/>
          <w:sz w:val="28"/>
          <w:cs/>
        </w:rPr>
        <w:t>การทดสอบ</w:t>
      </w:r>
      <w:r>
        <w:rPr>
          <w:rFonts w:ascii="Angsana New" w:hAnsi="Angsana New" w:hint="cs"/>
          <w:sz w:val="28"/>
          <w:cs/>
        </w:rPr>
        <w:t>งานระบบทั้งหมดกับผู้รับเหมาและที่ปรึกษาที่เหมาะสม</w:t>
      </w:r>
    </w:p>
    <w:p w14:paraId="73E75BB0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จัดทำมาตรฐาน</w:t>
      </w:r>
      <w:r w:rsidRPr="009B1A9A">
        <w:rPr>
          <w:rFonts w:ascii="Angsana New" w:hAnsi="Angsana New"/>
          <w:sz w:val="28"/>
          <w:cs/>
        </w:rPr>
        <w:t>การส่งมอบงาน</w:t>
      </w:r>
      <w:r>
        <w:rPr>
          <w:rFonts w:ascii="Angsana New" w:hAnsi="Angsana New" w:hint="cs"/>
          <w:sz w:val="28"/>
          <w:cs/>
        </w:rPr>
        <w:t>ทั้งหมด และ</w:t>
      </w:r>
      <w:r w:rsidRPr="009B1A9A">
        <w:rPr>
          <w:rFonts w:ascii="Angsana New" w:hAnsi="Angsana New"/>
          <w:sz w:val="28"/>
          <w:cs/>
        </w:rPr>
        <w:t xml:space="preserve">แผนงานของผู้รับเหมา </w:t>
      </w:r>
    </w:p>
    <w:p w14:paraId="0DB5597D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ตรวจสอบ</w:t>
      </w:r>
      <w:r>
        <w:rPr>
          <w:rFonts w:ascii="Angsana New" w:hAnsi="Angsana New" w:hint="cs"/>
          <w:sz w:val="28"/>
          <w:cs/>
        </w:rPr>
        <w:t xml:space="preserve"> จัดทำ และส่ง </w:t>
      </w:r>
      <w:r w:rsidRPr="009B1A9A">
        <w:rPr>
          <w:rFonts w:ascii="Angsana New" w:hAnsi="Angsana New"/>
          <w:sz w:val="28"/>
        </w:rPr>
        <w:t xml:space="preserve">Defect Lists </w:t>
      </w:r>
      <w:r w:rsidRPr="009B1A9A">
        <w:rPr>
          <w:rFonts w:ascii="Angsana New" w:hAnsi="Angsana New"/>
          <w:sz w:val="28"/>
          <w:cs/>
        </w:rPr>
        <w:t>และ</w:t>
      </w:r>
      <w:r>
        <w:rPr>
          <w:rFonts w:ascii="Angsana New" w:hAnsi="Angsana New" w:hint="cs"/>
          <w:sz w:val="28"/>
          <w:cs/>
        </w:rPr>
        <w:t>แผนการแก้ไข</w:t>
      </w:r>
      <w:r w:rsidRPr="009B1A9A">
        <w:rPr>
          <w:rFonts w:ascii="Angsana New" w:hAnsi="Angsana New"/>
          <w:sz w:val="28"/>
          <w:cs/>
        </w:rPr>
        <w:t>ให้เจ้าของโครงการ</w:t>
      </w:r>
    </w:p>
    <w:p w14:paraId="0136CF47" w14:textId="77777777" w:rsidR="00E0037D" w:rsidRPr="009B1A9A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แนะนำเจ้าของโครงการ ในการรับมอบเพื่อใช้งาน</w:t>
      </w:r>
    </w:p>
    <w:p w14:paraId="2EBA997B" w14:textId="77777777" w:rsidR="00E0037D" w:rsidRDefault="00E0037D" w:rsidP="00E0037D">
      <w:pPr>
        <w:numPr>
          <w:ilvl w:val="0"/>
          <w:numId w:val="6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ตรวจสอบและ</w:t>
      </w:r>
      <w:r>
        <w:rPr>
          <w:rFonts w:ascii="Angsana New" w:hAnsi="Angsana New" w:hint="cs"/>
          <w:sz w:val="28"/>
          <w:cs/>
        </w:rPr>
        <w:t>ออกเอกสาร</w:t>
      </w:r>
      <w:r w:rsidRPr="009B1A9A">
        <w:rPr>
          <w:rFonts w:ascii="Angsana New" w:hAnsi="Angsana New"/>
          <w:sz w:val="28"/>
          <w:cs/>
        </w:rPr>
        <w:t>รับรองการส่งมอบงานเพื่อใช้งาน</w:t>
      </w:r>
    </w:p>
    <w:p w14:paraId="479ED07C" w14:textId="77777777" w:rsidR="00E0037D" w:rsidRPr="00390A70" w:rsidRDefault="00E0037D" w:rsidP="00E0037D">
      <w:pPr>
        <w:ind w:left="1"/>
        <w:jc w:val="thaiDistribute"/>
        <w:rPr>
          <w:rFonts w:ascii="Angsana New" w:hAnsi="Angsana New"/>
          <w:sz w:val="28"/>
        </w:rPr>
      </w:pPr>
    </w:p>
    <w:p w14:paraId="32B1115B" w14:textId="77777777" w:rsidR="00E0037D" w:rsidRPr="006E1EA9" w:rsidRDefault="00E0037D" w:rsidP="00E0037D">
      <w:pPr>
        <w:jc w:val="thaiDistribute"/>
        <w:rPr>
          <w:rFonts w:ascii="Angsana New" w:hAnsi="Angsana New"/>
          <w:b/>
          <w:bCs/>
          <w:sz w:val="28"/>
          <w:u w:val="single"/>
        </w:rPr>
      </w:pPr>
      <w:r w:rsidRPr="006E1EA9">
        <w:rPr>
          <w:rFonts w:ascii="Angsana New" w:hAnsi="Angsana New" w:hint="cs"/>
          <w:b/>
          <w:bCs/>
          <w:sz w:val="28"/>
          <w:u w:val="single"/>
          <w:cs/>
        </w:rPr>
        <w:t>การบริหาร</w:t>
      </w:r>
      <w:r w:rsidRPr="006E1EA9">
        <w:rPr>
          <w:rFonts w:ascii="Angsana New" w:hAnsi="Angsana New"/>
          <w:b/>
          <w:bCs/>
          <w:sz w:val="28"/>
          <w:u w:val="single"/>
          <w:cs/>
        </w:rPr>
        <w:t>หลังการก่อสร้าง</w:t>
      </w:r>
      <w:r w:rsidRPr="006E1EA9">
        <w:rPr>
          <w:rFonts w:ascii="Angsana New" w:hAnsi="Angsana New"/>
          <w:b/>
          <w:bCs/>
          <w:sz w:val="28"/>
          <w:u w:val="single"/>
        </w:rPr>
        <w:t xml:space="preserve"> (Post-Construction)</w:t>
      </w:r>
    </w:p>
    <w:p w14:paraId="4DF3AC38" w14:textId="77777777" w:rsidR="00E0037D" w:rsidRPr="00592B8F" w:rsidRDefault="00E0037D" w:rsidP="00E0037D">
      <w:pPr>
        <w:jc w:val="thaiDistribute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/>
          <w:sz w:val="28"/>
          <w:cs/>
        </w:rPr>
        <w:t>เพื่อ</w:t>
      </w:r>
      <w:r w:rsidRPr="00592B8F">
        <w:rPr>
          <w:rFonts w:ascii="Angsana New" w:hAnsi="Angsana New" w:hint="cs"/>
          <w:sz w:val="28"/>
          <w:cs/>
        </w:rPr>
        <w:t>บริหาร</w:t>
      </w:r>
      <w:r w:rsidRPr="00592B8F">
        <w:rPr>
          <w:rFonts w:ascii="Angsana New" w:hAnsi="Angsana New"/>
          <w:sz w:val="28"/>
          <w:cs/>
        </w:rPr>
        <w:t>เรื่องต่อเนื่องหลังจากการรับมอบเพื่อใช้งาน เช่นแบบก่อสร้างจริง คู่มือการใช้อาคาร รายงาน</w:t>
      </w:r>
      <w:r w:rsidRPr="00592B8F">
        <w:rPr>
          <w:rFonts w:ascii="Angsana New" w:hAnsi="Angsana New" w:hint="cs"/>
          <w:sz w:val="28"/>
          <w:cs/>
        </w:rPr>
        <w:t>สุดท้าย เป็นต้น</w:t>
      </w:r>
      <w:r w:rsidRPr="00592B8F">
        <w:rPr>
          <w:rFonts w:ascii="Angsana New" w:hAnsi="Angsana New"/>
          <w:b/>
          <w:bCs/>
          <w:sz w:val="28"/>
          <w:cs/>
        </w:rPr>
        <w:t xml:space="preserve"> </w:t>
      </w:r>
    </w:p>
    <w:p w14:paraId="1822CA38" w14:textId="77777777" w:rsidR="00E0037D" w:rsidRPr="009B1A9A" w:rsidRDefault="00E0037D" w:rsidP="00E0037D">
      <w:pPr>
        <w:numPr>
          <w:ilvl w:val="0"/>
          <w:numId w:val="7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</w:t>
      </w:r>
      <w:r>
        <w:rPr>
          <w:rFonts w:ascii="Angsana New" w:hAnsi="Angsana New" w:hint="cs"/>
          <w:sz w:val="28"/>
          <w:cs/>
        </w:rPr>
        <w:t>การส่ง</w:t>
      </w:r>
      <w:r w:rsidRPr="009B1A9A">
        <w:rPr>
          <w:rFonts w:ascii="Angsana New" w:hAnsi="Angsana New"/>
          <w:sz w:val="28"/>
          <w:cs/>
        </w:rPr>
        <w:t>แบบก่อสร้างจริง (</w:t>
      </w:r>
      <w:r w:rsidRPr="009B1A9A">
        <w:rPr>
          <w:rFonts w:ascii="Angsana New" w:hAnsi="Angsana New"/>
          <w:sz w:val="28"/>
        </w:rPr>
        <w:t>As-Built Drawing)</w:t>
      </w:r>
      <w:r>
        <w:rPr>
          <w:rFonts w:ascii="Angsana New" w:hAnsi="Angsana New"/>
          <w:sz w:val="28"/>
        </w:rPr>
        <w:t xml:space="preserve"> </w:t>
      </w:r>
      <w:r>
        <w:rPr>
          <w:rFonts w:ascii="Angsana New" w:hAnsi="Angsana New" w:hint="cs"/>
          <w:sz w:val="28"/>
          <w:cs/>
        </w:rPr>
        <w:t>ของผู้รับเหมา และตรวจสอบความครบและเนื้อหา</w:t>
      </w:r>
    </w:p>
    <w:p w14:paraId="09B49313" w14:textId="77777777" w:rsidR="00E0037D" w:rsidRPr="009B1A9A" w:rsidRDefault="00E0037D" w:rsidP="00E0037D">
      <w:pPr>
        <w:numPr>
          <w:ilvl w:val="0"/>
          <w:numId w:val="7"/>
        </w:numPr>
        <w:jc w:val="both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ติดตาม</w:t>
      </w:r>
      <w:r>
        <w:rPr>
          <w:rFonts w:ascii="Angsana New" w:hAnsi="Angsana New" w:hint="cs"/>
          <w:sz w:val="28"/>
          <w:cs/>
        </w:rPr>
        <w:t>การส่ง</w:t>
      </w:r>
      <w:r w:rsidRPr="009B1A9A">
        <w:rPr>
          <w:rFonts w:ascii="Angsana New" w:hAnsi="Angsana New"/>
          <w:sz w:val="28"/>
          <w:cs/>
        </w:rPr>
        <w:t>คู่มือการ</w:t>
      </w:r>
      <w:r>
        <w:rPr>
          <w:rFonts w:ascii="Angsana New" w:hAnsi="Angsana New" w:hint="cs"/>
          <w:sz w:val="28"/>
          <w:cs/>
        </w:rPr>
        <w:t>ดูแลรักษาและการ</w:t>
      </w:r>
      <w:r w:rsidRPr="009B1A9A">
        <w:rPr>
          <w:rFonts w:ascii="Angsana New" w:hAnsi="Angsana New"/>
          <w:sz w:val="28"/>
          <w:cs/>
        </w:rPr>
        <w:t>ใช้อาคาร</w:t>
      </w:r>
      <w:r>
        <w:rPr>
          <w:rFonts w:ascii="Angsana New" w:hAnsi="Angsana New" w:hint="cs"/>
          <w:sz w:val="28"/>
          <w:cs/>
        </w:rPr>
        <w:t>ของผู้รับเหมา และตรวจสอบความครบและเนื้อหา</w:t>
      </w:r>
    </w:p>
    <w:p w14:paraId="6F7AF360" w14:textId="77777777" w:rsidR="00E0037D" w:rsidRPr="009B1A9A" w:rsidRDefault="00E0037D" w:rsidP="00E0037D">
      <w:pPr>
        <w:numPr>
          <w:ilvl w:val="0"/>
          <w:numId w:val="7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>บริหาร</w:t>
      </w:r>
      <w:r w:rsidRPr="009B1A9A">
        <w:rPr>
          <w:rFonts w:ascii="Angsana New" w:hAnsi="Angsana New"/>
          <w:sz w:val="28"/>
          <w:cs/>
        </w:rPr>
        <w:t>การแก้ไขงานของผู้รับเหมาในระยะเวลาที่ตกลง</w:t>
      </w:r>
      <w:r>
        <w:rPr>
          <w:rFonts w:ascii="Angsana New" w:hAnsi="Angsana New" w:hint="cs"/>
          <w:sz w:val="28"/>
          <w:cs/>
        </w:rPr>
        <w:t>กับเจ้าของโครงการไว้ล่วงหน้า</w:t>
      </w:r>
    </w:p>
    <w:p w14:paraId="5AD7A1E9" w14:textId="77777777" w:rsidR="00E0037D" w:rsidRPr="009B1A9A" w:rsidRDefault="00E0037D" w:rsidP="00E0037D">
      <w:pPr>
        <w:numPr>
          <w:ilvl w:val="0"/>
          <w:numId w:val="7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ตรวจและรับรองเอกสารส่งมอบงานทั้งหมดในระยะเวลาที่ตกลง</w:t>
      </w:r>
      <w:r>
        <w:rPr>
          <w:rFonts w:ascii="Angsana New" w:hAnsi="Angsana New" w:hint="cs"/>
          <w:sz w:val="28"/>
          <w:cs/>
        </w:rPr>
        <w:t>กับ</w:t>
      </w:r>
      <w:r w:rsidRPr="009B1A9A">
        <w:rPr>
          <w:rFonts w:ascii="Angsana New" w:hAnsi="Angsana New"/>
          <w:sz w:val="28"/>
          <w:cs/>
        </w:rPr>
        <w:t>กับเจ้าของโครงการ</w:t>
      </w:r>
      <w:r>
        <w:rPr>
          <w:rFonts w:ascii="Angsana New" w:hAnsi="Angsana New" w:hint="cs"/>
          <w:sz w:val="28"/>
          <w:cs/>
        </w:rPr>
        <w:t>ไว้</w:t>
      </w:r>
      <w:r w:rsidRPr="009B1A9A">
        <w:rPr>
          <w:rFonts w:ascii="Angsana New" w:hAnsi="Angsana New"/>
          <w:sz w:val="28"/>
          <w:cs/>
        </w:rPr>
        <w:t xml:space="preserve">ล่วงหน้า </w:t>
      </w:r>
    </w:p>
    <w:p w14:paraId="1D6B4130" w14:textId="77777777" w:rsidR="00E0037D" w:rsidRPr="009B1A9A" w:rsidRDefault="00E0037D" w:rsidP="00E0037D">
      <w:pPr>
        <w:numPr>
          <w:ilvl w:val="0"/>
          <w:numId w:val="7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ให้</w:t>
      </w:r>
      <w:r w:rsidRPr="009B1A9A">
        <w:rPr>
          <w:rFonts w:ascii="Angsana New" w:hAnsi="Angsana New"/>
          <w:sz w:val="28"/>
          <w:cs/>
        </w:rPr>
        <w:t>ข้อมูลและเอกสาร</w:t>
      </w:r>
      <w:r>
        <w:rPr>
          <w:rFonts w:ascii="Angsana New" w:hAnsi="Angsana New" w:hint="cs"/>
          <w:sz w:val="28"/>
          <w:cs/>
        </w:rPr>
        <w:t xml:space="preserve">ที่จำเป็นสำหรับการประกันภัยทรัพย์สิน </w:t>
      </w:r>
      <w:r w:rsidRPr="009B1A9A">
        <w:rPr>
          <w:rFonts w:ascii="Angsana New" w:hAnsi="Angsana New"/>
          <w:sz w:val="28"/>
          <w:cs/>
        </w:rPr>
        <w:t>หลัง</w:t>
      </w:r>
      <w:r>
        <w:rPr>
          <w:rFonts w:ascii="Angsana New" w:hAnsi="Angsana New" w:hint="cs"/>
          <w:sz w:val="28"/>
          <w:cs/>
        </w:rPr>
        <w:t>การก่อสร้าง</w:t>
      </w:r>
      <w:r w:rsidRPr="009B1A9A">
        <w:rPr>
          <w:rFonts w:ascii="Angsana New" w:hAnsi="Angsana New"/>
          <w:sz w:val="28"/>
          <w:cs/>
        </w:rPr>
        <w:t>แล้วเสร็จ</w:t>
      </w:r>
    </w:p>
    <w:p w14:paraId="2CCDDBAC" w14:textId="77777777" w:rsidR="00E0037D" w:rsidRDefault="00E0037D" w:rsidP="00E0037D">
      <w:pPr>
        <w:numPr>
          <w:ilvl w:val="0"/>
          <w:numId w:val="7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จัดเตรียมและนำส่งรายงานสุดท้ายเพื่อบันทึกข้อ</w:t>
      </w:r>
      <w:r w:rsidRPr="009B1A9A">
        <w:rPr>
          <w:rFonts w:ascii="Angsana New" w:hAnsi="Angsana New"/>
          <w:sz w:val="28"/>
          <w:cs/>
        </w:rPr>
        <w:t>สรุป</w:t>
      </w:r>
      <w:r>
        <w:rPr>
          <w:rFonts w:ascii="Angsana New" w:hAnsi="Angsana New" w:hint="cs"/>
          <w:sz w:val="28"/>
          <w:cs/>
        </w:rPr>
        <w:t>และ/หรือ</w:t>
      </w:r>
      <w:r w:rsidRPr="009B1A9A">
        <w:rPr>
          <w:rFonts w:ascii="Angsana New" w:hAnsi="Angsana New"/>
          <w:sz w:val="28"/>
          <w:cs/>
        </w:rPr>
        <w:t xml:space="preserve">งานคงค้างของงานออกแบบ ใบอนุญาต งานประมูล สัญญากับบุคคลที่สาม </w:t>
      </w:r>
      <w:r>
        <w:rPr>
          <w:rFonts w:ascii="Angsana New" w:hAnsi="Angsana New" w:hint="cs"/>
          <w:sz w:val="28"/>
          <w:cs/>
        </w:rPr>
        <w:t>แผน</w:t>
      </w:r>
      <w:r w:rsidRPr="009B1A9A">
        <w:rPr>
          <w:rFonts w:ascii="Angsana New" w:hAnsi="Angsana New"/>
          <w:sz w:val="28"/>
          <w:cs/>
        </w:rPr>
        <w:t xml:space="preserve">งาน การเงิน เงินค้ำประกัน </w:t>
      </w:r>
      <w:r>
        <w:rPr>
          <w:rFonts w:ascii="Angsana New" w:hAnsi="Angsana New" w:hint="cs"/>
          <w:sz w:val="28"/>
          <w:cs/>
        </w:rPr>
        <w:t xml:space="preserve">ภาพถ่ายแสดงสถานะ </w:t>
      </w:r>
      <w:r w:rsidRPr="009B1A9A">
        <w:rPr>
          <w:rFonts w:ascii="Angsana New" w:hAnsi="Angsana New"/>
          <w:sz w:val="28"/>
          <w:cs/>
        </w:rPr>
        <w:t>ค่าปรับ ปัญหาและ</w:t>
      </w:r>
      <w:r>
        <w:rPr>
          <w:rFonts w:ascii="Angsana New" w:hAnsi="Angsana New" w:hint="cs"/>
          <w:sz w:val="28"/>
          <w:cs/>
        </w:rPr>
        <w:t>การแก้ไข งานบกพร่อง</w:t>
      </w:r>
      <w:r w:rsidRPr="009B1A9A">
        <w:rPr>
          <w:rFonts w:ascii="Angsana New" w:hAnsi="Angsana New"/>
          <w:sz w:val="28"/>
          <w:cs/>
        </w:rPr>
        <w:t xml:space="preserve"> เอกสารรับรองการแล้วเสร็จ แบบก่อสร้างจริง คู่มือการใช้และซ่อมบำรุงอาคาร เป็นต้น</w:t>
      </w:r>
    </w:p>
    <w:p w14:paraId="680BBE17" w14:textId="77777777" w:rsidR="00F47B88" w:rsidRDefault="00F47B88" w:rsidP="00F47B88">
      <w:pPr>
        <w:jc w:val="thaiDistribute"/>
        <w:rPr>
          <w:rFonts w:ascii="Angsana New" w:hAnsi="Angsana New"/>
          <w:sz w:val="28"/>
        </w:rPr>
      </w:pPr>
    </w:p>
    <w:p w14:paraId="5373ECC8" w14:textId="77777777" w:rsidR="00F47B88" w:rsidRPr="0075766F" w:rsidRDefault="00F47B88" w:rsidP="00F47B88">
      <w:pPr>
        <w:ind w:left="284" w:hanging="283"/>
        <w:jc w:val="thaiDistribute"/>
        <w:rPr>
          <w:rFonts w:ascii="Angsana New" w:hAnsi="Angsana New"/>
          <w:b/>
          <w:bCs/>
          <w:sz w:val="28"/>
          <w:u w:val="single"/>
        </w:rPr>
      </w:pPr>
      <w:r w:rsidRPr="0075766F">
        <w:rPr>
          <w:rFonts w:ascii="Angsana New" w:hAnsi="Angsana New"/>
          <w:b/>
          <w:bCs/>
          <w:sz w:val="28"/>
          <w:u w:val="single"/>
          <w:cs/>
        </w:rPr>
        <w:t>การ</w:t>
      </w:r>
      <w:r w:rsidRPr="0075766F">
        <w:rPr>
          <w:rFonts w:ascii="Angsana New" w:hAnsi="Angsana New" w:hint="cs"/>
          <w:b/>
          <w:bCs/>
          <w:sz w:val="28"/>
          <w:u w:val="single"/>
          <w:cs/>
        </w:rPr>
        <w:t>บริหาร</w:t>
      </w:r>
      <w:r w:rsidRPr="0075766F">
        <w:rPr>
          <w:rFonts w:ascii="Angsana New" w:hAnsi="Angsana New"/>
          <w:b/>
          <w:bCs/>
          <w:sz w:val="28"/>
          <w:u w:val="single"/>
          <w:cs/>
        </w:rPr>
        <w:t xml:space="preserve">ต้นทุนหรือการสำรวจปริมาณ </w:t>
      </w:r>
      <w:r w:rsidRPr="0075766F">
        <w:rPr>
          <w:rFonts w:ascii="Angsana New" w:hAnsi="Angsana New"/>
          <w:b/>
          <w:bCs/>
          <w:sz w:val="28"/>
          <w:u w:val="single"/>
        </w:rPr>
        <w:t>(Cost Management or Quantity</w:t>
      </w:r>
      <w:r w:rsidRPr="0075766F">
        <w:rPr>
          <w:rFonts w:ascii="Angsana New" w:hAnsi="Angsana New"/>
          <w:b/>
          <w:bCs/>
          <w:sz w:val="28"/>
          <w:u w:val="single"/>
          <w:cs/>
        </w:rPr>
        <w:t xml:space="preserve"> </w:t>
      </w:r>
      <w:r w:rsidRPr="0075766F">
        <w:rPr>
          <w:rFonts w:ascii="Angsana New" w:hAnsi="Angsana New"/>
          <w:b/>
          <w:bCs/>
          <w:sz w:val="28"/>
          <w:u w:val="single"/>
        </w:rPr>
        <w:t>Surveying)</w:t>
      </w:r>
    </w:p>
    <w:p w14:paraId="214F879B" w14:textId="77777777" w:rsidR="00F47B88" w:rsidRPr="009B1A9A" w:rsidRDefault="00F47B88" w:rsidP="00F47B88">
      <w:p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ได้แก่การจัดการที่เกี่ยวข้องกับต้นทุนของโครงการ  เช่นงบประมาณ วิศวกรรมคุณค่า</w:t>
      </w:r>
      <w:r w:rsidRPr="009B1A9A">
        <w:rPr>
          <w:rFonts w:ascii="Angsana New" w:hAnsi="Angsana New"/>
          <w:sz w:val="28"/>
        </w:rPr>
        <w:t>(Value Engineering)</w:t>
      </w:r>
      <w:r w:rsidRPr="009B1A9A">
        <w:rPr>
          <w:rFonts w:ascii="Angsana New" w:hAnsi="Angsana New"/>
          <w:sz w:val="28"/>
          <w:cs/>
        </w:rPr>
        <w:t xml:space="preserve"> จัดประมูล</w:t>
      </w:r>
      <w:r w:rsidRPr="009B1A9A">
        <w:rPr>
          <w:rFonts w:ascii="Angsana New" w:hAnsi="Angsana New"/>
          <w:sz w:val="28"/>
        </w:rPr>
        <w:t xml:space="preserve"> </w:t>
      </w:r>
      <w:r w:rsidRPr="009B1A9A">
        <w:rPr>
          <w:rFonts w:ascii="Angsana New" w:hAnsi="Angsana New"/>
          <w:sz w:val="28"/>
          <w:cs/>
        </w:rPr>
        <w:t>งานเปลี่ยนแปลง เป็นต้น</w:t>
      </w:r>
    </w:p>
    <w:p w14:paraId="0311FBB6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จัดเตรียม และนำเสนอตัวเลขงบประมาณให้เจ้าของโครงการอนุมัติ </w:t>
      </w:r>
    </w:p>
    <w:p w14:paraId="63F223A5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นำเสนอตัวเลขงบประมาณตามการแก้ไขแบบล่าสุดตามความจำเป็น</w:t>
      </w:r>
      <w:r w:rsidRPr="009B1A9A">
        <w:rPr>
          <w:rFonts w:ascii="Angsana New" w:hAnsi="Angsana New"/>
          <w:sz w:val="28"/>
        </w:rPr>
        <w:t xml:space="preserve"> (</w:t>
      </w:r>
      <w:r w:rsidRPr="009B1A9A">
        <w:rPr>
          <w:rFonts w:ascii="Angsana New" w:hAnsi="Angsana New"/>
          <w:sz w:val="28"/>
          <w:cs/>
        </w:rPr>
        <w:t>ไม่เกินสองครั้ง)  และแจ้งเปรียบเทียบกับงบประมาณก่อนหน้านี้ เมื่อมีการเปลี่ยนแปลงสำคัญใด ๆ เกิดขึ้น</w:t>
      </w:r>
    </w:p>
    <w:p w14:paraId="5B4E696D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สนับสนุนบริษัทที่ปรึกษาอื่น ๆ ในการทำวิศวกรรมคุณค่า </w:t>
      </w:r>
      <w:r w:rsidRPr="009B1A9A">
        <w:rPr>
          <w:rFonts w:ascii="Angsana New" w:hAnsi="Angsana New"/>
          <w:sz w:val="28"/>
        </w:rPr>
        <w:t>(Value Engineering)</w:t>
      </w:r>
      <w:r w:rsidRPr="009B1A9A">
        <w:rPr>
          <w:rFonts w:ascii="Angsana New" w:hAnsi="Angsana New"/>
          <w:sz w:val="28"/>
          <w:cs/>
        </w:rPr>
        <w:t xml:space="preserve"> ตามความเหมาะสม</w:t>
      </w:r>
    </w:p>
    <w:p w14:paraId="6A2F6E6F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จัดเตรียม และปรับปรุงแผนคาดการณ์กระแสเงินสด</w:t>
      </w:r>
    </w:p>
    <w:p w14:paraId="38AC917C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จัดทำแบบร่างสัญญาของผู้รับเหมา</w:t>
      </w:r>
    </w:p>
    <w:p w14:paraId="4F5610DF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ให้คำแนะนำในการทำประกันภัย หนังสือค้ำประกัน หนังสือรับประกัน</w:t>
      </w:r>
      <w:r w:rsidRPr="009B1A9A">
        <w:rPr>
          <w:rFonts w:ascii="Angsana New" w:hAnsi="Angsana New"/>
          <w:sz w:val="28"/>
        </w:rPr>
        <w:t xml:space="preserve"> </w:t>
      </w:r>
      <w:r w:rsidRPr="009B1A9A">
        <w:rPr>
          <w:rFonts w:ascii="Angsana New" w:hAnsi="Angsana New"/>
          <w:sz w:val="28"/>
          <w:cs/>
        </w:rPr>
        <w:t xml:space="preserve">และการรับประกันผลงาน </w:t>
      </w:r>
    </w:p>
    <w:p w14:paraId="33D21826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แนะนำรายชื่อผู้ที่ควรเข้าร่วมประมูล</w:t>
      </w:r>
    </w:p>
    <w:p w14:paraId="1DF53B2E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พิจารณาคุณสมบัติเบื้องต้นและคัดเลือกผู้ที่เหมาะสมเพื่อเชิญเข้าร่วมประมูล</w:t>
      </w:r>
    </w:p>
    <w:p w14:paraId="63EC113A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จัดเตรียม และออกหนังสือเชิญร่วมการประมูล</w:t>
      </w:r>
    </w:p>
    <w:p w14:paraId="725DBCC7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เตรียมบัญชีรายการปริมาณงาน</w:t>
      </w:r>
      <w:r w:rsidRPr="009B1A9A">
        <w:rPr>
          <w:rFonts w:ascii="Angsana New" w:hAnsi="Angsana New"/>
          <w:sz w:val="28"/>
        </w:rPr>
        <w:t xml:space="preserve"> (Blank B.O.Q.</w:t>
      </w:r>
      <w:r w:rsidRPr="009B1A9A">
        <w:rPr>
          <w:rFonts w:ascii="Angsana New" w:hAnsi="Angsana New"/>
          <w:sz w:val="28"/>
          <w:cs/>
        </w:rPr>
        <w:t>) สำหรับผู้ประมูลกรอกราคา</w:t>
      </w:r>
    </w:p>
    <w:p w14:paraId="11200EEA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จัดเตรียม</w:t>
      </w:r>
      <w:r w:rsidRPr="009B1A9A">
        <w:rPr>
          <w:rFonts w:ascii="Angsana New" w:hAnsi="Angsana New"/>
          <w:spacing w:val="-3"/>
          <w:sz w:val="28"/>
        </w:rPr>
        <w:t xml:space="preserve"> </w:t>
      </w:r>
      <w:r w:rsidRPr="009B1A9A">
        <w:rPr>
          <w:rFonts w:ascii="Angsana New" w:hAnsi="Angsana New"/>
          <w:sz w:val="28"/>
        </w:rPr>
        <w:t xml:space="preserve">Provisional Sums </w:t>
      </w:r>
      <w:r w:rsidRPr="009B1A9A">
        <w:rPr>
          <w:rFonts w:ascii="Angsana New" w:hAnsi="Angsana New"/>
          <w:sz w:val="28"/>
          <w:cs/>
        </w:rPr>
        <w:t xml:space="preserve">และ </w:t>
      </w:r>
      <w:r w:rsidRPr="009B1A9A">
        <w:rPr>
          <w:rFonts w:ascii="Angsana New" w:hAnsi="Angsana New"/>
          <w:sz w:val="28"/>
        </w:rPr>
        <w:t xml:space="preserve">Prime Cost Sums </w:t>
      </w:r>
      <w:r w:rsidRPr="009B1A9A">
        <w:rPr>
          <w:rFonts w:ascii="Angsana New" w:hAnsi="Angsana New"/>
          <w:sz w:val="28"/>
          <w:cs/>
        </w:rPr>
        <w:t>ตามความต้องการ</w:t>
      </w:r>
    </w:p>
    <w:p w14:paraId="15E8DAC9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เตรียมขอบเขตงานประมูล เงื่อนไข ขั้นตอนต่างๆ</w:t>
      </w:r>
    </w:p>
    <w:p w14:paraId="211E1834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รวบรวม และประสานรวมเอกสารประมูลจากทุกฝ่ายที่เกี่ยวข้อง</w:t>
      </w:r>
    </w:p>
    <w:p w14:paraId="1A934BCC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ทำการตรวจทานเอกสารประมูลจากฝ่ายอื่น และแจ้งขอให้แก้ไข ถ้ามีข้อมูลที่ขัดแย้ง </w:t>
      </w:r>
    </w:p>
    <w:p w14:paraId="1FCFA0D6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ส่งเอกสารประมูลและ </w:t>
      </w:r>
      <w:r w:rsidRPr="009B1A9A">
        <w:rPr>
          <w:rFonts w:ascii="Angsana New" w:hAnsi="Angsana New"/>
          <w:sz w:val="28"/>
        </w:rPr>
        <w:t xml:space="preserve">addendums </w:t>
      </w:r>
      <w:r w:rsidRPr="009B1A9A">
        <w:rPr>
          <w:rFonts w:ascii="Angsana New" w:hAnsi="Angsana New"/>
          <w:sz w:val="28"/>
          <w:cs/>
        </w:rPr>
        <w:t>เพิ่มเติมให้ผู้ร่วมประมูล</w:t>
      </w:r>
    </w:p>
    <w:p w14:paraId="7B59EF68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บริหาร</w:t>
      </w:r>
      <w:r w:rsidRPr="009B1A9A">
        <w:rPr>
          <w:rFonts w:ascii="Angsana New" w:hAnsi="Angsana New"/>
          <w:sz w:val="28"/>
          <w:cs/>
        </w:rPr>
        <w:t xml:space="preserve">ประชุมชี้แจงแบบร่วมกับที่ปรึกษาที่เหมาะสม และบันทึกการประชุม </w:t>
      </w:r>
    </w:p>
    <w:p w14:paraId="4442556D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เตรียมราคากลางสำหรับแต่ละการประมูล</w:t>
      </w:r>
    </w:p>
    <w:p w14:paraId="3FD41F1F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จัดการรับซองประมูล และจัดทำตารางเปรียบเทียบ</w:t>
      </w:r>
    </w:p>
    <w:p w14:paraId="47BAD103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ดำเนินการตรวจสอบรายละเอียดของการคำนวณในการเสนอราคาและเนื้อหาที่อาจไม่สอดคล้องกัน</w:t>
      </w:r>
    </w:p>
    <w:p w14:paraId="64F13761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ประเมินผลการประมูลและจัดการประชุมปรับปรุงฐานให้ตรงกันในแต่ละราย</w:t>
      </w:r>
    </w:p>
    <w:p w14:paraId="14E67588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ประเมินผลประมูลขั้นสุดท้าย และแนะนำกลยุทธ์การเจรจาต่อรอง</w:t>
      </w:r>
    </w:p>
    <w:p w14:paraId="6837AE75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จัดการประชุมเจรจาต่อรอง และสรุปผลเพื่อประกาศผู้ชนะประมูล</w:t>
      </w:r>
    </w:p>
    <w:p w14:paraId="3B2CA65B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>จัดเตรียม และส่งหนังสือยืนยันการจ้างและสัญญา</w:t>
      </w:r>
    </w:p>
    <w:p w14:paraId="3EF6B613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lastRenderedPageBreak/>
        <w:t>ประเมิน ให้คำแนะนำและออกหนังสือรับรองการขอชำระเงินงวดความคืบหน้าประจำเดือนของผู้รับเหมา</w:t>
      </w:r>
    </w:p>
    <w:p w14:paraId="19B3DE62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ประเมิน และให้คำแนะนำในค่างานเปลี่ยนแปลงต่าง ๆ ของผู้รับเหมา (ค่าบริการ ได้เผื่อ สำหรับการค่างานเปลี่ยนแปลง ไม่เกิน </w:t>
      </w:r>
      <w:r w:rsidRPr="009B1A9A">
        <w:rPr>
          <w:rFonts w:ascii="Angsana New" w:hAnsi="Angsana New"/>
          <w:sz w:val="28"/>
        </w:rPr>
        <w:t>10%</w:t>
      </w:r>
      <w:r w:rsidRPr="009B1A9A">
        <w:rPr>
          <w:rFonts w:ascii="Angsana New" w:hAnsi="Angsana New"/>
          <w:sz w:val="28"/>
          <w:cs/>
        </w:rPr>
        <w:t xml:space="preserve"> ของงบประมาณได้รับอนุมัติ)</w:t>
      </w:r>
    </w:p>
    <w:p w14:paraId="24670329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</w:rPr>
      </w:pPr>
      <w:r w:rsidRPr="009B1A9A">
        <w:rPr>
          <w:rFonts w:ascii="Angsana New" w:hAnsi="Angsana New"/>
          <w:sz w:val="28"/>
          <w:cs/>
        </w:rPr>
        <w:t xml:space="preserve">จัดเตรียม และส่งรายงานของต้นทุนประจำเดือนที่แสดงงบประมาณที่ได้รับอนุมัติ งานเปลี่ยนแปลงที่อาจเกิดขึ้น ยอดเงินที่ทำสัญญาแล้ว สัญญาที่อาจเกิดขึ้น ค่างานเปลี่ยนแปลงต่าง ๆ ที่ได้รับอนุมัติ ค่างานเปลี่ยนแปลงต่าง ๆที่ส่งให้พิจารณา มูลค่าเผื่อเหลือเผื่อขาดที่อาจเกิดขึ้น </w:t>
      </w:r>
      <w:r>
        <w:rPr>
          <w:rFonts w:ascii="Angsana New" w:hAnsi="Angsana New"/>
          <w:sz w:val="28"/>
        </w:rPr>
        <w:t>(C</w:t>
      </w:r>
      <w:r w:rsidRPr="009B1A9A">
        <w:rPr>
          <w:rFonts w:ascii="Angsana New" w:hAnsi="Angsana New"/>
          <w:sz w:val="28"/>
        </w:rPr>
        <w:t xml:space="preserve">ontingencies) </w:t>
      </w:r>
      <w:r w:rsidRPr="009B1A9A">
        <w:rPr>
          <w:rFonts w:ascii="Angsana New" w:hAnsi="Angsana New"/>
          <w:sz w:val="28"/>
          <w:cs/>
        </w:rPr>
        <w:t>ต้นทุนโดยประมาณ มูลค่าที่ประหยัดได้/ใช้เกินไป</w:t>
      </w:r>
      <w:r w:rsidRPr="009B1A9A">
        <w:rPr>
          <w:rFonts w:ascii="Angsana New" w:hAnsi="Angsana New"/>
          <w:sz w:val="28"/>
        </w:rPr>
        <w:t xml:space="preserve"> </w:t>
      </w:r>
      <w:r w:rsidRPr="009B1A9A">
        <w:rPr>
          <w:rFonts w:ascii="Angsana New" w:hAnsi="Angsana New"/>
          <w:sz w:val="28"/>
          <w:cs/>
        </w:rPr>
        <w:t xml:space="preserve">และคาดการณ์กระแสเงินสด </w:t>
      </w:r>
    </w:p>
    <w:p w14:paraId="1EF10028" w14:textId="77777777" w:rsidR="00F47B88" w:rsidRPr="009B1A9A" w:rsidRDefault="00F47B88" w:rsidP="00F47B88">
      <w:pPr>
        <w:numPr>
          <w:ilvl w:val="0"/>
          <w:numId w:val="9"/>
        </w:numPr>
        <w:jc w:val="thaiDistribute"/>
        <w:rPr>
          <w:rFonts w:ascii="Angsana New" w:hAnsi="Angsana New"/>
          <w:sz w:val="28"/>
          <w:cs/>
        </w:rPr>
      </w:pPr>
      <w:r w:rsidRPr="009B1A9A">
        <w:rPr>
          <w:rFonts w:ascii="Angsana New" w:hAnsi="Angsana New"/>
          <w:sz w:val="28"/>
          <w:cs/>
        </w:rPr>
        <w:t>เตรียม และติดตามปิดบัญชีของผู้รับเหมารวมทั้งการพิจารณาค่าปรับสำหรับงานแล้วเสร็จล่าช้ากว่าสัญญา</w:t>
      </w:r>
    </w:p>
    <w:p w14:paraId="2588775C" w14:textId="77777777" w:rsidR="00F47B88" w:rsidRPr="00003557" w:rsidRDefault="00F47B88" w:rsidP="00F47B88">
      <w:pPr>
        <w:jc w:val="thaiDistribute"/>
        <w:rPr>
          <w:rFonts w:ascii="Angsana New" w:hAnsi="Angsana New"/>
          <w:sz w:val="28"/>
        </w:rPr>
      </w:pPr>
    </w:p>
    <w:p w14:paraId="53D53181" w14:textId="77777777" w:rsidR="003941BA" w:rsidRDefault="003941BA" w:rsidP="003941BA">
      <w:pPr>
        <w:jc w:val="thaiDistribute"/>
        <w:rPr>
          <w:rFonts w:ascii="Angsana New" w:hAnsi="Angsana New"/>
          <w:sz w:val="28"/>
          <w:cs/>
        </w:rPr>
      </w:pPr>
    </w:p>
    <w:p w14:paraId="34D90DD6" w14:textId="77777777" w:rsidR="003941BA" w:rsidRDefault="003941BA" w:rsidP="003941BA">
      <w:pPr>
        <w:jc w:val="thaiDistribute"/>
        <w:rPr>
          <w:rFonts w:ascii="Angsana New" w:hAnsi="Angsana New"/>
          <w:sz w:val="28"/>
        </w:rPr>
      </w:pPr>
    </w:p>
    <w:p w14:paraId="05F49AC5" w14:textId="77777777" w:rsidR="003941BA" w:rsidRDefault="003941BA" w:rsidP="003941BA">
      <w:pPr>
        <w:jc w:val="thaiDistribute"/>
        <w:rPr>
          <w:rFonts w:ascii="Angsana New" w:hAnsi="Angsana New"/>
          <w:sz w:val="28"/>
        </w:rPr>
      </w:pPr>
    </w:p>
    <w:p w14:paraId="13E22ABF" w14:textId="77777777" w:rsidR="00CF0A49" w:rsidRPr="00F804FD" w:rsidRDefault="00544689" w:rsidP="003941BA">
      <w:pPr>
        <w:ind w:left="360"/>
        <w:jc w:val="thaiDistribute"/>
        <w:rPr>
          <w:rFonts w:ascii="Angsana New" w:hAnsi="Angsana New"/>
          <w:sz w:val="28"/>
        </w:rPr>
        <w:sectPr w:rsidR="00CF0A49" w:rsidRPr="00F804FD" w:rsidSect="00CE3CA9">
          <w:headerReference w:type="default" r:id="rId9"/>
          <w:footerReference w:type="default" r:id="rId10"/>
          <w:pgSz w:w="11907" w:h="16840" w:code="9"/>
          <w:pgMar w:top="2606" w:right="994" w:bottom="1282" w:left="1411" w:header="850" w:footer="720" w:gutter="0"/>
          <w:cols w:space="720"/>
          <w:docGrid w:linePitch="360"/>
        </w:sectPr>
      </w:pPr>
      <w:r w:rsidRPr="00592B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381196" wp14:editId="32078E5F">
                <wp:simplePos x="0" y="0"/>
                <wp:positionH relativeFrom="column">
                  <wp:posOffset>7148830</wp:posOffset>
                </wp:positionH>
                <wp:positionV relativeFrom="paragraph">
                  <wp:posOffset>4358005</wp:posOffset>
                </wp:positionV>
                <wp:extent cx="635" cy="228600"/>
                <wp:effectExtent l="10160" t="8255" r="8255" b="10795"/>
                <wp:wrapNone/>
                <wp:docPr id="12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8B5CF1" id="Line 56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9pt,343.15pt" to="562.9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"/>
            </w:pict>
          </mc:Fallback>
        </mc:AlternateContent>
      </w:r>
      <w:bookmarkStart w:id="29" w:name="OLE_LINK3"/>
      <w:bookmarkStart w:id="30" w:name="OLE_LINK4"/>
    </w:p>
    <w:p w14:paraId="074ACFF4" w14:textId="77777777" w:rsidR="00AC40CD" w:rsidRPr="00592B8F" w:rsidRDefault="00062A4D" w:rsidP="00B07C14">
      <w:pPr>
        <w:tabs>
          <w:tab w:val="left" w:pos="0"/>
        </w:tabs>
        <w:suppressAutoHyphens/>
        <w:jc w:val="center"/>
        <w:rPr>
          <w:rFonts w:ascii="Angsana New" w:hAnsi="Angsana New"/>
          <w:b/>
          <w:bCs/>
          <w:sz w:val="28"/>
          <w:u w:val="single"/>
        </w:rPr>
      </w:pPr>
      <w:r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="008D3A0F" w:rsidRPr="00592B8F">
        <w:rPr>
          <w:rFonts w:ascii="Angsana New" w:hAnsi="Angsana New"/>
          <w:b/>
          <w:bCs/>
          <w:sz w:val="28"/>
          <w:u w:val="single"/>
        </w:rPr>
        <w:t xml:space="preserve"> </w:t>
      </w:r>
      <w:r w:rsidR="008E7E9B" w:rsidRPr="00592B8F">
        <w:rPr>
          <w:rFonts w:ascii="Angsana New" w:hAnsi="Angsana New"/>
          <w:b/>
          <w:bCs/>
          <w:sz w:val="28"/>
          <w:u w:val="single"/>
        </w:rPr>
        <w:t>4</w:t>
      </w:r>
    </w:p>
    <w:p w14:paraId="483AD690" w14:textId="1B4D97F1" w:rsidR="00D12163" w:rsidRDefault="00AC40CD" w:rsidP="00381173">
      <w:pPr>
        <w:tabs>
          <w:tab w:val="left" w:pos="0"/>
        </w:tabs>
        <w:suppressAutoHyphens/>
        <w:jc w:val="center"/>
        <w:rPr>
          <w:rFonts w:ascii="Angsana New" w:hAnsi="Angsana New"/>
          <w:b/>
          <w:bCs/>
          <w:sz w:val="28"/>
        </w:rPr>
      </w:pPr>
      <w:bookmarkStart w:id="31" w:name="OLE_LINK76"/>
      <w:bookmarkStart w:id="32" w:name="OLE_LINK77"/>
      <w:r w:rsidRPr="00544689">
        <w:rPr>
          <w:rFonts w:ascii="Angsana New" w:hAnsi="Angsana New" w:hint="cs"/>
          <w:b/>
          <w:bCs/>
          <w:sz w:val="28"/>
          <w:cs/>
        </w:rPr>
        <w:t>แผนงานก่อสร้าง</w:t>
      </w:r>
      <w:r w:rsidR="00C33584" w:rsidRPr="00544689">
        <w:rPr>
          <w:rFonts w:ascii="Angsana New" w:hAnsi="Angsana New"/>
          <w:b/>
          <w:bCs/>
          <w:sz w:val="28"/>
        </w:rPr>
        <w:t xml:space="preserve"> </w:t>
      </w:r>
      <w:r w:rsidR="00CC74AD">
        <w:rPr>
          <w:rFonts w:ascii="Angsana New" w:hAnsi="Angsana New"/>
          <w:b/>
          <w:bCs/>
          <w:sz w:val="28"/>
        </w:rPr>
        <w:t xml:space="preserve"> </w:t>
      </w:r>
      <w:bookmarkEnd w:id="31"/>
      <w:bookmarkEnd w:id="32"/>
    </w:p>
    <w:p w14:paraId="63199FEB" w14:textId="77777777" w:rsidR="00381173" w:rsidRDefault="00381173" w:rsidP="00381173">
      <w:pPr>
        <w:tabs>
          <w:tab w:val="left" w:pos="0"/>
        </w:tabs>
        <w:suppressAutoHyphens/>
        <w:jc w:val="center"/>
        <w:rPr>
          <w:rFonts w:ascii="Angsana New" w:hAnsi="Angsana New"/>
          <w:b/>
          <w:bCs/>
          <w:sz w:val="28"/>
        </w:rPr>
      </w:pPr>
    </w:p>
    <w:p w14:paraId="0DBE1C0B" w14:textId="3315D458" w:rsidR="00381173" w:rsidRPr="00F74E2E" w:rsidRDefault="00381173" w:rsidP="00F74E2E">
      <w:pPr>
        <w:tabs>
          <w:tab w:val="left" w:pos="0"/>
        </w:tabs>
        <w:suppressAutoHyphens/>
        <w:jc w:val="center"/>
        <w:rPr>
          <w:rFonts w:ascii="Angsana New" w:hAnsi="Angsana New"/>
          <w:b/>
          <w:bCs/>
          <w:sz w:val="28"/>
        </w:rPr>
      </w:pPr>
      <w:bookmarkStart w:id="33" w:name="OLE_LINK78"/>
      <w:bookmarkStart w:id="34" w:name="OLE_LINK79"/>
    </w:p>
    <w:p w14:paraId="1D079BC4" w14:textId="77777777" w:rsidR="00381173" w:rsidRDefault="00381173" w:rsidP="006A477C">
      <w:pPr>
        <w:tabs>
          <w:tab w:val="left" w:pos="0"/>
        </w:tabs>
        <w:suppressAutoHyphens/>
        <w:rPr>
          <w:rFonts w:ascii="Angsana New" w:hAnsi="Angsana New"/>
          <w:sz w:val="28"/>
        </w:rPr>
      </w:pPr>
    </w:p>
    <w:p w14:paraId="3522F876" w14:textId="77777777" w:rsidR="00381173" w:rsidRDefault="00381173" w:rsidP="00F74E2E">
      <w:pPr>
        <w:tabs>
          <w:tab w:val="left" w:pos="0"/>
        </w:tabs>
        <w:suppressAutoHyphens/>
        <w:rPr>
          <w:rFonts w:ascii="Angsana New" w:hAnsi="Angsana New"/>
          <w:sz w:val="28"/>
        </w:rPr>
      </w:pPr>
    </w:p>
    <w:p w14:paraId="0CC2EB09" w14:textId="32A4FDA7" w:rsidR="00381173" w:rsidRDefault="00381173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7EA3CA1A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6C8D50DD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04640D39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0D5BFC95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1CF58E70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13661BE8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4F49561E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4B7997A3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12BB20C8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2FE566F5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0EAB97BA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67E8826D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5DE070DA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0656528F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38A9F8FD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6BC1CEDC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0529BCAB" w14:textId="77777777" w:rsidR="001A53B7" w:rsidRDefault="001A53B7" w:rsidP="00C94B3B">
      <w:pPr>
        <w:tabs>
          <w:tab w:val="left" w:pos="0"/>
        </w:tabs>
        <w:suppressAutoHyphens/>
        <w:jc w:val="center"/>
        <w:rPr>
          <w:noProof/>
        </w:rPr>
      </w:pPr>
    </w:p>
    <w:p w14:paraId="2D37B195" w14:textId="77777777" w:rsidR="001A53B7" w:rsidRDefault="001A53B7" w:rsidP="00C94B3B">
      <w:pPr>
        <w:tabs>
          <w:tab w:val="left" w:pos="0"/>
        </w:tabs>
        <w:suppressAutoHyphens/>
        <w:jc w:val="center"/>
        <w:rPr>
          <w:rFonts w:ascii="Angsana New" w:hAnsi="Angsana New"/>
          <w:sz w:val="28"/>
        </w:rPr>
      </w:pPr>
    </w:p>
    <w:p w14:paraId="55F23A6E" w14:textId="77777777" w:rsidR="00F47B88" w:rsidRDefault="00F47B88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  <w:cs/>
        </w:rPr>
        <w:br w:type="page"/>
      </w:r>
    </w:p>
    <w:p w14:paraId="01FCFF54" w14:textId="35ECBBED" w:rsidR="00D319B3" w:rsidRPr="00592B8F" w:rsidRDefault="00AC165A" w:rsidP="00407E20">
      <w:pPr>
        <w:tabs>
          <w:tab w:val="left" w:pos="0"/>
        </w:tabs>
        <w:suppressAutoHyphens/>
        <w:jc w:val="center"/>
        <w:rPr>
          <w:rFonts w:ascii="Angsana New" w:hAnsi="Angsana New"/>
          <w:b/>
          <w:bCs/>
          <w:sz w:val="28"/>
        </w:rPr>
      </w:pPr>
      <w:r w:rsidRPr="00D66C40">
        <w:rPr>
          <w:rFonts w:ascii="Angsana New" w:hAnsi="Angsana New" w:hint="cs"/>
          <w:sz w:val="28"/>
          <w:cs/>
        </w:rPr>
        <w:lastRenderedPageBreak/>
        <w:t xml:space="preserve"> </w:t>
      </w:r>
      <w:bookmarkEnd w:id="33"/>
      <w:bookmarkEnd w:id="34"/>
      <w:r w:rsidR="004333B8" w:rsidRPr="00592B8F">
        <w:rPr>
          <w:rFonts w:ascii="Angsana New" w:hAnsi="Angsana New" w:hint="cs"/>
          <w:b/>
          <w:bCs/>
          <w:sz w:val="28"/>
          <w:u w:val="single"/>
          <w:cs/>
        </w:rPr>
        <w:t>บทที่</w:t>
      </w:r>
      <w:r w:rsidR="004333B8" w:rsidRPr="00592B8F">
        <w:rPr>
          <w:rFonts w:ascii="Angsana New" w:hAnsi="Angsana New"/>
          <w:b/>
          <w:bCs/>
          <w:sz w:val="28"/>
          <w:u w:val="single"/>
        </w:rPr>
        <w:t xml:space="preserve"> </w:t>
      </w:r>
      <w:r w:rsidR="008E7E9B" w:rsidRPr="00592B8F">
        <w:rPr>
          <w:rFonts w:ascii="Angsana New" w:hAnsi="Angsana New" w:hint="cs"/>
          <w:b/>
          <w:bCs/>
          <w:sz w:val="28"/>
          <w:u w:val="single"/>
          <w:cs/>
        </w:rPr>
        <w:t>5</w:t>
      </w:r>
    </w:p>
    <w:p w14:paraId="61DBE7AB" w14:textId="77777777" w:rsidR="00E57AC0" w:rsidRDefault="00D319B3" w:rsidP="00F40A02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</w:rPr>
      </w:pPr>
      <w:r w:rsidRPr="006F71A8">
        <w:rPr>
          <w:rFonts w:ascii="Angsana New" w:hAnsi="Angsana New" w:hint="cs"/>
          <w:b/>
          <w:bCs/>
          <w:sz w:val="28"/>
          <w:cs/>
        </w:rPr>
        <w:t>แผนผังบุคลากร</w:t>
      </w:r>
      <w:bookmarkEnd w:id="29"/>
      <w:bookmarkEnd w:id="30"/>
    </w:p>
    <w:p w14:paraId="4C538721" w14:textId="4CA46337" w:rsidR="00E52FD8" w:rsidRPr="00E6768C" w:rsidRDefault="005E0DB0" w:rsidP="005E0DB0">
      <w:pPr>
        <w:tabs>
          <w:tab w:val="left" w:pos="0"/>
        </w:tabs>
        <w:suppressAutoHyphens/>
        <w:ind w:right="-23"/>
        <w:rPr>
          <w:rFonts w:ascii="Angsana New" w:hAnsi="Angsana New"/>
          <w:b/>
          <w:bCs/>
          <w:noProof/>
          <w:sz w:val="20"/>
          <w:szCs w:val="20"/>
        </w:rPr>
      </w:pPr>
      <w:r>
        <w:rPr>
          <w:rFonts w:ascii="Angsana New" w:hAnsi="Angsana New"/>
          <w:b/>
          <w:bCs/>
          <w:noProof/>
          <w:sz w:val="20"/>
          <w:szCs w:val="20"/>
        </w:rPr>
        <w:t xml:space="preserve">        </w:t>
      </w:r>
      <w:r w:rsidR="00A81B71">
        <w:rPr>
          <w:rFonts w:ascii="Angsana New" w:hAnsi="Angsana New" w:hint="cs"/>
          <w:b/>
          <w:bCs/>
          <w:noProof/>
          <w:sz w:val="20"/>
          <w:szCs w:val="20"/>
          <w:cs/>
        </w:rPr>
        <w:t xml:space="preserve">      </w:t>
      </w:r>
      <w:r w:rsidR="007731D1">
        <w:rPr>
          <w:rFonts w:ascii="Angsana New" w:hAnsi="Angsana New" w:hint="cs"/>
          <w:b/>
          <w:bCs/>
          <w:noProof/>
          <w:sz w:val="20"/>
          <w:szCs w:val="20"/>
          <w:cs/>
        </w:rPr>
        <w:t xml:space="preserve">                    </w:t>
      </w:r>
      <w:r w:rsidR="00A81B71">
        <w:rPr>
          <w:rFonts w:ascii="Angsana New" w:hAnsi="Angsana New" w:hint="cs"/>
          <w:b/>
          <w:bCs/>
          <w:noProof/>
          <w:sz w:val="20"/>
          <w:szCs w:val="20"/>
          <w:cs/>
        </w:rPr>
        <w:t xml:space="preserve">  </w:t>
      </w:r>
      <w:r>
        <w:rPr>
          <w:rFonts w:ascii="Angsana New" w:hAnsi="Angsana New"/>
          <w:b/>
          <w:bCs/>
          <w:noProof/>
          <w:sz w:val="20"/>
          <w:szCs w:val="20"/>
        </w:rPr>
        <w:t xml:space="preserve">    </w:t>
      </w:r>
    </w:p>
    <w:p w14:paraId="2A86CD56" w14:textId="77777777" w:rsidR="0058684F" w:rsidRDefault="0058684F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sz w:val="28"/>
        </w:rPr>
      </w:pPr>
    </w:p>
    <w:p w14:paraId="7B991240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3A5E122B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45EBCB45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01E1F322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54390364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2A43FB55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0D0DBADB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62C62844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6703A832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12586ACC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6505C569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29733AEB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44A800D1" w14:textId="77777777" w:rsidR="001A53B7" w:rsidRDefault="001A53B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</w:rPr>
      </w:pPr>
    </w:p>
    <w:p w14:paraId="57D03D4C" w14:textId="597F16C3" w:rsidR="00890027" w:rsidRDefault="00890027" w:rsidP="00192A1C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u w:val="single"/>
          <w:cs/>
        </w:rPr>
      </w:pPr>
      <w:r>
        <w:rPr>
          <w:rFonts w:ascii="Angsana New" w:hAnsi="Angsana New"/>
          <w:b/>
          <w:bCs/>
          <w:sz w:val="28"/>
          <w:u w:val="single"/>
          <w:cs/>
        </w:rPr>
        <w:br w:type="page"/>
      </w:r>
    </w:p>
    <w:p w14:paraId="42F2885E" w14:textId="00296601" w:rsidR="006A477C" w:rsidRDefault="00E52FD8" w:rsidP="00E52FD8">
      <w:pPr>
        <w:jc w:val="center"/>
        <w:rPr>
          <w:rFonts w:ascii="Angsana New" w:hAnsi="Angsana New"/>
          <w:b/>
          <w:bCs/>
          <w:sz w:val="28"/>
          <w:u w:val="single"/>
        </w:rPr>
      </w:pPr>
      <w:r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Pr="00592B8F">
        <w:rPr>
          <w:rFonts w:ascii="Angsana New" w:hAnsi="Angsana New"/>
          <w:b/>
          <w:bCs/>
          <w:sz w:val="28"/>
          <w:u w:val="single"/>
        </w:rPr>
        <w:t xml:space="preserve"> </w:t>
      </w:r>
      <w:r>
        <w:rPr>
          <w:rFonts w:ascii="Angsana New" w:hAnsi="Angsana New"/>
          <w:b/>
          <w:bCs/>
          <w:sz w:val="28"/>
          <w:u w:val="single"/>
        </w:rPr>
        <w:t>6</w:t>
      </w:r>
    </w:p>
    <w:p w14:paraId="5961647C" w14:textId="7B17195A" w:rsidR="006A477C" w:rsidRPr="00BC3D97" w:rsidRDefault="006A477C" w:rsidP="00BC3D97">
      <w:pPr>
        <w:tabs>
          <w:tab w:val="left" w:pos="0"/>
        </w:tabs>
        <w:suppressAutoHyphens/>
        <w:ind w:right="-23"/>
        <w:jc w:val="center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แผนการจัดเวลาบุคลากร</w:t>
      </w:r>
      <w:r>
        <w:rPr>
          <w:rFonts w:ascii="Angsana New" w:hAnsi="Angsana New"/>
          <w:b/>
          <w:bCs/>
          <w:sz w:val="28"/>
        </w:rPr>
        <w:t xml:space="preserve"> - </w:t>
      </w:r>
      <w:r>
        <w:rPr>
          <w:rFonts w:ascii="Angsana New" w:hAnsi="Angsana New"/>
          <w:b/>
          <w:bCs/>
          <w:sz w:val="28"/>
          <w:cs/>
        </w:rPr>
        <w:t>บริหารโครงการ และงานก่อสร้าง</w:t>
      </w:r>
    </w:p>
    <w:p w14:paraId="0858C836" w14:textId="7C343BA5" w:rsidR="006A477C" w:rsidRPr="00CC74AD" w:rsidRDefault="006A477C" w:rsidP="006A477C">
      <w:pPr>
        <w:jc w:val="center"/>
        <w:rPr>
          <w:rFonts w:ascii="Angsana New" w:hAnsi="Angsana New"/>
          <w:sz w:val="28"/>
        </w:rPr>
      </w:pPr>
    </w:p>
    <w:p w14:paraId="510566F4" w14:textId="77777777" w:rsidR="006A477C" w:rsidRDefault="006A477C" w:rsidP="006A477C">
      <w:pPr>
        <w:tabs>
          <w:tab w:val="left" w:pos="0"/>
        </w:tabs>
        <w:suppressAutoHyphens/>
        <w:jc w:val="center"/>
        <w:rPr>
          <w:noProof/>
        </w:rPr>
      </w:pPr>
    </w:p>
    <w:p w14:paraId="75822419" w14:textId="4ED59EFD" w:rsidR="00E52FD8" w:rsidRPr="00D66C40" w:rsidRDefault="00E52FD8" w:rsidP="008F42F7">
      <w:pPr>
        <w:jc w:val="center"/>
        <w:rPr>
          <w:rFonts w:ascii="Angsana New" w:hAnsi="Angsana New"/>
          <w:sz w:val="28"/>
          <w:cs/>
        </w:rPr>
        <w:sectPr w:rsidR="00E52FD8" w:rsidRPr="00D66C40" w:rsidSect="00F47B88">
          <w:headerReference w:type="default" r:id="rId11"/>
          <w:footerReference w:type="default" r:id="rId12"/>
          <w:pgSz w:w="16840" w:h="11907" w:orient="landscape" w:code="9"/>
          <w:pgMar w:top="979" w:right="1526" w:bottom="1080" w:left="1440" w:header="720" w:footer="351" w:gutter="0"/>
          <w:cols w:space="720"/>
          <w:docGrid w:linePitch="360"/>
        </w:sectPr>
      </w:pPr>
    </w:p>
    <w:p w14:paraId="1CAFB996" w14:textId="77777777" w:rsidR="00C20BB3" w:rsidRPr="00592B8F" w:rsidRDefault="00C20BB3" w:rsidP="00E52FD8">
      <w:pPr>
        <w:jc w:val="center"/>
        <w:rPr>
          <w:rFonts w:ascii="Angsana New" w:hAnsi="Angsana New"/>
          <w:b/>
          <w:bCs/>
          <w:sz w:val="28"/>
          <w:u w:val="single"/>
        </w:rPr>
      </w:pPr>
      <w:r w:rsidRPr="00592B8F">
        <w:rPr>
          <w:rFonts w:ascii="Angsana New" w:hAnsi="Angsana New"/>
          <w:b/>
          <w:bCs/>
          <w:sz w:val="28"/>
          <w:u w:val="single"/>
          <w:cs/>
        </w:rPr>
        <w:lastRenderedPageBreak/>
        <w:t xml:space="preserve">บทที่ </w:t>
      </w:r>
      <w:r w:rsidR="00E52FD8">
        <w:rPr>
          <w:rFonts w:ascii="Angsana New" w:hAnsi="Angsana New"/>
          <w:b/>
          <w:bCs/>
          <w:sz w:val="28"/>
          <w:u w:val="single"/>
        </w:rPr>
        <w:t>7</w:t>
      </w:r>
    </w:p>
    <w:p w14:paraId="1C6F758D" w14:textId="77777777" w:rsidR="00C20BB3" w:rsidRDefault="00C20BB3" w:rsidP="00C20BB3">
      <w:pPr>
        <w:jc w:val="center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</w:rPr>
        <w:t>ค่</w:t>
      </w:r>
      <w:r w:rsidRPr="00592B8F">
        <w:rPr>
          <w:rFonts w:ascii="Angsana New" w:hAnsi="Angsana New"/>
          <w:b/>
          <w:bCs/>
          <w:sz w:val="28"/>
          <w:cs/>
        </w:rPr>
        <w:t>าบริการ</w:t>
      </w:r>
    </w:p>
    <w:p w14:paraId="23569158" w14:textId="77777777" w:rsidR="00CC74AD" w:rsidRDefault="00CC74AD" w:rsidP="00CC74AD">
      <w:pPr>
        <w:rPr>
          <w:rFonts w:ascii="Angsana New" w:hAnsi="Angsana New"/>
          <w:b/>
          <w:bCs/>
          <w:sz w:val="28"/>
        </w:rPr>
      </w:pPr>
    </w:p>
    <w:p w14:paraId="28B6F8DA" w14:textId="76A130A2" w:rsidR="00CC74AD" w:rsidRPr="00005438" w:rsidRDefault="00CC74AD" w:rsidP="00CC74AD">
      <w:pPr>
        <w:pStyle w:val="BodyText"/>
        <w:rPr>
          <w:rFonts w:ascii="Angsana New" w:hAnsi="Angsana New"/>
          <w:sz w:val="28"/>
        </w:rPr>
      </w:pPr>
      <w:r w:rsidRPr="005A5CD7">
        <w:rPr>
          <w:rFonts w:ascii="Angsana New" w:hAnsi="Angsana New"/>
          <w:sz w:val="28"/>
          <w:cs/>
        </w:rPr>
        <w:t>โปรเจ็คแอลไลแอ็นซ์</w:t>
      </w:r>
      <w:r w:rsidRPr="005A5CD7">
        <w:rPr>
          <w:rFonts w:ascii="Angsana New" w:hAnsi="Angsana New" w:hint="cs"/>
          <w:sz w:val="28"/>
          <w:cs/>
        </w:rPr>
        <w:t>ขอเสนอ</w:t>
      </w:r>
      <w:r w:rsidRPr="005A5CD7">
        <w:rPr>
          <w:rFonts w:ascii="Angsana New" w:hAnsi="Angsana New"/>
          <w:sz w:val="28"/>
          <w:cs/>
        </w:rPr>
        <w:t>ค่าบริการสำหรับการบริการตามช่วงเวลาในข้อเสนอนี้</w:t>
      </w:r>
      <w:r w:rsidRPr="005A5CD7">
        <w:rPr>
          <w:rFonts w:ascii="Angsana New" w:hAnsi="Angsana New" w:hint="cs"/>
          <w:sz w:val="28"/>
          <w:cs/>
        </w:rPr>
        <w:t>มีมูลค่ารวม</w:t>
      </w:r>
      <w:r w:rsidRPr="005A5CD7">
        <w:rPr>
          <w:rFonts w:ascii="Angsana New" w:hAnsi="Angsana New"/>
          <w:b/>
          <w:bCs/>
          <w:sz w:val="28"/>
          <w:lang w:val="en-GB"/>
        </w:rPr>
        <w:t xml:space="preserve"> =</w:t>
      </w:r>
      <w:r>
        <w:rPr>
          <w:rFonts w:ascii="Angsana New" w:hAnsi="Angsana New"/>
          <w:b/>
          <w:bCs/>
          <w:sz w:val="28"/>
          <w:lang w:val="en-GB"/>
        </w:rPr>
        <w:t xml:space="preserve"> </w:t>
      </w:r>
      <w:r w:rsidR="001A53B7">
        <w:rPr>
          <w:rFonts w:ascii="Angsana New" w:hAnsi="Angsana New"/>
          <w:b/>
          <w:bCs/>
          <w:sz w:val="28"/>
          <w:lang w:val="en-GB"/>
        </w:rPr>
        <w:t>……………………...</w:t>
      </w:r>
      <w:r w:rsidR="0060455B">
        <w:rPr>
          <w:rFonts w:ascii="Angsana New" w:hAnsi="Angsana New" w:hint="cs"/>
          <w:b/>
          <w:bCs/>
          <w:sz w:val="28"/>
          <w:cs/>
          <w:lang w:val="en-GB"/>
        </w:rPr>
        <w:t>บาท (</w:t>
      </w:r>
      <w:r w:rsidR="001A53B7">
        <w:rPr>
          <w:rFonts w:ascii="Angsana New" w:hAnsi="Angsana New"/>
          <w:b/>
          <w:bCs/>
          <w:sz w:val="28"/>
          <w:lang w:val="en-GB"/>
        </w:rPr>
        <w:t>………………..</w:t>
      </w:r>
      <w:r w:rsidR="0060455B">
        <w:rPr>
          <w:rFonts w:ascii="Angsana New" w:hAnsi="Angsana New" w:hint="cs"/>
          <w:b/>
          <w:bCs/>
          <w:sz w:val="28"/>
          <w:cs/>
          <w:lang w:val="en-GB"/>
        </w:rPr>
        <w:t>บาทถ้วน</w:t>
      </w:r>
      <w:r w:rsidR="0060455B" w:rsidRPr="005A5CD7">
        <w:rPr>
          <w:rFonts w:ascii="Angsana New" w:hAnsi="Angsana New"/>
          <w:b/>
          <w:bCs/>
          <w:sz w:val="28"/>
          <w:cs/>
          <w:lang w:val="en-GB"/>
        </w:rPr>
        <w:t>)</w:t>
      </w:r>
      <w:r w:rsidR="0060455B" w:rsidRPr="005A5CD7">
        <w:rPr>
          <w:rFonts w:ascii="Angsana New" w:hAnsi="Angsana New"/>
          <w:b/>
          <w:bCs/>
          <w:sz w:val="28"/>
          <w:cs/>
        </w:rPr>
        <w:t xml:space="preserve"> </w:t>
      </w:r>
      <w:r w:rsidR="0060455B" w:rsidRPr="005A5CD7">
        <w:rPr>
          <w:rFonts w:ascii="Angsana New" w:hAnsi="Angsana New" w:hint="cs"/>
          <w:b/>
          <w:bCs/>
          <w:sz w:val="28"/>
          <w:cs/>
        </w:rPr>
        <w:t>ก่อน</w:t>
      </w:r>
      <w:r w:rsidR="0060455B" w:rsidRPr="005A5CD7">
        <w:rPr>
          <w:rFonts w:ascii="Angsana New" w:hAnsi="Angsana New"/>
          <w:b/>
          <w:bCs/>
          <w:sz w:val="28"/>
          <w:cs/>
        </w:rPr>
        <w:t>ภาษีมูลค่าเพิ่ม</w:t>
      </w:r>
      <w:r w:rsidRPr="005A5CD7">
        <w:rPr>
          <w:rFonts w:ascii="Angsana New" w:hAnsi="Angsana New"/>
          <w:b/>
          <w:bCs/>
          <w:sz w:val="28"/>
          <w:cs/>
        </w:rPr>
        <w:t xml:space="preserve"> </w:t>
      </w:r>
    </w:p>
    <w:p w14:paraId="4E019CCE" w14:textId="77777777" w:rsidR="0035331E" w:rsidRDefault="0035331E" w:rsidP="00E52FD8">
      <w:pPr>
        <w:rPr>
          <w:rFonts w:ascii="Angsana New" w:hAnsi="Angsana New"/>
          <w:sz w:val="28"/>
        </w:rPr>
      </w:pPr>
    </w:p>
    <w:p w14:paraId="2EE9668D" w14:textId="77777777" w:rsidR="00E52FD8" w:rsidRPr="00E71402" w:rsidRDefault="00E52FD8" w:rsidP="00E52FD8">
      <w:pPr>
        <w:rPr>
          <w:rFonts w:ascii="Angsana New" w:hAnsi="Angsana New"/>
          <w:sz w:val="28"/>
        </w:rPr>
      </w:pPr>
      <w:r w:rsidRPr="00E71402">
        <w:rPr>
          <w:rFonts w:ascii="Angsana New" w:hAnsi="Angsana New" w:hint="cs"/>
          <w:sz w:val="28"/>
          <w:cs/>
        </w:rPr>
        <w:tab/>
      </w:r>
      <w:r w:rsidRPr="00E71402">
        <w:rPr>
          <w:rFonts w:ascii="Angsana New" w:hAnsi="Angsana New" w:hint="cs"/>
          <w:sz w:val="28"/>
          <w:cs/>
        </w:rPr>
        <w:tab/>
      </w:r>
      <w:r w:rsidRPr="00E71402">
        <w:rPr>
          <w:rFonts w:ascii="Angsana New" w:hAnsi="Angsana New"/>
          <w:sz w:val="28"/>
        </w:rPr>
        <w:tab/>
      </w:r>
      <w:r w:rsidRPr="00E71402">
        <w:rPr>
          <w:rFonts w:ascii="Angsana New" w:hAnsi="Angsana New"/>
          <w:sz w:val="28"/>
        </w:rPr>
        <w:tab/>
      </w:r>
      <w:r w:rsidRPr="00E71402">
        <w:rPr>
          <w:rFonts w:ascii="Angsana New" w:hAnsi="Angsana New" w:hint="cs"/>
          <w:sz w:val="28"/>
          <w:cs/>
        </w:rPr>
        <w:t>โดยแบ่งตาม</w:t>
      </w:r>
      <w:r w:rsidR="00735CFE">
        <w:rPr>
          <w:rFonts w:ascii="Angsana New" w:hAnsi="Angsana New" w:hint="cs"/>
          <w:sz w:val="28"/>
          <w:cs/>
        </w:rPr>
        <w:t>ช่วง</w:t>
      </w:r>
      <w:r w:rsidRPr="00E71402">
        <w:rPr>
          <w:rFonts w:ascii="Angsana New" w:hAnsi="Angsana New" w:hint="cs"/>
          <w:sz w:val="28"/>
          <w:cs/>
        </w:rPr>
        <w:t>การบริการ ก่อนรวมภาษีมูลค่าเพิ่ม ดังนี้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843"/>
      </w:tblGrid>
      <w:tr w:rsidR="00E52FD8" w:rsidRPr="00C57BB7" w14:paraId="1E36232A" w14:textId="77777777" w:rsidTr="00A9255D">
        <w:tc>
          <w:tcPr>
            <w:tcW w:w="709" w:type="dxa"/>
            <w:shd w:val="clear" w:color="auto" w:fill="auto"/>
            <w:vAlign w:val="center"/>
          </w:tcPr>
          <w:p w14:paraId="4B0FEF49" w14:textId="77777777" w:rsidR="00E52FD8" w:rsidRPr="00C57BB7" w:rsidRDefault="00E52FD8" w:rsidP="00A9255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57BB7"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5BA8F9" w14:textId="77777777" w:rsidR="00E52FD8" w:rsidRPr="00C57BB7" w:rsidRDefault="00E52FD8" w:rsidP="00A9255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57BB7">
              <w:rPr>
                <w:rFonts w:ascii="Angsana New" w:hAnsi="Angsana New" w:hint="cs"/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E300D" w14:textId="77777777" w:rsidR="00E52FD8" w:rsidRPr="00C57BB7" w:rsidRDefault="00E52FD8" w:rsidP="00A9255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57BB7">
              <w:rPr>
                <w:rFonts w:ascii="Angsana New" w:hAnsi="Angsana New" w:hint="cs"/>
                <w:b/>
                <w:bCs/>
                <w:sz w:val="28"/>
                <w:cs/>
              </w:rPr>
              <w:t>รวมเป็นเงิน (บาท)</w:t>
            </w:r>
          </w:p>
        </w:tc>
      </w:tr>
      <w:tr w:rsidR="00BE402F" w:rsidRPr="00C57BB7" w14:paraId="4F34FC63" w14:textId="77777777" w:rsidTr="00A9255D">
        <w:tc>
          <w:tcPr>
            <w:tcW w:w="709" w:type="dxa"/>
            <w:shd w:val="clear" w:color="auto" w:fill="auto"/>
            <w:vAlign w:val="center"/>
          </w:tcPr>
          <w:p w14:paraId="1DEFBDD4" w14:textId="77777777" w:rsidR="00BE402F" w:rsidRPr="00C57BB7" w:rsidRDefault="00BE402F" w:rsidP="00BE402F">
            <w:pPr>
              <w:jc w:val="center"/>
              <w:rPr>
                <w:rFonts w:ascii="Angsana New" w:hAnsi="Angsana New"/>
                <w:sz w:val="28"/>
              </w:rPr>
            </w:pPr>
            <w:r w:rsidRPr="00C57BB7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523C82" w14:textId="1B262256" w:rsidR="00BE402F" w:rsidRPr="00C57BB7" w:rsidRDefault="00F47B88" w:rsidP="00BE402F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บริหารโครงการ </w:t>
            </w:r>
            <w:r>
              <w:rPr>
                <w:rFonts w:ascii="Angsana New" w:hAnsi="Angsana New"/>
                <w:sz w:val="28"/>
                <w:cs/>
              </w:rPr>
              <w:t>และ</w:t>
            </w:r>
            <w:r>
              <w:rPr>
                <w:rFonts w:ascii="Angsana New" w:hAnsi="Angsana New" w:hint="cs"/>
                <w:sz w:val="28"/>
                <w:cs/>
              </w:rPr>
              <w:t>งานก่อสร้าง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7F1D3" w14:textId="0E994B97" w:rsidR="00BE402F" w:rsidRPr="00C57BB7" w:rsidRDefault="00BE402F" w:rsidP="00BC3D97">
            <w:pPr>
              <w:rPr>
                <w:rFonts w:ascii="Angsana New" w:hAnsi="Angsana New"/>
                <w:sz w:val="28"/>
              </w:rPr>
            </w:pPr>
          </w:p>
        </w:tc>
      </w:tr>
      <w:tr w:rsidR="00BE402F" w:rsidRPr="00C57BB7" w14:paraId="17C0D444" w14:textId="77777777" w:rsidTr="00A9255D">
        <w:tc>
          <w:tcPr>
            <w:tcW w:w="709" w:type="dxa"/>
            <w:shd w:val="clear" w:color="auto" w:fill="auto"/>
            <w:vAlign w:val="center"/>
          </w:tcPr>
          <w:p w14:paraId="2BD2A769" w14:textId="004FB9FC" w:rsidR="00BE402F" w:rsidRPr="00C57BB7" w:rsidRDefault="00BE402F" w:rsidP="00BE402F">
            <w:pPr>
              <w:jc w:val="center"/>
              <w:rPr>
                <w:rFonts w:ascii="Angsana New" w:hAnsi="Angsana New"/>
                <w:sz w:val="28"/>
              </w:rPr>
            </w:pPr>
            <w:r w:rsidRPr="00C57BB7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6D3FEF" w14:textId="2C734FD2" w:rsidR="00BE402F" w:rsidRDefault="00F47B88" w:rsidP="00BE402F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>บริหารงานต้นทุน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A9708" w14:textId="29F58698" w:rsidR="00BE402F" w:rsidRDefault="00BE402F" w:rsidP="00BE402F">
            <w:pPr>
              <w:ind w:left="360"/>
              <w:rPr>
                <w:rFonts w:ascii="Angsana New" w:hAnsi="Angsana New"/>
                <w:sz w:val="28"/>
                <w:cs/>
              </w:rPr>
            </w:pPr>
          </w:p>
        </w:tc>
      </w:tr>
      <w:tr w:rsidR="00BC3D97" w:rsidRPr="00C57BB7" w14:paraId="7152D661" w14:textId="77777777" w:rsidTr="00A9255D">
        <w:tc>
          <w:tcPr>
            <w:tcW w:w="3969" w:type="dxa"/>
            <w:gridSpan w:val="2"/>
            <w:shd w:val="clear" w:color="auto" w:fill="auto"/>
            <w:vAlign w:val="center"/>
          </w:tcPr>
          <w:p w14:paraId="7E4560A0" w14:textId="2BCAAE68" w:rsidR="00BC3D97" w:rsidRPr="00735CFE" w:rsidRDefault="00BC3D97" w:rsidP="00F47B88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735CFE">
              <w:rPr>
                <w:rFonts w:ascii="Angsana New" w:hAnsi="Angsana New"/>
                <w:b/>
                <w:bCs/>
                <w:sz w:val="28"/>
                <w:cs/>
              </w:rPr>
              <w:t>รวมเป็นเงิน</w:t>
            </w:r>
            <w:r w:rsidRPr="00735CFE">
              <w:rPr>
                <w:rFonts w:ascii="Angsana New" w:hAnsi="Angsana New" w:hint="cs"/>
                <w:b/>
                <w:bCs/>
                <w:sz w:val="28"/>
                <w:cs/>
              </w:rPr>
              <w:t>ทั้งสิ้น</w:t>
            </w:r>
            <w:r w:rsidRPr="00735CFE">
              <w:rPr>
                <w:rFonts w:ascii="Angsana New" w:hAnsi="Angsana New"/>
                <w:b/>
                <w:bCs/>
                <w:sz w:val="28"/>
                <w:cs/>
              </w:rPr>
              <w:t xml:space="preserve"> (บาท)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8DC93" w14:textId="4B394B89" w:rsidR="00BC3D97" w:rsidRDefault="00BC3D97" w:rsidP="00BC3D97">
            <w:pPr>
              <w:jc w:val="center"/>
              <w:rPr>
                <w:rFonts w:ascii="Angsana New" w:hAnsi="Angsana New"/>
                <w:b/>
                <w:bCs/>
                <w:sz w:val="28"/>
                <w:lang w:val="en-GB"/>
              </w:rPr>
            </w:pPr>
          </w:p>
        </w:tc>
      </w:tr>
    </w:tbl>
    <w:p w14:paraId="4825E29B" w14:textId="77777777" w:rsidR="00BD3F18" w:rsidRDefault="00BD3F18" w:rsidP="00540162">
      <w:pPr>
        <w:pStyle w:val="BodyText"/>
        <w:jc w:val="center"/>
        <w:rPr>
          <w:rFonts w:ascii="Angsana New" w:hAnsi="Angsana New"/>
          <w:b/>
          <w:bCs/>
          <w:sz w:val="28"/>
          <w:u w:val="single"/>
          <w:cs/>
        </w:rPr>
      </w:pPr>
    </w:p>
    <w:p w14:paraId="70731CD6" w14:textId="77777777" w:rsidR="00663E15" w:rsidRPr="00645A0B" w:rsidRDefault="00663E15" w:rsidP="00663E15">
      <w:pPr>
        <w:pStyle w:val="BodyText"/>
        <w:ind w:left="1080"/>
        <w:rPr>
          <w:rFonts w:ascii="Angsana New" w:hAnsi="Angsana New"/>
          <w:sz w:val="28"/>
        </w:rPr>
      </w:pPr>
    </w:p>
    <w:p w14:paraId="0B26375B" w14:textId="77777777" w:rsidR="00BD3F18" w:rsidRPr="00CA5050" w:rsidRDefault="00BD3F18" w:rsidP="00CA5050">
      <w:pPr>
        <w:pStyle w:val="BodyText"/>
        <w:rPr>
          <w:rFonts w:ascii="Angsana New" w:hAnsi="Angsana New"/>
          <w:sz w:val="28"/>
          <w:cs/>
        </w:rPr>
      </w:pPr>
      <w:r>
        <w:rPr>
          <w:rFonts w:ascii="Angsana New" w:hAnsi="Angsana New"/>
          <w:b/>
          <w:bCs/>
          <w:sz w:val="28"/>
          <w:u w:val="single"/>
          <w:cs/>
        </w:rPr>
        <w:br w:type="page"/>
      </w:r>
    </w:p>
    <w:p w14:paraId="54264A0A" w14:textId="77777777" w:rsidR="00621AD5" w:rsidRPr="00592B8F" w:rsidRDefault="00001509" w:rsidP="00540162">
      <w:pPr>
        <w:pStyle w:val="BodyText"/>
        <w:jc w:val="center"/>
        <w:rPr>
          <w:rFonts w:ascii="Angsana New" w:hAnsi="Angsana New"/>
          <w:b/>
          <w:bCs/>
          <w:sz w:val="28"/>
          <w:u w:val="single"/>
        </w:rPr>
      </w:pPr>
      <w:r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="003E21F6" w:rsidRPr="00592B8F">
        <w:rPr>
          <w:rFonts w:ascii="Angsana New" w:hAnsi="Angsana New"/>
          <w:b/>
          <w:bCs/>
          <w:sz w:val="28"/>
          <w:u w:val="single"/>
        </w:rPr>
        <w:t xml:space="preserve"> </w:t>
      </w:r>
      <w:r w:rsidR="00E52FD8">
        <w:rPr>
          <w:rFonts w:ascii="Angsana New" w:hAnsi="Angsana New"/>
          <w:b/>
          <w:bCs/>
          <w:sz w:val="28"/>
          <w:u w:val="single"/>
        </w:rPr>
        <w:t>8</w:t>
      </w:r>
    </w:p>
    <w:p w14:paraId="5BF3535F" w14:textId="77777777" w:rsidR="00C20BB3" w:rsidRDefault="00540162" w:rsidP="00363077">
      <w:pPr>
        <w:pStyle w:val="BodyText"/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C20BB3" w:rsidRPr="00592B8F">
        <w:rPr>
          <w:rFonts w:ascii="Angsana New" w:hAnsi="Angsana New"/>
          <w:b/>
          <w:bCs/>
          <w:sz w:val="28"/>
          <w:cs/>
        </w:rPr>
        <w:t>เงื่อนไข</w:t>
      </w:r>
    </w:p>
    <w:p w14:paraId="20D25960" w14:textId="77777777" w:rsidR="00FF608D" w:rsidRPr="00592B8F" w:rsidRDefault="00FF608D" w:rsidP="00363077">
      <w:pPr>
        <w:pStyle w:val="BodyText"/>
        <w:jc w:val="center"/>
        <w:rPr>
          <w:rFonts w:ascii="Angsana New" w:hAnsi="Angsana New"/>
          <w:b/>
          <w:bCs/>
          <w:sz w:val="28"/>
        </w:rPr>
      </w:pPr>
    </w:p>
    <w:p w14:paraId="40BB8700" w14:textId="77777777" w:rsidR="00F42ED9" w:rsidRDefault="00A45925" w:rsidP="00F42ED9">
      <w:pPr>
        <w:pStyle w:val="BodyText"/>
        <w:numPr>
          <w:ilvl w:val="0"/>
          <w:numId w:val="5"/>
        </w:numPr>
        <w:tabs>
          <w:tab w:val="clear" w:pos="2875"/>
        </w:tabs>
        <w:ind w:left="426" w:hanging="426"/>
        <w:rPr>
          <w:rFonts w:ascii="Angsana New" w:hAnsi="Angsana New"/>
          <w:sz w:val="28"/>
        </w:rPr>
      </w:pPr>
      <w:r w:rsidRPr="00A45925">
        <w:rPr>
          <w:rFonts w:ascii="Angsana New" w:hAnsi="Angsana New" w:hint="cs"/>
          <w:sz w:val="28"/>
          <w:cs/>
        </w:rPr>
        <w:t xml:space="preserve">โปรเจ็คแอลไลแอ็นซ์ขอเรียกเก็บค่าบริการงวดแรก </w:t>
      </w:r>
      <w:r w:rsidRPr="00A45925">
        <w:rPr>
          <w:rFonts w:ascii="Angsana New" w:hAnsi="Angsana New"/>
          <w:sz w:val="28"/>
        </w:rPr>
        <w:t xml:space="preserve">10% </w:t>
      </w:r>
      <w:r w:rsidR="00507F02">
        <w:rPr>
          <w:rFonts w:ascii="Angsana New" w:hAnsi="Angsana New" w:hint="cs"/>
          <w:sz w:val="28"/>
          <w:cs/>
        </w:rPr>
        <w:t>ของค่าบริการ</w:t>
      </w:r>
      <w:r w:rsidRPr="00A45925">
        <w:rPr>
          <w:rFonts w:ascii="Angsana New" w:hAnsi="Angsana New" w:hint="cs"/>
          <w:sz w:val="28"/>
          <w:cs/>
        </w:rPr>
        <w:t>ทั้งหมด</w:t>
      </w:r>
    </w:p>
    <w:p w14:paraId="7536DDA5" w14:textId="77777777" w:rsidR="00A45925" w:rsidRPr="00F42ED9" w:rsidRDefault="00F42ED9" w:rsidP="00F42ED9">
      <w:pPr>
        <w:pStyle w:val="BodyText"/>
        <w:numPr>
          <w:ilvl w:val="0"/>
          <w:numId w:val="5"/>
        </w:numPr>
        <w:tabs>
          <w:tab w:val="clear" w:pos="2875"/>
        </w:tabs>
        <w:ind w:left="426" w:hanging="426"/>
        <w:rPr>
          <w:rFonts w:ascii="Angsana New" w:hAnsi="Angsana New"/>
          <w:sz w:val="28"/>
        </w:rPr>
      </w:pPr>
      <w:r w:rsidRPr="00F42ED9">
        <w:rPr>
          <w:rFonts w:ascii="Angsana New" w:hAnsi="Angsana New"/>
          <w:sz w:val="28"/>
          <w:cs/>
        </w:rPr>
        <w:t xml:space="preserve">โปรเจ็คแอลไลแอ็นซ์ขอส่งใบแจ้งหนี้เป็นรายเดือนสำหรับแต่ละเดือนที่บริการ และขอรับเงินภายในวันที่ </w:t>
      </w:r>
      <w:r w:rsidR="00FF608D">
        <w:rPr>
          <w:rFonts w:ascii="Angsana New" w:hAnsi="Angsana New"/>
          <w:sz w:val="28"/>
        </w:rPr>
        <w:t>25</w:t>
      </w:r>
      <w:r w:rsidRPr="00F42ED9">
        <w:rPr>
          <w:rFonts w:ascii="Angsana New" w:hAnsi="Angsana New"/>
          <w:sz w:val="28"/>
          <w:cs/>
        </w:rPr>
        <w:t xml:space="preserve"> ของเดือนถัดไปจากเดือนที่บริการนั้น หากไม่ได้รับการชำระภายในวันที่ </w:t>
      </w:r>
      <w:r w:rsidR="00914BB9">
        <w:rPr>
          <w:rFonts w:ascii="Angsana New" w:hAnsi="Angsana New"/>
          <w:sz w:val="28"/>
        </w:rPr>
        <w:t>25</w:t>
      </w:r>
      <w:r w:rsidRPr="00F42ED9">
        <w:rPr>
          <w:rFonts w:ascii="Angsana New" w:hAnsi="Angsana New"/>
          <w:sz w:val="28"/>
          <w:cs/>
        </w:rPr>
        <w:t xml:space="preserve"> ดังกล่าว โปรเจ็คแอลไลแอ็นซ์ขอคิดดอกเบี้ยในอัตราร้อยละ </w:t>
      </w:r>
      <w:r w:rsidR="001E433B">
        <w:rPr>
          <w:rFonts w:ascii="Angsana New" w:hAnsi="Angsana New"/>
          <w:sz w:val="28"/>
        </w:rPr>
        <w:t>5</w:t>
      </w:r>
      <w:r w:rsidRPr="00F42ED9">
        <w:rPr>
          <w:rFonts w:ascii="Angsana New" w:hAnsi="Angsana New"/>
          <w:sz w:val="28"/>
          <w:cs/>
        </w:rPr>
        <w:t xml:space="preserve"> ต่อปี</w:t>
      </w:r>
      <w:r w:rsidR="0039110B">
        <w:rPr>
          <w:rFonts w:ascii="Angsana New" w:hAnsi="Angsana New"/>
          <w:sz w:val="28"/>
        </w:rPr>
        <w:t xml:space="preserve"> </w:t>
      </w:r>
      <w:r w:rsidRPr="00F42ED9">
        <w:rPr>
          <w:rFonts w:ascii="Angsana New" w:hAnsi="Angsana New"/>
          <w:sz w:val="28"/>
          <w:cs/>
        </w:rPr>
        <w:t xml:space="preserve">และค่าที่ปรึกษาทางด้านกฏหมาย ในอัตราร้อยละ </w:t>
      </w:r>
      <w:r w:rsidR="00914BB9">
        <w:rPr>
          <w:rFonts w:ascii="Angsana New" w:hAnsi="Angsana New"/>
          <w:sz w:val="28"/>
        </w:rPr>
        <w:t>15</w:t>
      </w:r>
      <w:r w:rsidRPr="00F42ED9">
        <w:rPr>
          <w:rFonts w:ascii="Angsana New" w:hAnsi="Angsana New"/>
          <w:sz w:val="28"/>
          <w:cs/>
        </w:rPr>
        <w:t xml:space="preserve"> ของมูลค่าหนี้คงค้างหรือหนึ้ที่ก่อให้เกิดความเสียหาย (หากมีการใช้บริการ)</w:t>
      </w:r>
    </w:p>
    <w:p w14:paraId="54E1EA31" w14:textId="77777777" w:rsidR="003E14A5" w:rsidRPr="000049E6" w:rsidRDefault="003E14A5" w:rsidP="003E14A5">
      <w:pPr>
        <w:pStyle w:val="BodyText"/>
        <w:numPr>
          <w:ilvl w:val="0"/>
          <w:numId w:val="5"/>
        </w:numPr>
        <w:tabs>
          <w:tab w:val="clear" w:pos="2875"/>
        </w:tabs>
        <w:ind w:left="426" w:hanging="426"/>
        <w:rPr>
          <w:rFonts w:ascii="Angsana New" w:hAnsi="Angsana New"/>
          <w:sz w:val="28"/>
        </w:rPr>
      </w:pPr>
      <w:r w:rsidRPr="000049E6">
        <w:rPr>
          <w:rFonts w:ascii="Angsana New" w:hAnsi="Angsana New"/>
          <w:sz w:val="28"/>
          <w:cs/>
        </w:rPr>
        <w:t xml:space="preserve">หากมีใบแจ้งหนี้ใดค้างชำระเกิน </w:t>
      </w:r>
      <w:r w:rsidRPr="000049E6">
        <w:rPr>
          <w:rFonts w:ascii="Angsana New" w:hAnsi="Angsana New"/>
          <w:sz w:val="28"/>
        </w:rPr>
        <w:t xml:space="preserve">45 </w:t>
      </w:r>
      <w:r w:rsidRPr="000049E6">
        <w:rPr>
          <w:rFonts w:ascii="Angsana New" w:hAnsi="Angsana New"/>
          <w:sz w:val="28"/>
          <w:cs/>
        </w:rPr>
        <w:t>วันนับจากวันนำส่งและเจ้าของโครงการได้รับ โปรเจ็คแอลไลแอ็นซ์มีความจำเป็นต้องลดความเสี่ยงและภาระการเงินโดยขอสงวนสิทธ์ในการเลิกบริการโดยทันที</w:t>
      </w:r>
    </w:p>
    <w:p w14:paraId="79E23F53" w14:textId="77777777" w:rsidR="003E14A5" w:rsidRPr="000049E6" w:rsidRDefault="003E14A5" w:rsidP="003E14A5">
      <w:pPr>
        <w:pStyle w:val="BodyText"/>
        <w:numPr>
          <w:ilvl w:val="0"/>
          <w:numId w:val="5"/>
        </w:numPr>
        <w:tabs>
          <w:tab w:val="clear" w:pos="2875"/>
        </w:tabs>
        <w:ind w:left="426" w:hanging="426"/>
        <w:rPr>
          <w:rFonts w:ascii="Angsana New" w:hAnsi="Angsana New"/>
          <w:sz w:val="28"/>
          <w:cs/>
        </w:rPr>
      </w:pPr>
      <w:r w:rsidRPr="000049E6">
        <w:rPr>
          <w:rFonts w:ascii="Angsana New" w:hAnsi="Angsana New"/>
          <w:spacing w:val="-3"/>
          <w:sz w:val="28"/>
          <w:cs/>
        </w:rPr>
        <w:t>ค่าบริการที่เสนอไม่รวมรายการต่อไปนี้</w:t>
      </w:r>
    </w:p>
    <w:p w14:paraId="77A45812" w14:textId="77777777" w:rsidR="00BD3F18" w:rsidRPr="000049E6" w:rsidRDefault="00BD3F18" w:rsidP="00BD3F18">
      <w:pPr>
        <w:numPr>
          <w:ilvl w:val="0"/>
          <w:numId w:val="8"/>
        </w:numPr>
        <w:tabs>
          <w:tab w:val="left" w:pos="-1440"/>
        </w:tabs>
        <w:suppressAutoHyphens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/>
          <w:spacing w:val="-3"/>
          <w:sz w:val="28"/>
          <w:cs/>
        </w:rPr>
        <w:t>ค่าใช้จ่ายสำหรับสำนักงานสนามทั้งหมด</w:t>
      </w:r>
      <w:r w:rsidRPr="000049E6">
        <w:rPr>
          <w:rFonts w:ascii="Angsana New" w:hAnsi="Angsana New"/>
          <w:spacing w:val="-3"/>
          <w:sz w:val="28"/>
        </w:rPr>
        <w:t xml:space="preserve"> </w:t>
      </w:r>
      <w:r w:rsidRPr="000049E6">
        <w:rPr>
          <w:rFonts w:ascii="Angsana New" w:hAnsi="Angsana New"/>
          <w:spacing w:val="-3"/>
          <w:sz w:val="28"/>
          <w:cs/>
        </w:rPr>
        <w:t>(เช่น ค่าเช่า ตกแต่ง เฟอร์นิเจอร์ เครื่องเขียน เครื่องคอมพิวเตอร์และอุปกรณ์</w:t>
      </w:r>
      <w:r w:rsidRPr="007C1AC4">
        <w:rPr>
          <w:rFonts w:ascii="Angsana New" w:hAnsi="Angsana New"/>
          <w:spacing w:val="-3"/>
          <w:sz w:val="28"/>
          <w:cs/>
        </w:rPr>
        <w:t xml:space="preserve">ประกอบ ระบบเครือข่ายคอมพิวเตอร์ สายสัญญาณและอุปกรณ์อินเตอร์เน็ตความเร็วสูง (เช่น </w:t>
      </w:r>
      <w:r w:rsidRPr="007C1AC4">
        <w:rPr>
          <w:rFonts w:ascii="Angsana New" w:hAnsi="Angsana New"/>
          <w:spacing w:val="-3"/>
          <w:sz w:val="28"/>
        </w:rPr>
        <w:t>ADSL</w:t>
      </w:r>
      <w:r w:rsidRPr="007C1AC4">
        <w:rPr>
          <w:rFonts w:ascii="Angsana New" w:hAnsi="Angsana New"/>
          <w:spacing w:val="-3"/>
          <w:sz w:val="28"/>
          <w:cs/>
        </w:rPr>
        <w:t xml:space="preserve">) สายสัญญาณและเครื่องโทรศัพท์ เครื่องโทรสาร เครื่องพิมพ์เอกสาร เครื่องเข้าเล่ม เครื่องถ่ายเอกสาร กล้องดิจิตอล </w:t>
      </w:r>
      <w:r w:rsidRPr="007C1AC4">
        <w:rPr>
          <w:rFonts w:ascii="Angsana New" w:hAnsi="Angsana New" w:hint="cs"/>
          <w:spacing w:val="-3"/>
          <w:sz w:val="28"/>
          <w:cs/>
        </w:rPr>
        <w:t xml:space="preserve">อุปกรณ์ต่างที่ใช้สำหรับการประชุมทาง </w:t>
      </w:r>
      <w:r w:rsidRPr="007C1AC4">
        <w:rPr>
          <w:rFonts w:ascii="Angsana New" w:hAnsi="Angsana New"/>
          <w:spacing w:val="-3"/>
          <w:sz w:val="28"/>
        </w:rPr>
        <w:t xml:space="preserve">Online </w:t>
      </w:r>
      <w:r w:rsidRPr="007C1AC4">
        <w:rPr>
          <w:rFonts w:ascii="Angsana New" w:hAnsi="Angsana New" w:hint="cs"/>
          <w:spacing w:val="-3"/>
          <w:sz w:val="28"/>
          <w:cs/>
        </w:rPr>
        <w:t xml:space="preserve">ได้แก่ จอทีวี </w:t>
      </w:r>
      <w:r w:rsidRPr="007C1AC4">
        <w:rPr>
          <w:rFonts w:ascii="Angsana New" w:hAnsi="Angsana New"/>
          <w:spacing w:val="-3"/>
          <w:sz w:val="28"/>
        </w:rPr>
        <w:t>LED</w:t>
      </w:r>
      <w:r w:rsidR="00A02D8F">
        <w:rPr>
          <w:rFonts w:ascii="Angsana New" w:hAnsi="Angsana New" w:hint="cs"/>
          <w:spacing w:val="-3"/>
          <w:sz w:val="28"/>
          <w:cs/>
        </w:rPr>
        <w:t>, กล้อง, ไม</w:t>
      </w:r>
      <w:r w:rsidR="00A02D8F">
        <w:rPr>
          <w:rFonts w:ascii="Angsana New" w:hAnsi="Angsana New"/>
          <w:spacing w:val="-3"/>
          <w:sz w:val="28"/>
          <w:cs/>
        </w:rPr>
        <w:t>โครโฟน</w:t>
      </w:r>
      <w:r w:rsidRPr="007C1AC4">
        <w:rPr>
          <w:rFonts w:ascii="Angsana New" w:hAnsi="Angsana New" w:hint="cs"/>
          <w:spacing w:val="-3"/>
          <w:sz w:val="28"/>
          <w:cs/>
        </w:rPr>
        <w:t xml:space="preserve">, ระบบ </w:t>
      </w:r>
      <w:r w:rsidRPr="007C1AC4">
        <w:rPr>
          <w:rFonts w:ascii="Angsana New" w:hAnsi="Angsana New"/>
          <w:spacing w:val="-3"/>
          <w:sz w:val="28"/>
        </w:rPr>
        <w:t xml:space="preserve">Zoom </w:t>
      </w:r>
      <w:r w:rsidRPr="007C1AC4">
        <w:rPr>
          <w:rFonts w:ascii="Angsana New" w:hAnsi="Angsana New" w:hint="cs"/>
          <w:spacing w:val="-3"/>
          <w:sz w:val="28"/>
          <w:cs/>
        </w:rPr>
        <w:t xml:space="preserve">หรือ </w:t>
      </w:r>
      <w:r w:rsidRPr="007C1AC4">
        <w:rPr>
          <w:rFonts w:ascii="Angsana New" w:hAnsi="Angsana New"/>
          <w:spacing w:val="-3"/>
          <w:sz w:val="28"/>
        </w:rPr>
        <w:t>MS Team</w:t>
      </w:r>
      <w:r w:rsidRPr="007C1AC4">
        <w:rPr>
          <w:rFonts w:ascii="Angsana New" w:hAnsi="Angsana New"/>
          <w:spacing w:val="-3"/>
          <w:sz w:val="28"/>
          <w:cs/>
        </w:rPr>
        <w:t xml:space="preserve"> ของใช้อื่นๆ</w:t>
      </w:r>
      <w:r w:rsidR="005A3323">
        <w:rPr>
          <w:rFonts w:ascii="Angsana New" w:hAnsi="Angsana New"/>
          <w:spacing w:val="-3"/>
          <w:sz w:val="28"/>
        </w:rPr>
        <w:t xml:space="preserve"> </w:t>
      </w:r>
      <w:r w:rsidRPr="007C1AC4">
        <w:rPr>
          <w:rFonts w:ascii="Angsana New" w:hAnsi="Angsana New"/>
          <w:spacing w:val="-3"/>
          <w:sz w:val="28"/>
          <w:cs/>
        </w:rPr>
        <w:t>ในสำนักงาน น้ำดื่มร้อน-เย็น ระบบสาธารณูปโภคและค่าใช้ การทำความสะอาด การรักษาความปลอดภัย อุปกรณ์ความปลอดภัย เป็นต้น</w:t>
      </w:r>
      <w:r w:rsidRPr="000049E6">
        <w:rPr>
          <w:rFonts w:ascii="Angsana New" w:hAnsi="Angsana New"/>
          <w:spacing w:val="-3"/>
          <w:sz w:val="28"/>
          <w:cs/>
        </w:rPr>
        <w:t>)</w:t>
      </w:r>
      <w:r w:rsidRPr="000049E6">
        <w:rPr>
          <w:rFonts w:ascii="Angsana New" w:hAnsi="Angsana New"/>
          <w:spacing w:val="-3"/>
          <w:sz w:val="28"/>
        </w:rPr>
        <w:t xml:space="preserve"> </w:t>
      </w:r>
      <w:r w:rsidRPr="002F584A">
        <w:rPr>
          <w:rFonts w:ascii="Angsana New" w:hAnsi="Angsana New"/>
          <w:spacing w:val="-3"/>
          <w:sz w:val="28"/>
          <w:cs/>
        </w:rPr>
        <w:t xml:space="preserve">รวมทั้งผู้ช่วยเลขานุการ </w:t>
      </w:r>
      <w:r w:rsidRPr="002F584A">
        <w:rPr>
          <w:rFonts w:ascii="Angsana New" w:hAnsi="Angsana New"/>
          <w:spacing w:val="-3"/>
          <w:sz w:val="28"/>
        </w:rPr>
        <w:t xml:space="preserve">– </w:t>
      </w:r>
      <w:r w:rsidRPr="002F584A">
        <w:rPr>
          <w:rFonts w:ascii="Angsana New" w:hAnsi="Angsana New"/>
          <w:spacing w:val="-3"/>
          <w:sz w:val="28"/>
          <w:cs/>
        </w:rPr>
        <w:t xml:space="preserve">โครงการประจำหน่วยงานจำนวน </w:t>
      </w:r>
      <w:r w:rsidRPr="002F584A">
        <w:rPr>
          <w:rFonts w:ascii="Angsana New" w:hAnsi="Angsana New"/>
          <w:spacing w:val="-3"/>
          <w:sz w:val="28"/>
        </w:rPr>
        <w:t xml:space="preserve">1 </w:t>
      </w:r>
      <w:r w:rsidRPr="002F584A">
        <w:rPr>
          <w:rFonts w:ascii="Angsana New" w:hAnsi="Angsana New"/>
          <w:spacing w:val="-3"/>
          <w:sz w:val="28"/>
          <w:cs/>
        </w:rPr>
        <w:t xml:space="preserve">ท่าน </w:t>
      </w:r>
      <w:r w:rsidRPr="000049E6">
        <w:rPr>
          <w:rFonts w:ascii="Angsana New" w:hAnsi="Angsana New"/>
          <w:spacing w:val="-3"/>
          <w:sz w:val="28"/>
          <w:cs/>
        </w:rPr>
        <w:t>ซึ่งโดยปกติจะกำหนดในเอกสารประมูลให้ผู้รับเหมารับผิดชอบ เนื่องจากผู้รับเหมาจะต้องซื้อของตัวเองในปริมาณที่มากกว่าอยู่แล้ว การซื้อรวมกันจึงได้ราคาที่ถูกกว่า</w:t>
      </w:r>
    </w:p>
    <w:p w14:paraId="76D3B3BB" w14:textId="3136DFBC" w:rsidR="003E14A5" w:rsidRPr="000049E6" w:rsidRDefault="003E14A5" w:rsidP="000028E3">
      <w:pPr>
        <w:numPr>
          <w:ilvl w:val="0"/>
          <w:numId w:val="8"/>
        </w:numPr>
        <w:tabs>
          <w:tab w:val="left" w:pos="-1440"/>
        </w:tabs>
        <w:suppressAutoHyphens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/>
          <w:spacing w:val="-3"/>
          <w:sz w:val="28"/>
          <w:cs/>
        </w:rPr>
        <w:t>ค่าเดินทาง อาหารและที่พักนอก</w:t>
      </w:r>
      <w:r w:rsidR="00BD3F18">
        <w:rPr>
          <w:rFonts w:ascii="Angsana New" w:hAnsi="Angsana New"/>
          <w:spacing w:val="-3"/>
          <w:sz w:val="28"/>
          <w:cs/>
        </w:rPr>
        <w:t>จังหวัด</w:t>
      </w:r>
      <w:r w:rsidR="00F47B88">
        <w:rPr>
          <w:rFonts w:ascii="Angsana New" w:hAnsi="Angsana New"/>
          <w:spacing w:val="-3"/>
          <w:sz w:val="28"/>
        </w:rPr>
        <w:t>……………………..</w:t>
      </w:r>
      <w:r w:rsidRPr="000049E6">
        <w:rPr>
          <w:rFonts w:ascii="Angsana New" w:hAnsi="Angsana New" w:hint="cs"/>
          <w:spacing w:val="-3"/>
          <w:sz w:val="28"/>
          <w:cs/>
        </w:rPr>
        <w:t xml:space="preserve"> </w:t>
      </w:r>
      <w:r w:rsidRPr="000049E6">
        <w:rPr>
          <w:rFonts w:ascii="Angsana New" w:hAnsi="Angsana New"/>
          <w:spacing w:val="-3"/>
          <w:sz w:val="28"/>
          <w:cs/>
        </w:rPr>
        <w:t>ในกรณีที่เจ้าของโครงการอนุมัติให้เดินทาง</w:t>
      </w:r>
    </w:p>
    <w:p w14:paraId="32A2FD41" w14:textId="0B637713" w:rsidR="003E14A5" w:rsidRPr="000049E6" w:rsidRDefault="003E14A5" w:rsidP="000028E3">
      <w:pPr>
        <w:numPr>
          <w:ilvl w:val="0"/>
          <w:numId w:val="8"/>
        </w:numPr>
        <w:tabs>
          <w:tab w:val="left" w:pos="-1440"/>
        </w:tabs>
        <w:suppressAutoHyphens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/>
          <w:spacing w:val="-3"/>
          <w:sz w:val="28"/>
          <w:cs/>
        </w:rPr>
        <w:t xml:space="preserve">ค่าทำงานนอกเวลาในอัตรา </w:t>
      </w:r>
      <w:r w:rsidRPr="000049E6">
        <w:rPr>
          <w:rFonts w:ascii="Angsana New" w:hAnsi="Angsana New"/>
          <w:spacing w:val="-3"/>
          <w:sz w:val="28"/>
        </w:rPr>
        <w:t xml:space="preserve">790 </w:t>
      </w:r>
      <w:r w:rsidRPr="000049E6">
        <w:rPr>
          <w:rFonts w:ascii="Angsana New" w:hAnsi="Angsana New"/>
          <w:spacing w:val="-3"/>
          <w:sz w:val="28"/>
          <w:cs/>
        </w:rPr>
        <w:t xml:space="preserve">บาทต่อชั่วโมงสำหรับวิศวกรและสถาปนิก และ </w:t>
      </w:r>
      <w:r w:rsidRPr="000049E6">
        <w:rPr>
          <w:rFonts w:ascii="Angsana New" w:hAnsi="Angsana New"/>
          <w:spacing w:val="-3"/>
          <w:sz w:val="28"/>
        </w:rPr>
        <w:t xml:space="preserve">590 </w:t>
      </w:r>
      <w:r w:rsidRPr="000049E6">
        <w:rPr>
          <w:rFonts w:ascii="Angsana New" w:hAnsi="Angsana New"/>
          <w:spacing w:val="-3"/>
          <w:sz w:val="28"/>
          <w:cs/>
        </w:rPr>
        <w:t>บาทต่อชั่วโมงสำหรับผู้ควบคุมงาน</w:t>
      </w:r>
      <w:r w:rsidR="00D514B0">
        <w:rPr>
          <w:rFonts w:ascii="Angsana New" w:hAnsi="Angsana New" w:hint="cs"/>
          <w:spacing w:val="-3"/>
          <w:sz w:val="28"/>
          <w:cs/>
        </w:rPr>
        <w:t xml:space="preserve"> </w:t>
      </w:r>
      <w:r w:rsidR="0097207F">
        <w:rPr>
          <w:rFonts w:ascii="Angsana New" w:hAnsi="Angsana New" w:hint="cs"/>
          <w:spacing w:val="-3"/>
          <w:sz w:val="28"/>
          <w:cs/>
        </w:rPr>
        <w:t xml:space="preserve"> </w:t>
      </w:r>
      <w:r w:rsidRPr="000049E6">
        <w:rPr>
          <w:rFonts w:ascii="Angsana New" w:hAnsi="Angsana New"/>
          <w:spacing w:val="-3"/>
          <w:sz w:val="28"/>
          <w:cs/>
        </w:rPr>
        <w:t>ซึ่งโดยปกติจะกำหนดในเอกสารประมูลให้ผู้รับเหมารับผิดชอบ เนื่องจากผู้รับเหมาสามารถวางแผนการทำงานนอกเวลาให้สอดคล้องกับงบประมาณของตนเองและการส่งงาน</w:t>
      </w:r>
    </w:p>
    <w:p w14:paraId="31DA64E1" w14:textId="77777777" w:rsidR="003E14A5" w:rsidRPr="000049E6" w:rsidRDefault="003E14A5" w:rsidP="000028E3">
      <w:pPr>
        <w:numPr>
          <w:ilvl w:val="0"/>
          <w:numId w:val="8"/>
        </w:numPr>
        <w:tabs>
          <w:tab w:val="left" w:pos="-1440"/>
        </w:tabs>
        <w:suppressAutoHyphens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 w:hint="cs"/>
          <w:spacing w:val="-3"/>
          <w:sz w:val="28"/>
          <w:cs/>
        </w:rPr>
        <w:t>การลงนามเป็นผู้ควบคุมงานในเอกสารราชการ เนื่องจากผู้</w:t>
      </w:r>
      <w:r w:rsidR="00326809">
        <w:rPr>
          <w:rFonts w:ascii="Angsana New" w:hAnsi="Angsana New" w:hint="cs"/>
          <w:spacing w:val="-3"/>
          <w:sz w:val="28"/>
          <w:cs/>
        </w:rPr>
        <w:t>รับเหมาจะเป็นผู้รับผิดชอบในทางกฎ</w:t>
      </w:r>
      <w:r w:rsidRPr="000049E6">
        <w:rPr>
          <w:rFonts w:ascii="Angsana New" w:hAnsi="Angsana New" w:hint="cs"/>
          <w:spacing w:val="-3"/>
          <w:sz w:val="28"/>
          <w:cs/>
        </w:rPr>
        <w:t>หมาย</w:t>
      </w:r>
    </w:p>
    <w:p w14:paraId="225CE368" w14:textId="77777777" w:rsidR="003E14A5" w:rsidRPr="000049E6" w:rsidRDefault="003E14A5" w:rsidP="000028E3">
      <w:pPr>
        <w:numPr>
          <w:ilvl w:val="0"/>
          <w:numId w:val="8"/>
        </w:numPr>
        <w:tabs>
          <w:tab w:val="left" w:pos="-1440"/>
        </w:tabs>
        <w:suppressAutoHyphens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 w:hint="cs"/>
          <w:spacing w:val="-3"/>
          <w:sz w:val="28"/>
          <w:cs/>
        </w:rPr>
        <w:t>การขออนุญาตก่อสร้าง</w:t>
      </w:r>
    </w:p>
    <w:p w14:paraId="608CD430" w14:textId="77777777" w:rsidR="003E14A5" w:rsidRPr="004A6455" w:rsidRDefault="003E14A5" w:rsidP="003E14A5">
      <w:pPr>
        <w:numPr>
          <w:ilvl w:val="0"/>
          <w:numId w:val="5"/>
        </w:numPr>
        <w:tabs>
          <w:tab w:val="clear" w:pos="2875"/>
          <w:tab w:val="left" w:pos="-1440"/>
        </w:tabs>
        <w:suppressAutoHyphens/>
        <w:ind w:left="426" w:hanging="426"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/>
          <w:sz w:val="28"/>
          <w:cs/>
        </w:rPr>
        <w:t xml:space="preserve">พนักงานโปรเจ็คแอลไลแอ็นซ์ทำงานวันละ </w:t>
      </w:r>
      <w:r w:rsidRPr="000049E6">
        <w:rPr>
          <w:rFonts w:ascii="Angsana New" w:hAnsi="Angsana New"/>
          <w:sz w:val="28"/>
        </w:rPr>
        <w:t xml:space="preserve">8 </w:t>
      </w:r>
      <w:r w:rsidRPr="000049E6">
        <w:rPr>
          <w:rFonts w:ascii="Angsana New" w:hAnsi="Angsana New"/>
          <w:sz w:val="28"/>
          <w:cs/>
        </w:rPr>
        <w:t xml:space="preserve">ชั่วโมง วันจันทร์ </w:t>
      </w:r>
      <w:r w:rsidRPr="000049E6">
        <w:rPr>
          <w:rFonts w:ascii="Angsana New" w:hAnsi="Angsana New"/>
          <w:sz w:val="28"/>
        </w:rPr>
        <w:t xml:space="preserve">– </w:t>
      </w:r>
      <w:r w:rsidRPr="000049E6">
        <w:rPr>
          <w:rFonts w:ascii="Angsana New" w:hAnsi="Angsana New"/>
          <w:sz w:val="28"/>
          <w:cs/>
        </w:rPr>
        <w:t>เสาร์ ยกเว้นวันหยุดราชการ แต่ในวันเสาร์พนักงานจะเหลือประมาณครึ่งหนึ่งเนื่องจากสลับกันหยุด</w:t>
      </w:r>
      <w:r w:rsidRPr="000049E6">
        <w:rPr>
          <w:rFonts w:ascii="Angsana New" w:hAnsi="Angsana New" w:hint="cs"/>
          <w:sz w:val="28"/>
          <w:cs/>
        </w:rPr>
        <w:t xml:space="preserve"> </w:t>
      </w:r>
    </w:p>
    <w:p w14:paraId="15B51340" w14:textId="77777777" w:rsidR="003E14A5" w:rsidRPr="000049E6" w:rsidRDefault="003E14A5" w:rsidP="003E14A5">
      <w:pPr>
        <w:numPr>
          <w:ilvl w:val="0"/>
          <w:numId w:val="5"/>
        </w:numPr>
        <w:tabs>
          <w:tab w:val="clear" w:pos="2875"/>
        </w:tabs>
        <w:suppressAutoHyphens/>
        <w:ind w:left="426" w:hanging="426"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/>
          <w:spacing w:val="-3"/>
          <w:sz w:val="28"/>
          <w:cs/>
        </w:rPr>
        <w:t xml:space="preserve">พนักงานโปรเจ็คแอลไลแอ็นซ์มีสิทธิ์ลาหยุดประจำปี </w:t>
      </w:r>
      <w:r w:rsidR="00501E7F">
        <w:rPr>
          <w:rFonts w:ascii="Angsana New" w:hAnsi="Angsana New" w:hint="cs"/>
          <w:spacing w:val="-3"/>
          <w:sz w:val="28"/>
          <w:cs/>
        </w:rPr>
        <w:t xml:space="preserve">ลาอบรม </w:t>
      </w:r>
      <w:r w:rsidRPr="000049E6">
        <w:rPr>
          <w:rFonts w:ascii="Angsana New" w:hAnsi="Angsana New"/>
          <w:spacing w:val="-3"/>
          <w:sz w:val="28"/>
          <w:cs/>
        </w:rPr>
        <w:t>และลาป่วยตามปกติ ซึ่งจะไม่มีการจัดพนักงานอื่นชดเชยในกรณีดังกล่าว</w:t>
      </w:r>
    </w:p>
    <w:p w14:paraId="5EB0419C" w14:textId="1F5DF3B4" w:rsidR="003E14A5" w:rsidRPr="00A45925" w:rsidRDefault="003E14A5" w:rsidP="003E14A5">
      <w:pPr>
        <w:numPr>
          <w:ilvl w:val="0"/>
          <w:numId w:val="5"/>
        </w:numPr>
        <w:tabs>
          <w:tab w:val="clear" w:pos="2875"/>
        </w:tabs>
        <w:suppressAutoHyphens/>
        <w:ind w:left="426" w:hanging="426"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/>
          <w:sz w:val="28"/>
          <w:cs/>
        </w:rPr>
        <w:t>หากโปรเจ็คแอลไลแอ็นซ์ไม่มีการแจ้งเป็นอย่างอื่นภายหลังและยังไม่มีการลงนามในข้อตกลง</w:t>
      </w:r>
      <w:r w:rsidR="00134177">
        <w:rPr>
          <w:rFonts w:ascii="Angsana New" w:hAnsi="Angsana New"/>
          <w:sz w:val="28"/>
        </w:rPr>
        <w:t xml:space="preserve"> </w:t>
      </w:r>
      <w:r w:rsidRPr="000049E6">
        <w:rPr>
          <w:rFonts w:ascii="Angsana New" w:hAnsi="Angsana New"/>
          <w:sz w:val="28"/>
          <w:cs/>
        </w:rPr>
        <w:t>โปรเจ็คแอลไลแอ็นซ์ขอ</w:t>
      </w:r>
      <w:r w:rsidRPr="00A45925">
        <w:rPr>
          <w:rFonts w:ascii="Angsana New" w:hAnsi="Angsana New"/>
          <w:sz w:val="28"/>
          <w:cs/>
        </w:rPr>
        <w:t xml:space="preserve">สงวนสิทธิ์ในการปรับข้อเสนอนี้ภายหลัง </w:t>
      </w:r>
      <w:r w:rsidR="00A45925" w:rsidRPr="00A45925">
        <w:rPr>
          <w:rFonts w:ascii="Angsana New" w:hAnsi="Angsana New"/>
          <w:sz w:val="28"/>
        </w:rPr>
        <w:t>30</w:t>
      </w:r>
      <w:r w:rsidRPr="00A45925">
        <w:rPr>
          <w:rFonts w:ascii="Angsana New" w:hAnsi="Angsana New"/>
          <w:sz w:val="28"/>
        </w:rPr>
        <w:t xml:space="preserve"> </w:t>
      </w:r>
      <w:r w:rsidRPr="00A45925">
        <w:rPr>
          <w:rFonts w:ascii="Angsana New" w:hAnsi="Angsana New"/>
          <w:sz w:val="28"/>
          <w:cs/>
        </w:rPr>
        <w:t>วันนับจากนำส่ง</w:t>
      </w:r>
    </w:p>
    <w:p w14:paraId="2AD1E2D4" w14:textId="77777777" w:rsidR="003E14A5" w:rsidRPr="000049E6" w:rsidRDefault="003E14A5" w:rsidP="003E14A5">
      <w:pPr>
        <w:numPr>
          <w:ilvl w:val="0"/>
          <w:numId w:val="5"/>
        </w:numPr>
        <w:tabs>
          <w:tab w:val="clear" w:pos="2875"/>
        </w:tabs>
        <w:suppressAutoHyphens/>
        <w:ind w:left="426" w:hanging="426"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 w:hint="cs"/>
          <w:spacing w:val="-3"/>
          <w:sz w:val="28"/>
          <w:cs/>
        </w:rPr>
        <w:t>หากขอบเขตของโครงการ การให้บริการ จำนวนผู้รับเหมา วัสดุที่จัดซื้อโดยเจ้าของโครงการ มีการเปลี่ยนแปลงแก้ไข บริษัทฯ ขอสงวนสิทธิ์ในการพิจารณาการเรียกเก็บค่าบริการเพิ่มเติมต่อไป</w:t>
      </w:r>
    </w:p>
    <w:p w14:paraId="50F79ABC" w14:textId="77777777" w:rsidR="003E14A5" w:rsidRPr="000049E6" w:rsidRDefault="003E14A5" w:rsidP="003E14A5">
      <w:pPr>
        <w:numPr>
          <w:ilvl w:val="0"/>
          <w:numId w:val="5"/>
        </w:numPr>
        <w:tabs>
          <w:tab w:val="clear" w:pos="2875"/>
        </w:tabs>
        <w:suppressAutoHyphens/>
        <w:ind w:left="426" w:hanging="426"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hint="cs"/>
          <w:cs/>
        </w:rPr>
        <w:t>โปรเจ็คแอลไลแอ็นซ์รับผิดชอบในการให้บริการที่จำเป็นต้องมีเพิ่มเติมหลังจากสิ้นสุดการให้บริการตามสัญญา เนื่องจากการล่าช้า</w:t>
      </w:r>
      <w:r w:rsidRPr="000049E6">
        <w:rPr>
          <w:cs/>
        </w:rPr>
        <w:t>ของงานก่อสร้างที่มีสาเหตุมาจากการให้บริการตามขอบเขตในสัญญาของ</w:t>
      </w:r>
      <w:r w:rsidRPr="000049E6">
        <w:rPr>
          <w:rFonts w:hint="cs"/>
          <w:cs/>
        </w:rPr>
        <w:t>โปรเจ็คแอลไลแอ็นซ์</w:t>
      </w:r>
      <w:r w:rsidRPr="000049E6">
        <w:rPr>
          <w:cs/>
        </w:rPr>
        <w:t>เท่านั้น</w:t>
      </w:r>
    </w:p>
    <w:p w14:paraId="45F7EF38" w14:textId="77777777" w:rsidR="00363077" w:rsidRPr="00F66D08" w:rsidRDefault="003E14A5" w:rsidP="00BE5D20">
      <w:pPr>
        <w:numPr>
          <w:ilvl w:val="0"/>
          <w:numId w:val="5"/>
        </w:numPr>
        <w:tabs>
          <w:tab w:val="clear" w:pos="2875"/>
        </w:tabs>
        <w:suppressAutoHyphens/>
        <w:ind w:left="426" w:hanging="426"/>
        <w:jc w:val="both"/>
        <w:rPr>
          <w:rFonts w:ascii="Angsana New" w:hAnsi="Angsana New"/>
          <w:spacing w:val="-3"/>
          <w:sz w:val="28"/>
        </w:rPr>
      </w:pPr>
      <w:r w:rsidRPr="000049E6">
        <w:rPr>
          <w:rFonts w:ascii="Angsana New" w:hAnsi="Angsana New" w:hint="cs"/>
          <w:spacing w:val="-3"/>
          <w:sz w:val="28"/>
          <w:cs/>
        </w:rPr>
        <w:lastRenderedPageBreak/>
        <w:t>อ้างอิงมาตรฐานสัญญาจ้างที่ปรึกษาการก่อสร้างของสมาคมวิศวกรที่ปรึกษาแห่งประเทศไทย</w:t>
      </w:r>
      <w:r w:rsidR="00C1229F" w:rsidRPr="00F66D08">
        <w:rPr>
          <w:rFonts w:ascii="Angsana New" w:hAnsi="Angsana New"/>
          <w:b/>
          <w:bCs/>
          <w:sz w:val="28"/>
          <w:u w:val="single"/>
          <w:cs/>
        </w:rPr>
        <w:br w:type="page"/>
      </w:r>
    </w:p>
    <w:p w14:paraId="53A117C7" w14:textId="77777777" w:rsidR="00C20BB3" w:rsidRPr="00592B8F" w:rsidRDefault="00C20BB3" w:rsidP="00BE5D20">
      <w:pPr>
        <w:tabs>
          <w:tab w:val="left" w:pos="-1440"/>
        </w:tabs>
        <w:suppressAutoHyphens/>
        <w:jc w:val="center"/>
        <w:rPr>
          <w:rFonts w:ascii="Angsana New" w:hAnsi="Angsana New"/>
          <w:b/>
          <w:bCs/>
          <w:sz w:val="28"/>
          <w:u w:val="single"/>
          <w:cs/>
        </w:rPr>
      </w:pPr>
      <w:r w:rsidRPr="00592B8F">
        <w:rPr>
          <w:rFonts w:ascii="Angsana New" w:hAnsi="Angsana New"/>
          <w:b/>
          <w:bCs/>
          <w:sz w:val="28"/>
          <w:u w:val="single"/>
          <w:cs/>
        </w:rPr>
        <w:lastRenderedPageBreak/>
        <w:t>บทที่</w:t>
      </w:r>
      <w:r w:rsidR="00E52FD8">
        <w:rPr>
          <w:rFonts w:ascii="Angsana New" w:hAnsi="Angsana New"/>
          <w:b/>
          <w:bCs/>
          <w:sz w:val="28"/>
          <w:u w:val="single"/>
        </w:rPr>
        <w:t xml:space="preserve"> 9</w:t>
      </w:r>
    </w:p>
    <w:p w14:paraId="6619FE5D" w14:textId="77777777" w:rsidR="00C20BB3" w:rsidRDefault="00C20BB3" w:rsidP="002E0AB1">
      <w:pPr>
        <w:jc w:val="center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/>
          <w:b/>
          <w:bCs/>
          <w:sz w:val="28"/>
          <w:cs/>
        </w:rPr>
        <w:t>ข้อตกลง</w:t>
      </w:r>
    </w:p>
    <w:p w14:paraId="0E402428" w14:textId="77777777" w:rsidR="00C57BB7" w:rsidRPr="002E0AB1" w:rsidRDefault="00C57BB7" w:rsidP="002E0AB1">
      <w:pPr>
        <w:jc w:val="center"/>
        <w:rPr>
          <w:rFonts w:ascii="Angsana New" w:hAnsi="Angsana New"/>
          <w:b/>
          <w:bCs/>
          <w:sz w:val="28"/>
        </w:rPr>
      </w:pPr>
    </w:p>
    <w:p w14:paraId="4DB7DB5C" w14:textId="6E79CFCD" w:rsidR="003E14A5" w:rsidRPr="00F47B88" w:rsidRDefault="003E14A5" w:rsidP="00EC3FDD">
      <w:pPr>
        <w:jc w:val="both"/>
        <w:rPr>
          <w:rFonts w:ascii="Angsana New" w:hAnsi="Angsana New"/>
          <w:sz w:val="28"/>
          <w:u w:val="single"/>
        </w:rPr>
      </w:pPr>
      <w:r w:rsidRPr="000049E6">
        <w:rPr>
          <w:rFonts w:ascii="Angsana New" w:hAnsi="Angsana New"/>
          <w:sz w:val="28"/>
          <w:cs/>
        </w:rPr>
        <w:t>ข้อตกลงนี้จัดทำขึ้นในวันที่</w:t>
      </w:r>
      <w:r w:rsidR="004C4D8D">
        <w:rPr>
          <w:rFonts w:ascii="Angsana New" w:hAnsi="Angsana New"/>
          <w:sz w:val="28"/>
        </w:rPr>
        <w:t xml:space="preserve"> ____</w:t>
      </w:r>
      <w:r w:rsidRPr="000049E6">
        <w:rPr>
          <w:rFonts w:ascii="Angsana New" w:hAnsi="Angsana New"/>
          <w:sz w:val="28"/>
        </w:rPr>
        <w:t>_____________</w:t>
      </w:r>
      <w:r w:rsidR="004C4D8D">
        <w:rPr>
          <w:rFonts w:ascii="Angsana New" w:hAnsi="Angsana New"/>
          <w:sz w:val="28"/>
        </w:rPr>
        <w:t>____</w:t>
      </w:r>
      <w:r w:rsidRPr="000049E6">
        <w:rPr>
          <w:rFonts w:ascii="Angsana New" w:hAnsi="Angsana New"/>
          <w:sz w:val="28"/>
        </w:rPr>
        <w:t xml:space="preserve"> </w:t>
      </w:r>
      <w:r w:rsidRPr="000049E6">
        <w:rPr>
          <w:rFonts w:ascii="Angsana New" w:hAnsi="Angsana New"/>
          <w:sz w:val="28"/>
          <w:cs/>
        </w:rPr>
        <w:t xml:space="preserve">พ.ศ. </w:t>
      </w:r>
      <w:r w:rsidR="001A53B7">
        <w:rPr>
          <w:rFonts w:ascii="Angsana New" w:hAnsi="Angsana New"/>
          <w:sz w:val="28"/>
          <w:u w:val="single"/>
        </w:rPr>
        <w:t xml:space="preserve">         </w:t>
      </w:r>
      <w:r w:rsidR="00866DCA">
        <w:rPr>
          <w:rFonts w:ascii="Angsana New" w:hAnsi="Angsana New"/>
          <w:sz w:val="28"/>
          <w:u w:val="single"/>
        </w:rPr>
        <w:t xml:space="preserve"> </w:t>
      </w:r>
      <w:r w:rsidRPr="000049E6">
        <w:rPr>
          <w:rFonts w:ascii="Angsana New" w:hAnsi="Angsana New"/>
          <w:sz w:val="28"/>
          <w:cs/>
        </w:rPr>
        <w:t>ระหว่าง</w:t>
      </w:r>
      <w:r w:rsidRPr="000049E6">
        <w:rPr>
          <w:rFonts w:ascii="Angsana New" w:hAnsi="Angsana New"/>
          <w:sz w:val="28"/>
        </w:rPr>
        <w:t xml:space="preserve"> </w:t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  <w:cs/>
        </w:rPr>
        <w:softHyphen/>
      </w:r>
      <w:r w:rsidRPr="000049E6">
        <w:rPr>
          <w:rFonts w:ascii="Angsana New" w:hAnsi="Angsana New" w:hint="cs"/>
          <w:sz w:val="28"/>
          <w:u w:val="single"/>
          <w:cs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  <w:u w:val="single"/>
        </w:rPr>
        <w:softHyphen/>
      </w:r>
      <w:r w:rsidRPr="000049E6">
        <w:rPr>
          <w:rFonts w:ascii="Angsana New" w:hAnsi="Angsana New"/>
          <w:sz w:val="28"/>
        </w:rPr>
        <w:t>________</w:t>
      </w:r>
      <w:r w:rsidR="00F47B88">
        <w:rPr>
          <w:rFonts w:ascii="Angsana New" w:hAnsi="Angsana New"/>
          <w:sz w:val="28"/>
        </w:rPr>
        <w:t>___</w:t>
      </w:r>
      <w:r w:rsidRPr="000049E6">
        <w:rPr>
          <w:rFonts w:ascii="Angsana New" w:hAnsi="Angsana New"/>
          <w:sz w:val="28"/>
        </w:rPr>
        <w:t xml:space="preserve">______________ </w:t>
      </w:r>
      <w:r w:rsidRPr="000049E6">
        <w:rPr>
          <w:rFonts w:ascii="Angsana New" w:hAnsi="Angsana New"/>
          <w:sz w:val="28"/>
          <w:cs/>
        </w:rPr>
        <w:t>ผู้มีอำนาจลงนามของ</w:t>
      </w:r>
      <w:r w:rsidRPr="000049E6">
        <w:rPr>
          <w:rFonts w:ascii="Angsana New" w:hAnsi="Angsana New" w:hint="cs"/>
          <w:sz w:val="28"/>
          <w:u w:val="single"/>
          <w:cs/>
        </w:rPr>
        <w:t xml:space="preserve"> </w:t>
      </w:r>
      <w:r w:rsidR="00837C9B">
        <w:rPr>
          <w:rFonts w:ascii="Angsana New" w:hAnsi="Angsana New"/>
          <w:sz w:val="28"/>
          <w:u w:val="single"/>
        </w:rPr>
        <w:t xml:space="preserve">   </w:t>
      </w:r>
      <w:r w:rsidR="00F47B88">
        <w:rPr>
          <w:rFonts w:ascii="Angsana New" w:hAnsi="Angsana New"/>
          <w:sz w:val="28"/>
          <w:u w:val="single"/>
          <w:cs/>
        </w:rPr>
        <w:t xml:space="preserve">บริษัท       </w:t>
      </w:r>
      <w:r w:rsidR="001A53B7">
        <w:rPr>
          <w:rFonts w:ascii="Angsana New" w:hAnsi="Angsana New"/>
          <w:color w:val="000000"/>
          <w:sz w:val="28"/>
          <w:u w:val="single"/>
        </w:rPr>
        <w:t xml:space="preserve">                        </w:t>
      </w:r>
      <w:r w:rsidR="00EC3FDD">
        <w:rPr>
          <w:rFonts w:asciiTheme="majorBidi" w:hAnsiTheme="majorBidi" w:cstheme="majorBidi" w:hint="cs"/>
          <w:sz w:val="28"/>
          <w:cs/>
        </w:rPr>
        <w:t xml:space="preserve"> </w:t>
      </w:r>
      <w:r w:rsidRPr="009C3A30">
        <w:rPr>
          <w:rFonts w:asciiTheme="majorBidi" w:hAnsiTheme="majorBidi" w:cstheme="majorBidi"/>
          <w:sz w:val="28"/>
          <w:cs/>
        </w:rPr>
        <w:t>มี</w:t>
      </w:r>
      <w:r w:rsidRPr="009C3A30">
        <w:rPr>
          <w:rFonts w:ascii="Angsana New" w:hAnsi="Angsana New"/>
          <w:sz w:val="28"/>
          <w:cs/>
        </w:rPr>
        <w:t>สำนักงานจดทะเบียนอยู่ที่</w:t>
      </w:r>
      <w:r w:rsidR="00B9749F">
        <w:rPr>
          <w:rFonts w:ascii="Angsana New" w:hAnsi="Angsana New" w:hint="cs"/>
          <w:sz w:val="28"/>
          <w:cs/>
        </w:rPr>
        <w:t xml:space="preserve"> </w:t>
      </w:r>
      <w:r w:rsidR="001A53B7">
        <w:rPr>
          <w:rFonts w:ascii="Angsana New" w:hAnsi="Angsana New"/>
          <w:sz w:val="28"/>
          <w:u w:val="single"/>
        </w:rPr>
        <w:t xml:space="preserve">                                                  </w:t>
      </w:r>
      <w:r w:rsidRPr="00D66C05">
        <w:rPr>
          <w:rFonts w:asciiTheme="majorBidi" w:hAnsiTheme="majorBidi" w:cstheme="majorBidi"/>
          <w:sz w:val="28"/>
        </w:rPr>
        <w:t>(</w:t>
      </w:r>
      <w:r w:rsidRPr="00D66C05">
        <w:rPr>
          <w:rFonts w:asciiTheme="majorBidi" w:hAnsiTheme="majorBidi" w:cstheme="majorBidi"/>
          <w:sz w:val="28"/>
          <w:cs/>
        </w:rPr>
        <w:t xml:space="preserve">ซึ่งในข้อเสนอและข้อตกลงนี้เรียกว่า </w:t>
      </w:r>
      <w:r w:rsidRPr="00D66C05">
        <w:rPr>
          <w:rFonts w:asciiTheme="majorBidi" w:hAnsiTheme="majorBidi" w:cstheme="majorBidi"/>
          <w:sz w:val="28"/>
        </w:rPr>
        <w:t>“</w:t>
      </w:r>
      <w:r w:rsidRPr="00D66C05">
        <w:rPr>
          <w:rFonts w:asciiTheme="majorBidi" w:hAnsiTheme="majorBidi" w:cstheme="majorBidi"/>
          <w:sz w:val="28"/>
          <w:cs/>
        </w:rPr>
        <w:t>เจ้าของโครงการ</w:t>
      </w:r>
      <w:r w:rsidRPr="00D66C05">
        <w:rPr>
          <w:rFonts w:asciiTheme="majorBidi" w:hAnsiTheme="majorBidi" w:cstheme="majorBidi"/>
          <w:sz w:val="28"/>
        </w:rPr>
        <w:t xml:space="preserve">”) </w:t>
      </w:r>
      <w:r w:rsidRPr="00D66C05">
        <w:rPr>
          <w:rFonts w:asciiTheme="majorBidi" w:hAnsiTheme="majorBidi" w:cstheme="majorBidi"/>
          <w:sz w:val="28"/>
          <w:cs/>
        </w:rPr>
        <w:t>ฝ่ายหนึ่ง และ</w:t>
      </w:r>
      <w:r w:rsidRPr="00D66C05">
        <w:rPr>
          <w:rFonts w:asciiTheme="majorBidi" w:hAnsiTheme="majorBidi" w:cstheme="majorBidi"/>
          <w:sz w:val="28"/>
          <w:u w:val="single"/>
          <w:cs/>
        </w:rPr>
        <w:t>นายนพดล ใจซื่อ</w:t>
      </w:r>
      <w:r w:rsidRPr="00D66C05">
        <w:rPr>
          <w:rFonts w:asciiTheme="majorBidi" w:hAnsiTheme="majorBidi" w:cstheme="majorBidi"/>
          <w:sz w:val="28"/>
        </w:rPr>
        <w:t xml:space="preserve"> </w:t>
      </w:r>
      <w:r w:rsidRPr="00D66C05">
        <w:rPr>
          <w:rFonts w:asciiTheme="majorBidi" w:hAnsiTheme="majorBidi" w:cstheme="majorBidi"/>
          <w:sz w:val="28"/>
          <w:cs/>
        </w:rPr>
        <w:t>ผู้มีอำนาจลงนามของ</w:t>
      </w:r>
      <w:r w:rsidRPr="00D66C05">
        <w:rPr>
          <w:rFonts w:asciiTheme="majorBidi" w:hAnsiTheme="majorBidi" w:cstheme="majorBidi"/>
          <w:sz w:val="28"/>
        </w:rPr>
        <w:t xml:space="preserve"> </w:t>
      </w:r>
      <w:r w:rsidRPr="00D66C05">
        <w:rPr>
          <w:rFonts w:asciiTheme="majorBidi" w:hAnsiTheme="majorBidi" w:cstheme="majorBidi"/>
          <w:sz w:val="28"/>
          <w:u w:val="single"/>
          <w:cs/>
        </w:rPr>
        <w:t>บริษัท โปรเจ็ค แอลไลแอ็นซ์ จำกัด</w:t>
      </w:r>
      <w:r w:rsidRPr="00D66C05">
        <w:rPr>
          <w:rFonts w:asciiTheme="majorBidi" w:hAnsiTheme="majorBidi" w:cstheme="majorBidi"/>
          <w:sz w:val="28"/>
        </w:rPr>
        <w:t xml:space="preserve"> </w:t>
      </w:r>
      <w:r w:rsidRPr="00D66C05">
        <w:rPr>
          <w:rFonts w:asciiTheme="majorBidi" w:hAnsiTheme="majorBidi" w:cstheme="majorBidi"/>
          <w:sz w:val="28"/>
          <w:cs/>
        </w:rPr>
        <w:t xml:space="preserve">มีสำนักงานจดทะเบียนอยู่ที่ </w:t>
      </w:r>
      <w:r w:rsidRPr="00D66C05">
        <w:rPr>
          <w:rFonts w:asciiTheme="majorBidi" w:hAnsiTheme="majorBidi" w:cstheme="majorBidi"/>
          <w:sz w:val="28"/>
        </w:rPr>
        <w:t xml:space="preserve"> </w:t>
      </w:r>
      <w:r w:rsidRPr="00D66C05">
        <w:rPr>
          <w:rFonts w:asciiTheme="majorBidi" w:hAnsiTheme="majorBidi" w:cstheme="majorBidi"/>
          <w:sz w:val="28"/>
          <w:u w:val="single"/>
          <w:cs/>
        </w:rPr>
        <w:t xml:space="preserve">เลขที่ </w:t>
      </w:r>
      <w:r w:rsidR="000F2FA2" w:rsidRPr="00D66C05">
        <w:rPr>
          <w:rFonts w:asciiTheme="majorBidi" w:hAnsiTheme="majorBidi" w:cstheme="majorBidi"/>
          <w:sz w:val="28"/>
          <w:u w:val="single"/>
        </w:rPr>
        <w:t xml:space="preserve">128/68 </w:t>
      </w:r>
      <w:r w:rsidRPr="00D66C05">
        <w:rPr>
          <w:rFonts w:asciiTheme="majorBidi" w:hAnsiTheme="majorBidi" w:cstheme="majorBidi"/>
          <w:sz w:val="28"/>
          <w:u w:val="single"/>
          <w:cs/>
        </w:rPr>
        <w:t xml:space="preserve">ห้อง </w:t>
      </w:r>
      <w:r w:rsidRPr="00D66C05">
        <w:rPr>
          <w:rFonts w:asciiTheme="majorBidi" w:hAnsiTheme="majorBidi" w:cstheme="majorBidi"/>
          <w:sz w:val="28"/>
          <w:u w:val="single"/>
        </w:rPr>
        <w:t>6</w:t>
      </w:r>
      <w:r w:rsidRPr="00D66C05">
        <w:rPr>
          <w:rFonts w:asciiTheme="majorBidi" w:hAnsiTheme="majorBidi" w:cstheme="majorBidi"/>
          <w:sz w:val="28"/>
          <w:u w:val="single"/>
          <w:cs/>
        </w:rPr>
        <w:t xml:space="preserve"> โอ ชั้น </w:t>
      </w:r>
      <w:r w:rsidRPr="00D66C05">
        <w:rPr>
          <w:rFonts w:asciiTheme="majorBidi" w:hAnsiTheme="majorBidi" w:cstheme="majorBidi"/>
          <w:sz w:val="28"/>
          <w:u w:val="single"/>
        </w:rPr>
        <w:t xml:space="preserve">6 </w:t>
      </w:r>
      <w:r w:rsidRPr="00D66C05">
        <w:rPr>
          <w:rFonts w:asciiTheme="majorBidi" w:hAnsiTheme="majorBidi" w:cstheme="majorBidi"/>
          <w:sz w:val="28"/>
          <w:u w:val="single"/>
          <w:cs/>
        </w:rPr>
        <w:t xml:space="preserve">อาคารพญาไทพลาซ่า ถนนพญาไท แขวงทุ่งพญาไท เขตราชเทวี </w:t>
      </w:r>
      <w:bookmarkStart w:id="35" w:name="OLE_LINK8"/>
      <w:bookmarkStart w:id="36" w:name="OLE_LINK13"/>
      <w:bookmarkStart w:id="37" w:name="OLE_LINK14"/>
      <w:r w:rsidRPr="00D66C05">
        <w:rPr>
          <w:rFonts w:asciiTheme="majorBidi" w:hAnsiTheme="majorBidi" w:cstheme="majorBidi"/>
          <w:sz w:val="28"/>
          <w:u w:val="single"/>
          <w:cs/>
        </w:rPr>
        <w:t>จังหวัดกรุงเทพมหานคร</w:t>
      </w:r>
      <w:r w:rsidRPr="00D66C05">
        <w:rPr>
          <w:rFonts w:asciiTheme="majorBidi" w:hAnsiTheme="majorBidi" w:cstheme="majorBidi"/>
          <w:sz w:val="28"/>
          <w:u w:val="single"/>
        </w:rPr>
        <w:t xml:space="preserve"> </w:t>
      </w:r>
      <w:bookmarkEnd w:id="35"/>
      <w:bookmarkEnd w:id="36"/>
      <w:bookmarkEnd w:id="37"/>
      <w:r w:rsidRPr="00D66C05">
        <w:rPr>
          <w:rFonts w:asciiTheme="majorBidi" w:hAnsiTheme="majorBidi" w:cstheme="majorBidi"/>
          <w:sz w:val="28"/>
          <w:u w:val="single"/>
        </w:rPr>
        <w:t>10400</w:t>
      </w:r>
      <w:r w:rsidRPr="00D66C05">
        <w:rPr>
          <w:rFonts w:asciiTheme="majorBidi" w:hAnsiTheme="majorBidi" w:cstheme="majorBidi"/>
          <w:sz w:val="28"/>
        </w:rPr>
        <w:t xml:space="preserve"> (</w:t>
      </w:r>
      <w:r w:rsidRPr="00D66C05">
        <w:rPr>
          <w:rFonts w:asciiTheme="majorBidi" w:hAnsiTheme="majorBidi" w:cstheme="majorBidi"/>
          <w:sz w:val="28"/>
          <w:cs/>
        </w:rPr>
        <w:t xml:space="preserve">ซึ่งในข้อเสนอและข้อตกลงนี้เรียกว่า </w:t>
      </w:r>
      <w:r w:rsidRPr="00D66C05">
        <w:rPr>
          <w:rFonts w:asciiTheme="majorBidi" w:hAnsiTheme="majorBidi" w:cstheme="majorBidi"/>
          <w:sz w:val="28"/>
        </w:rPr>
        <w:t>“</w:t>
      </w:r>
      <w:r w:rsidRPr="00D66C05">
        <w:rPr>
          <w:rFonts w:asciiTheme="majorBidi" w:hAnsiTheme="majorBidi" w:cstheme="majorBidi"/>
          <w:sz w:val="28"/>
          <w:cs/>
        </w:rPr>
        <w:t>โปรเจ็คแอลไลแอ็นซ์</w:t>
      </w:r>
      <w:r w:rsidRPr="00D66C05">
        <w:rPr>
          <w:rFonts w:asciiTheme="majorBidi" w:hAnsiTheme="majorBidi" w:cstheme="majorBidi"/>
          <w:sz w:val="28"/>
        </w:rPr>
        <w:t xml:space="preserve">”) </w:t>
      </w:r>
      <w:r w:rsidRPr="00D66C05">
        <w:rPr>
          <w:rFonts w:asciiTheme="majorBidi" w:hAnsiTheme="majorBidi" w:cstheme="majorBidi"/>
          <w:sz w:val="28"/>
          <w:cs/>
        </w:rPr>
        <w:t>อีกฝ่ายหนึ่ง</w:t>
      </w:r>
    </w:p>
    <w:p w14:paraId="49EF3E97" w14:textId="77777777" w:rsidR="00EC3FDD" w:rsidRDefault="00EC3FDD" w:rsidP="00113D50">
      <w:pPr>
        <w:rPr>
          <w:rFonts w:ascii="Angsana New" w:hAnsi="Angsana New"/>
          <w:sz w:val="28"/>
        </w:rPr>
      </w:pPr>
    </w:p>
    <w:p w14:paraId="12306149" w14:textId="20EFBC41" w:rsidR="003E14A5" w:rsidRPr="005818BA" w:rsidRDefault="003E14A5" w:rsidP="00113D50">
      <w:pPr>
        <w:rPr>
          <w:rFonts w:ascii="Angsana New" w:hAnsi="Angsana New"/>
          <w:sz w:val="28"/>
          <w:u w:val="single"/>
          <w:cs/>
        </w:rPr>
      </w:pPr>
      <w:r w:rsidRPr="000049E6">
        <w:rPr>
          <w:rFonts w:ascii="Angsana New" w:hAnsi="Angsana New"/>
          <w:sz w:val="28"/>
          <w:cs/>
        </w:rPr>
        <w:t>โดยเจ้าของโครงการต้องการให้โปรเจ็คแอลไลแอ็นซ์บริกา</w:t>
      </w:r>
      <w:r w:rsidRPr="00F47B88">
        <w:rPr>
          <w:rFonts w:ascii="Angsana New" w:hAnsi="Angsana New"/>
          <w:sz w:val="28"/>
          <w:cs/>
        </w:rPr>
        <w:t>ร</w:t>
      </w:r>
      <w:r w:rsidR="00407E20">
        <w:rPr>
          <w:rFonts w:ascii="Angsana New" w:hAnsi="Angsana New" w:hint="cs"/>
          <w:sz w:val="28"/>
          <w:u w:val="single"/>
          <w:cs/>
        </w:rPr>
        <w:t>.........................</w:t>
      </w:r>
      <w:r w:rsidR="00F47B88">
        <w:rPr>
          <w:rFonts w:ascii="Angsana New" w:hAnsi="Angsana New"/>
          <w:sz w:val="28"/>
          <w:u w:val="single"/>
        </w:rPr>
        <w:t>............</w:t>
      </w:r>
      <w:r w:rsidR="00407E20">
        <w:rPr>
          <w:rFonts w:ascii="Angsana New" w:hAnsi="Angsana New" w:hint="cs"/>
          <w:sz w:val="28"/>
          <w:u w:val="single"/>
          <w:cs/>
        </w:rPr>
        <w:t>...............</w:t>
      </w:r>
      <w:r w:rsidR="00407E20" w:rsidRPr="00407E20">
        <w:rPr>
          <w:rFonts w:ascii="Angsana New" w:hAnsi="Angsana New" w:hint="cs"/>
          <w:sz w:val="28"/>
          <w:cs/>
        </w:rPr>
        <w:t xml:space="preserve"> </w:t>
      </w:r>
      <w:r w:rsidR="00407E20">
        <w:rPr>
          <w:rFonts w:ascii="Angsana New" w:hAnsi="Angsana New" w:hint="cs"/>
          <w:sz w:val="28"/>
          <w:cs/>
        </w:rPr>
        <w:t>........</w:t>
      </w:r>
      <w:r w:rsidR="00407E20" w:rsidRPr="00407E20">
        <w:rPr>
          <w:rFonts w:ascii="Angsana New" w:hAnsi="Angsana New" w:hint="cs"/>
          <w:sz w:val="28"/>
          <w:cs/>
        </w:rPr>
        <w:t>บริหารต้นทุน</w:t>
      </w:r>
      <w:r w:rsidR="00217630">
        <w:rPr>
          <w:rFonts w:ascii="Angsana New" w:hAnsi="Angsana New"/>
          <w:sz w:val="28"/>
        </w:rPr>
        <w:t xml:space="preserve"> </w:t>
      </w:r>
      <w:r w:rsidR="00217630">
        <w:rPr>
          <w:rFonts w:ascii="Angsana New" w:hAnsi="Angsana New" w:hint="cs"/>
          <w:sz w:val="28"/>
          <w:cs/>
        </w:rPr>
        <w:t>แ</w:t>
      </w:r>
      <w:r w:rsidR="00113D50">
        <w:rPr>
          <w:rFonts w:ascii="Angsana New" w:hAnsi="Angsana New"/>
          <w:sz w:val="28"/>
          <w:cs/>
        </w:rPr>
        <w:t>ละยอมรับใ</w:t>
      </w:r>
      <w:r w:rsidR="00113D50">
        <w:rPr>
          <w:rFonts w:ascii="Angsana New" w:hAnsi="Angsana New" w:hint="cs"/>
          <w:sz w:val="28"/>
          <w:cs/>
        </w:rPr>
        <w:t>น</w:t>
      </w:r>
      <w:r w:rsidR="00F47B88">
        <w:rPr>
          <w:rFonts w:ascii="Angsana New" w:hAnsi="Angsana New"/>
          <w:sz w:val="28"/>
          <w:cs/>
        </w:rPr>
        <w:t>ข้</w:t>
      </w:r>
      <w:r w:rsidRPr="000049E6">
        <w:rPr>
          <w:rFonts w:ascii="Angsana New" w:hAnsi="Angsana New"/>
          <w:sz w:val="28"/>
          <w:cs/>
        </w:rPr>
        <w:t>อเสนอบริการของโปรเจ็คแอลไลแอ็นซ์</w:t>
      </w:r>
    </w:p>
    <w:p w14:paraId="6510F36D" w14:textId="77777777" w:rsidR="003E14A5" w:rsidRPr="000049E6" w:rsidRDefault="003E14A5" w:rsidP="003E14A5">
      <w:pPr>
        <w:rPr>
          <w:rFonts w:ascii="Angsana New" w:hAnsi="Angsana New"/>
          <w:szCs w:val="24"/>
        </w:rPr>
      </w:pPr>
    </w:p>
    <w:p w14:paraId="5657887E" w14:textId="77777777" w:rsidR="003E14A5" w:rsidRPr="000049E6" w:rsidRDefault="003E14A5" w:rsidP="003E14A5">
      <w:pPr>
        <w:rPr>
          <w:rFonts w:ascii="Angsana New" w:hAnsi="Angsana New"/>
          <w:sz w:val="28"/>
        </w:rPr>
      </w:pPr>
      <w:r w:rsidRPr="000049E6">
        <w:rPr>
          <w:rFonts w:ascii="Angsana New" w:hAnsi="Angsana New"/>
          <w:sz w:val="28"/>
          <w:cs/>
        </w:rPr>
        <w:t>เจ้าของโครงการและโปรเจ็คแอลไลแอ็นซ์ จึงตกลงร่วมกันดังนี้</w:t>
      </w:r>
    </w:p>
    <w:p w14:paraId="771C3930" w14:textId="77777777" w:rsidR="003E14A5" w:rsidRPr="000049E6" w:rsidRDefault="003E14A5" w:rsidP="003E14A5">
      <w:pPr>
        <w:jc w:val="both"/>
        <w:rPr>
          <w:rFonts w:ascii="Angsana New" w:hAnsi="Angsana New"/>
          <w:szCs w:val="24"/>
        </w:rPr>
      </w:pPr>
    </w:p>
    <w:p w14:paraId="10CAEA77" w14:textId="77777777" w:rsidR="003E14A5" w:rsidRPr="000049E6" w:rsidRDefault="003E14A5" w:rsidP="003E14A5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0049E6">
        <w:rPr>
          <w:rFonts w:ascii="Angsana New" w:hAnsi="Angsana New"/>
          <w:sz w:val="28"/>
          <w:cs/>
        </w:rPr>
        <w:t>ข้อเสนอของโปรเจ็คแอลไลแอ็นซ์ที่เสนอมากับข้อตกลงนี้ เป็นส่วนหนึ่งของข้อตกลง</w:t>
      </w:r>
    </w:p>
    <w:p w14:paraId="53918CCE" w14:textId="77777777" w:rsidR="003E14A5" w:rsidRPr="000049E6" w:rsidRDefault="003E14A5" w:rsidP="003E14A5">
      <w:pPr>
        <w:jc w:val="both"/>
        <w:rPr>
          <w:rFonts w:ascii="Angsana New" w:hAnsi="Angsana New"/>
          <w:sz w:val="28"/>
        </w:rPr>
      </w:pPr>
    </w:p>
    <w:p w14:paraId="11D38FCF" w14:textId="77777777" w:rsidR="003E14A5" w:rsidRPr="000049E6" w:rsidRDefault="003E14A5" w:rsidP="003E14A5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0049E6">
        <w:rPr>
          <w:rFonts w:ascii="Angsana New" w:hAnsi="Angsana New"/>
          <w:sz w:val="28"/>
          <w:cs/>
        </w:rPr>
        <w:t>โปรเจ็คแอลไลแอ็นซ์จะบริการตามที่ระบุในข้อตกลง เพื่อแลกเปลี่ยนกับค่าบริการที่ได้รับการชำระตามข้อตกลง</w:t>
      </w:r>
    </w:p>
    <w:p w14:paraId="7C40AAEC" w14:textId="77777777" w:rsidR="003E14A5" w:rsidRPr="000049E6" w:rsidRDefault="003E14A5" w:rsidP="003E14A5">
      <w:pPr>
        <w:jc w:val="both"/>
        <w:rPr>
          <w:rFonts w:ascii="Angsana New" w:hAnsi="Angsana New"/>
          <w:sz w:val="28"/>
        </w:rPr>
      </w:pPr>
    </w:p>
    <w:p w14:paraId="57EA1ED0" w14:textId="77777777" w:rsidR="003E14A5" w:rsidRPr="000049E6" w:rsidRDefault="003E14A5" w:rsidP="003E14A5">
      <w:pPr>
        <w:numPr>
          <w:ilvl w:val="0"/>
          <w:numId w:val="1"/>
        </w:numPr>
        <w:jc w:val="both"/>
        <w:rPr>
          <w:rFonts w:ascii="Angsana New" w:hAnsi="Angsana New"/>
          <w:sz w:val="28"/>
        </w:rPr>
      </w:pPr>
      <w:r w:rsidRPr="000049E6">
        <w:rPr>
          <w:rFonts w:ascii="Angsana New" w:hAnsi="Angsana New"/>
          <w:sz w:val="28"/>
          <w:cs/>
        </w:rPr>
        <w:t>เจ้าของโครงการตกลงที่จะชำระค่าบริการให้แก่โปรเจ็คแอลไลแอ็นซ์สำหรับการบริการในมูลค่า ตามระยะเวลาและขั้นตอนที่ระบุในข้อตกลง</w:t>
      </w:r>
    </w:p>
    <w:p w14:paraId="4BACEDCD" w14:textId="77777777" w:rsidR="00C20BB3" w:rsidRPr="00592B8F" w:rsidRDefault="00C20BB3" w:rsidP="00C20BB3">
      <w:pPr>
        <w:jc w:val="both"/>
        <w:rPr>
          <w:rFonts w:ascii="Angsana New" w:hAnsi="Angsana New"/>
          <w:szCs w:val="24"/>
        </w:rPr>
      </w:pPr>
    </w:p>
    <w:p w14:paraId="442B9BF4" w14:textId="77777777" w:rsidR="00C20BB3" w:rsidRPr="00592B8F" w:rsidRDefault="00C20BB3" w:rsidP="00C20BB3">
      <w:pPr>
        <w:jc w:val="both"/>
        <w:rPr>
          <w:rFonts w:ascii="Angsana New" w:hAnsi="Angsana New"/>
          <w:b/>
          <w:sz w:val="28"/>
          <w:cs/>
        </w:rPr>
      </w:pPr>
      <w:r w:rsidRPr="00592B8F">
        <w:rPr>
          <w:rFonts w:ascii="Angsana New" w:hAnsi="Angsana New"/>
          <w:b/>
          <w:sz w:val="28"/>
          <w:cs/>
        </w:rPr>
        <w:t>ทั้งสองฝ่ายจึงได้ลงนามในสัญญาต่อหน้าพยานในวันที่ระบุข้างต้น</w:t>
      </w:r>
    </w:p>
    <w:p w14:paraId="580AA83F" w14:textId="77777777" w:rsidR="00C20BB3" w:rsidRPr="00592B8F" w:rsidRDefault="00C20BB3" w:rsidP="00C20BB3">
      <w:pPr>
        <w:jc w:val="both"/>
        <w:rPr>
          <w:rFonts w:ascii="Angsana New" w:hAnsi="Angsana New"/>
          <w:szCs w:val="24"/>
        </w:rPr>
      </w:pPr>
    </w:p>
    <w:p w14:paraId="2BE5531A" w14:textId="77777777" w:rsidR="00C20BB3" w:rsidRPr="00592B8F" w:rsidRDefault="00C20BB3" w:rsidP="00C20BB3">
      <w:pPr>
        <w:tabs>
          <w:tab w:val="left" w:pos="993"/>
          <w:tab w:val="left" w:pos="5068"/>
        </w:tabs>
        <w:jc w:val="both"/>
        <w:rPr>
          <w:rFonts w:ascii="Angsana New" w:hAnsi="Angsana New"/>
          <w:sz w:val="28"/>
          <w:cs/>
        </w:rPr>
      </w:pPr>
      <w:r w:rsidRPr="00592B8F">
        <w:rPr>
          <w:rFonts w:ascii="Angsana New" w:hAnsi="Angsana New"/>
          <w:sz w:val="28"/>
          <w:cs/>
        </w:rPr>
        <w:t>ผู้มีอำนาจลงนามของเจ้าของโครงการ</w:t>
      </w:r>
      <w:r w:rsidRPr="00592B8F">
        <w:rPr>
          <w:rFonts w:ascii="Angsana New" w:hAnsi="Angsana New"/>
          <w:sz w:val="28"/>
        </w:rPr>
        <w:tab/>
      </w:r>
      <w:r w:rsidRPr="00592B8F">
        <w:rPr>
          <w:rFonts w:ascii="Angsana New" w:hAnsi="Angsana New"/>
          <w:sz w:val="28"/>
          <w:cs/>
        </w:rPr>
        <w:t>ผู้มีอำนาจลงนามของ</w:t>
      </w:r>
      <w:r w:rsidR="009D77C7">
        <w:rPr>
          <w:rFonts w:ascii="Angsana New" w:hAnsi="Angsana New"/>
          <w:sz w:val="28"/>
          <w:cs/>
        </w:rPr>
        <w:t>โปรเจ็คแอลไลแอ็นซ์</w:t>
      </w:r>
    </w:p>
    <w:p w14:paraId="17B1DA99" w14:textId="77777777" w:rsidR="00C20BB3" w:rsidRPr="00592B8F" w:rsidRDefault="00C20BB3" w:rsidP="00C20BB3">
      <w:pPr>
        <w:tabs>
          <w:tab w:val="left" w:pos="993"/>
          <w:tab w:val="left" w:pos="5068"/>
          <w:tab w:val="left" w:pos="5529"/>
        </w:tabs>
        <w:jc w:val="both"/>
        <w:rPr>
          <w:rFonts w:ascii="Angsana New" w:hAnsi="Angsana New"/>
          <w:szCs w:val="24"/>
        </w:rPr>
      </w:pPr>
    </w:p>
    <w:p w14:paraId="1D1BE45E" w14:textId="77777777" w:rsidR="00C20BB3" w:rsidRPr="00592B8F" w:rsidRDefault="00C20BB3" w:rsidP="00C20BB3">
      <w:pPr>
        <w:tabs>
          <w:tab w:val="left" w:pos="993"/>
          <w:tab w:val="left" w:pos="5068"/>
          <w:tab w:val="left" w:pos="5529"/>
        </w:tabs>
        <w:jc w:val="both"/>
        <w:rPr>
          <w:rFonts w:ascii="Angsana New" w:hAnsi="Angsana New"/>
          <w:sz w:val="28"/>
        </w:rPr>
      </w:pPr>
      <w:r w:rsidRPr="00592B8F">
        <w:rPr>
          <w:rFonts w:ascii="Angsana New" w:hAnsi="Angsana New"/>
          <w:sz w:val="28"/>
          <w:cs/>
        </w:rPr>
        <w:t>ลายเซ็นต์</w:t>
      </w:r>
      <w:r w:rsidRPr="00592B8F">
        <w:rPr>
          <w:rFonts w:ascii="Angsana New" w:hAnsi="Angsana New"/>
          <w:sz w:val="28"/>
        </w:rPr>
        <w:tab/>
        <w:t>_______________________________</w:t>
      </w:r>
      <w:r w:rsidRPr="00592B8F">
        <w:rPr>
          <w:rFonts w:ascii="Angsana New" w:hAnsi="Angsana New"/>
          <w:sz w:val="28"/>
        </w:rPr>
        <w:tab/>
      </w:r>
      <w:r w:rsidRPr="00592B8F">
        <w:rPr>
          <w:rFonts w:ascii="Angsana New" w:hAnsi="Angsana New"/>
          <w:sz w:val="28"/>
          <w:cs/>
        </w:rPr>
        <w:t>ลายเซ็นต์</w:t>
      </w:r>
      <w:r w:rsidRPr="00592B8F">
        <w:rPr>
          <w:rFonts w:ascii="Angsana New" w:hAnsi="Angsana New"/>
          <w:sz w:val="28"/>
        </w:rPr>
        <w:tab/>
        <w:t>_______________________________</w:t>
      </w:r>
    </w:p>
    <w:p w14:paraId="5214BA3F" w14:textId="77777777" w:rsidR="00C20BB3" w:rsidRPr="00592B8F" w:rsidRDefault="00C20BB3" w:rsidP="00C20BB3">
      <w:pPr>
        <w:tabs>
          <w:tab w:val="left" w:pos="993"/>
          <w:tab w:val="left" w:pos="5068"/>
          <w:tab w:val="left" w:pos="5529"/>
        </w:tabs>
        <w:jc w:val="both"/>
        <w:rPr>
          <w:rFonts w:ascii="Angsana New" w:hAnsi="Angsana New"/>
          <w:szCs w:val="24"/>
          <w:cs/>
        </w:rPr>
      </w:pPr>
    </w:p>
    <w:p w14:paraId="0039E366" w14:textId="77777777" w:rsidR="00C20BB3" w:rsidRPr="00592B8F" w:rsidRDefault="00C20BB3" w:rsidP="00C20BB3">
      <w:pPr>
        <w:tabs>
          <w:tab w:val="left" w:pos="993"/>
          <w:tab w:val="left" w:pos="5068"/>
          <w:tab w:val="left" w:pos="5529"/>
        </w:tabs>
        <w:jc w:val="both"/>
        <w:rPr>
          <w:rFonts w:ascii="Angsana New" w:hAnsi="Angsana New"/>
          <w:sz w:val="28"/>
          <w:cs/>
        </w:rPr>
      </w:pPr>
      <w:r w:rsidRPr="00592B8F">
        <w:rPr>
          <w:rFonts w:ascii="Angsana New" w:hAnsi="Angsana New"/>
          <w:sz w:val="28"/>
          <w:cs/>
        </w:rPr>
        <w:t>พยาน</w:t>
      </w:r>
      <w:r w:rsidRPr="00592B8F">
        <w:rPr>
          <w:rFonts w:ascii="Angsana New" w:hAnsi="Angsana New"/>
          <w:sz w:val="28"/>
        </w:rPr>
        <w:tab/>
      </w:r>
      <w:r w:rsidRPr="00592B8F">
        <w:rPr>
          <w:rFonts w:ascii="Angsana New" w:hAnsi="Angsana New"/>
          <w:sz w:val="28"/>
          <w:cs/>
        </w:rPr>
        <w:tab/>
        <w:t>พยาน</w:t>
      </w:r>
    </w:p>
    <w:p w14:paraId="47D571BB" w14:textId="77777777" w:rsidR="00C20BB3" w:rsidRPr="00592B8F" w:rsidRDefault="00C20BB3" w:rsidP="00C20BB3">
      <w:pPr>
        <w:tabs>
          <w:tab w:val="left" w:pos="993"/>
          <w:tab w:val="left" w:pos="5068"/>
          <w:tab w:val="left" w:pos="5529"/>
        </w:tabs>
        <w:jc w:val="both"/>
        <w:rPr>
          <w:rFonts w:ascii="Angsana New" w:hAnsi="Angsana New"/>
          <w:szCs w:val="24"/>
        </w:rPr>
      </w:pPr>
    </w:p>
    <w:p w14:paraId="6278FD2E" w14:textId="77777777" w:rsidR="00C20BB3" w:rsidRPr="00592B8F" w:rsidRDefault="00C20BB3" w:rsidP="00C20BB3">
      <w:pPr>
        <w:tabs>
          <w:tab w:val="left" w:pos="993"/>
          <w:tab w:val="left" w:pos="5068"/>
          <w:tab w:val="left" w:pos="6516"/>
        </w:tabs>
        <w:jc w:val="both"/>
        <w:rPr>
          <w:rFonts w:ascii="Angsana New" w:hAnsi="Angsana New"/>
          <w:sz w:val="28"/>
        </w:rPr>
      </w:pPr>
      <w:r w:rsidRPr="00592B8F">
        <w:rPr>
          <w:rFonts w:ascii="Angsana New" w:hAnsi="Angsana New"/>
          <w:sz w:val="28"/>
          <w:cs/>
        </w:rPr>
        <w:t>ชื่อ</w:t>
      </w:r>
      <w:r w:rsidRPr="00592B8F">
        <w:rPr>
          <w:rFonts w:ascii="Angsana New" w:hAnsi="Angsana New"/>
          <w:sz w:val="28"/>
        </w:rPr>
        <w:tab/>
        <w:t>_______________________________</w:t>
      </w:r>
      <w:r w:rsidRPr="00592B8F">
        <w:rPr>
          <w:rFonts w:ascii="Angsana New" w:hAnsi="Angsana New"/>
          <w:sz w:val="28"/>
        </w:rPr>
        <w:tab/>
      </w:r>
      <w:r w:rsidRPr="00592B8F">
        <w:rPr>
          <w:rFonts w:ascii="Angsana New" w:hAnsi="Angsana New"/>
          <w:sz w:val="28"/>
          <w:cs/>
        </w:rPr>
        <w:t>ชื่อ</w:t>
      </w:r>
      <w:r w:rsidRPr="00592B8F">
        <w:rPr>
          <w:rFonts w:ascii="Angsana New" w:hAnsi="Angsana New"/>
          <w:sz w:val="28"/>
        </w:rPr>
        <w:tab/>
        <w:t>_______________________________</w:t>
      </w:r>
    </w:p>
    <w:p w14:paraId="5695CBAA" w14:textId="77777777" w:rsidR="00C20BB3" w:rsidRPr="00592B8F" w:rsidRDefault="00C20BB3" w:rsidP="00C20BB3">
      <w:pPr>
        <w:tabs>
          <w:tab w:val="left" w:pos="993"/>
          <w:tab w:val="left" w:pos="5068"/>
          <w:tab w:val="left" w:pos="5529"/>
        </w:tabs>
        <w:jc w:val="both"/>
        <w:rPr>
          <w:rFonts w:ascii="Angsana New" w:hAnsi="Angsana New"/>
          <w:szCs w:val="24"/>
        </w:rPr>
      </w:pPr>
    </w:p>
    <w:p w14:paraId="4BB31F8F" w14:textId="77777777" w:rsidR="00363077" w:rsidRPr="002167CB" w:rsidRDefault="00C20BB3" w:rsidP="002167CB">
      <w:pPr>
        <w:tabs>
          <w:tab w:val="left" w:pos="993"/>
          <w:tab w:val="left" w:pos="5068"/>
          <w:tab w:val="left" w:pos="5529"/>
          <w:tab w:val="left" w:pos="6521"/>
        </w:tabs>
        <w:jc w:val="both"/>
        <w:rPr>
          <w:rFonts w:ascii="Angsana New" w:hAnsi="Angsana New"/>
          <w:sz w:val="28"/>
        </w:rPr>
      </w:pPr>
      <w:r w:rsidRPr="00592B8F">
        <w:rPr>
          <w:rFonts w:ascii="Angsana New" w:hAnsi="Angsana New"/>
          <w:sz w:val="28"/>
          <w:cs/>
        </w:rPr>
        <w:t>ลายเซ็นต์</w:t>
      </w:r>
      <w:r w:rsidRPr="00592B8F">
        <w:rPr>
          <w:rFonts w:ascii="Angsana New" w:hAnsi="Angsana New"/>
          <w:sz w:val="28"/>
        </w:rPr>
        <w:tab/>
        <w:t>_______________________________</w:t>
      </w:r>
      <w:r w:rsidRPr="00592B8F">
        <w:rPr>
          <w:rFonts w:ascii="Angsana New" w:hAnsi="Angsana New"/>
          <w:sz w:val="28"/>
        </w:rPr>
        <w:tab/>
      </w:r>
      <w:r w:rsidRPr="00592B8F">
        <w:rPr>
          <w:rFonts w:ascii="Angsana New" w:hAnsi="Angsana New"/>
          <w:sz w:val="28"/>
          <w:cs/>
        </w:rPr>
        <w:t>ลายเซ็นต์</w:t>
      </w:r>
      <w:r w:rsidRPr="00592B8F">
        <w:rPr>
          <w:rFonts w:ascii="Angsana New" w:hAnsi="Angsana New"/>
          <w:sz w:val="28"/>
        </w:rPr>
        <w:tab/>
        <w:t>_______________________________</w:t>
      </w:r>
      <w:r w:rsidRPr="00592B8F">
        <w:rPr>
          <w:rFonts w:ascii="Angsana New" w:hAnsi="Angsana New"/>
          <w:b/>
          <w:bCs/>
          <w:sz w:val="28"/>
          <w:u w:val="single"/>
          <w:cs/>
        </w:rPr>
        <w:br w:type="page"/>
      </w:r>
    </w:p>
    <w:p w14:paraId="31CE92E2" w14:textId="77777777" w:rsidR="00C20BB3" w:rsidRPr="00592B8F" w:rsidRDefault="00C20BB3" w:rsidP="00F47B88">
      <w:pPr>
        <w:tabs>
          <w:tab w:val="left" w:pos="-1440"/>
          <w:tab w:val="left" w:pos="-720"/>
          <w:tab w:val="left" w:pos="0"/>
        </w:tabs>
        <w:suppressAutoHyphens/>
        <w:jc w:val="center"/>
        <w:rPr>
          <w:rFonts w:ascii="Angsana New" w:hAnsi="Angsana New"/>
          <w:spacing w:val="-3"/>
          <w:sz w:val="28"/>
        </w:rPr>
      </w:pPr>
      <w:r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="00D66C40">
        <w:rPr>
          <w:rFonts w:ascii="Angsana New" w:hAnsi="Angsana New"/>
          <w:b/>
          <w:bCs/>
          <w:sz w:val="28"/>
          <w:u w:val="single"/>
        </w:rPr>
        <w:t xml:space="preserve"> </w:t>
      </w:r>
      <w:r w:rsidR="00E52FD8">
        <w:rPr>
          <w:rFonts w:ascii="Angsana New" w:hAnsi="Angsana New"/>
          <w:b/>
          <w:bCs/>
          <w:sz w:val="28"/>
          <w:u w:val="single"/>
        </w:rPr>
        <w:t>10</w:t>
      </w:r>
    </w:p>
    <w:p w14:paraId="5CE5AB16" w14:textId="77777777" w:rsidR="00C20BB3" w:rsidRPr="002E0AB1" w:rsidRDefault="00544689" w:rsidP="002E0AB1">
      <w:pPr>
        <w:pStyle w:val="Header"/>
        <w:tabs>
          <w:tab w:val="clear" w:pos="4320"/>
          <w:tab w:val="clear" w:pos="8640"/>
        </w:tabs>
        <w:jc w:val="center"/>
        <w:rPr>
          <w:rFonts w:ascii="Angsana New" w:hAnsi="Angsana New"/>
          <w:b/>
          <w:bCs/>
          <w:sz w:val="28"/>
          <w:cs/>
        </w:rPr>
      </w:pPr>
      <w:r w:rsidRPr="00592B8F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3C5108" wp14:editId="10FD8271">
                <wp:simplePos x="0" y="0"/>
                <wp:positionH relativeFrom="column">
                  <wp:posOffset>6882765</wp:posOffset>
                </wp:positionH>
                <wp:positionV relativeFrom="paragraph">
                  <wp:posOffset>4129405</wp:posOffset>
                </wp:positionV>
                <wp:extent cx="635" cy="228600"/>
                <wp:effectExtent l="10795" t="13335" r="7620" b="5715"/>
                <wp:wrapNone/>
                <wp:docPr id="11" name="Lin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016654" id="Line 74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95pt,325.15pt" to="542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"/>
            </w:pict>
          </mc:Fallback>
        </mc:AlternateContent>
      </w:r>
      <w:r w:rsidRPr="00592B8F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81D70E" wp14:editId="58242228">
                <wp:simplePos x="0" y="0"/>
                <wp:positionH relativeFrom="column">
                  <wp:posOffset>7148830</wp:posOffset>
                </wp:positionH>
                <wp:positionV relativeFrom="paragraph">
                  <wp:posOffset>4358005</wp:posOffset>
                </wp:positionV>
                <wp:extent cx="635" cy="228600"/>
                <wp:effectExtent l="10160" t="13335" r="8255" b="5715"/>
                <wp:wrapNone/>
                <wp:docPr id="10" name="Lin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B889BC" id="Line 74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9pt,343.15pt" to="562.9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0rFwIAACw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"/>
            </w:pict>
          </mc:Fallback>
        </mc:AlternateContent>
      </w:r>
      <w:r w:rsidR="00C20BB3" w:rsidRPr="00592B8F">
        <w:rPr>
          <w:rFonts w:ascii="Angsana New" w:hAnsi="Angsana New" w:hint="cs"/>
          <w:b/>
          <w:bCs/>
          <w:sz w:val="28"/>
          <w:cs/>
        </w:rPr>
        <w:t>หลักการบริการ</w:t>
      </w:r>
    </w:p>
    <w:p w14:paraId="71E153AA" w14:textId="77777777" w:rsidR="00F01589" w:rsidRDefault="00F01589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  <w:lang w:val="en-GB"/>
        </w:rPr>
      </w:pPr>
    </w:p>
    <w:p w14:paraId="6C539771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  <w:lang w:val="en-GB"/>
        </w:rPr>
        <w:t>การบริการที่เป็นมืออาชีพ</w:t>
      </w:r>
    </w:p>
    <w:p w14:paraId="5DE5BF76" w14:textId="77777777" w:rsidR="00C20BB3" w:rsidRPr="00592B8F" w:rsidRDefault="009D77C7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  <w:lang w:val="en-GB"/>
        </w:rPr>
        <w:t>โปรเจ็คแอลไลแอ็นซ์</w:t>
      </w:r>
      <w:r w:rsidR="00C20BB3" w:rsidRPr="00592B8F">
        <w:rPr>
          <w:rFonts w:ascii="Angsana New" w:hAnsi="Angsana New" w:hint="cs"/>
          <w:sz w:val="28"/>
          <w:cs/>
          <w:lang w:val="en-GB"/>
        </w:rPr>
        <w:t xml:space="preserve"> จะยึดความเป็นมืออาชีพ มีความเป็นอิสระจากผู้รับเหมา  โครงการจะดำเนินการโดย ปราศจากข้อขัดแย้งใดๆ  ผู้รับเหมาจะได้รับการคัดเลือกอย่างเป็นกลางและมีคุณภาพ  ผลประโยชน์ของเจ้าของโครงการจะถูกรักษาเป็นอย่างดี</w:t>
      </w:r>
    </w:p>
    <w:p w14:paraId="51EF03FB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Cs w:val="24"/>
          <w:cs/>
          <w:lang w:val="en-GB"/>
        </w:rPr>
      </w:pPr>
    </w:p>
    <w:p w14:paraId="5978A686" w14:textId="77777777" w:rsidR="00C20BB3" w:rsidRPr="00FC7C2D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  <w:lang w:val="en-GB"/>
        </w:rPr>
        <w:t>ความต้องการของเจ้าของโครงการ</w:t>
      </w:r>
    </w:p>
    <w:p w14:paraId="04994391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  <w:cs/>
          <w:lang w:val="en-GB"/>
        </w:rPr>
      </w:pPr>
      <w:r w:rsidRPr="00592B8F">
        <w:rPr>
          <w:rFonts w:ascii="Angsana New" w:hAnsi="Angsana New" w:hint="cs"/>
          <w:sz w:val="28"/>
          <w:cs/>
          <w:lang w:val="en-GB"/>
        </w:rPr>
        <w:t>ความต้องการของเจ้าของโครงการเป็นสิ่งที่สำคัญที่สุดเพื่อให้โครงการประสบความสำเร็จ  ดังนั้นโปรเจ็คแ</w:t>
      </w:r>
      <w:r w:rsidR="00EC29A8">
        <w:rPr>
          <w:rFonts w:ascii="Angsana New" w:hAnsi="Angsana New" w:hint="cs"/>
          <w:sz w:val="28"/>
          <w:cs/>
          <w:lang w:val="en-GB"/>
        </w:rPr>
        <w:t>อลไลแอ็นซ์ พยายามทำความเข้าใจ,</w:t>
      </w:r>
      <w:r w:rsidR="00EC29A8">
        <w:rPr>
          <w:rFonts w:ascii="Angsana New" w:hAnsi="Angsana New"/>
          <w:sz w:val="28"/>
          <w:lang w:val="en-GB"/>
        </w:rPr>
        <w:t xml:space="preserve"> </w:t>
      </w:r>
      <w:r w:rsidRPr="00592B8F">
        <w:rPr>
          <w:rFonts w:ascii="Angsana New" w:hAnsi="Angsana New" w:hint="cs"/>
          <w:sz w:val="28"/>
          <w:cs/>
          <w:lang w:val="en-GB"/>
        </w:rPr>
        <w:t>ขออนุมัติ, สื่อสาร, บันทึก</w:t>
      </w:r>
      <w:r w:rsidRPr="00592B8F">
        <w:rPr>
          <w:rFonts w:ascii="Angsana New" w:hAnsi="Angsana New"/>
          <w:sz w:val="28"/>
          <w:lang w:val="en-GB"/>
        </w:rPr>
        <w:t xml:space="preserve"> </w:t>
      </w:r>
      <w:r w:rsidRPr="00592B8F">
        <w:rPr>
          <w:rFonts w:ascii="Angsana New" w:hAnsi="Angsana New" w:hint="cs"/>
          <w:sz w:val="28"/>
          <w:cs/>
          <w:lang w:val="en-GB"/>
        </w:rPr>
        <w:t>และบริหารเพื่อให้ได้ความต้องการ  โดยเฉพาะในด้าน</w:t>
      </w:r>
      <w:r w:rsidR="0092375C">
        <w:rPr>
          <w:rFonts w:ascii="Angsana New" w:hAnsi="Angsana New" w:hint="cs"/>
          <w:sz w:val="28"/>
          <w:cs/>
          <w:lang w:val="en-GB"/>
        </w:rPr>
        <w:t>คุณ</w:t>
      </w:r>
      <w:r w:rsidR="00301F30">
        <w:rPr>
          <w:rFonts w:ascii="Angsana New" w:hAnsi="Angsana New" w:hint="cs"/>
          <w:sz w:val="28"/>
          <w:cs/>
        </w:rPr>
        <w:t>ภ</w:t>
      </w:r>
      <w:r w:rsidRPr="00592B8F">
        <w:rPr>
          <w:rFonts w:ascii="Angsana New" w:hAnsi="Angsana New" w:hint="cs"/>
          <w:sz w:val="28"/>
          <w:cs/>
          <w:lang w:val="en-GB"/>
        </w:rPr>
        <w:t>าพ, งบประมาณ และเวลา  โดยใช้ความสามารถ, ประสบการณ์ แนะนำและช่วยเหลือเจ้าของโครงการเพื่อให้บรรลุตามความต้องการ</w:t>
      </w:r>
    </w:p>
    <w:p w14:paraId="06C1BFD6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Cs w:val="24"/>
        </w:rPr>
      </w:pPr>
    </w:p>
    <w:p w14:paraId="51E92405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  <w:lang w:val="en-GB"/>
        </w:rPr>
        <w:t>การสื่อสาร</w:t>
      </w:r>
    </w:p>
    <w:p w14:paraId="7817C541" w14:textId="77777777" w:rsidR="00C20BB3" w:rsidRPr="00592B8F" w:rsidRDefault="009D77C7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sz w:val="28"/>
          <w:cs/>
          <w:lang w:val="en-GB"/>
        </w:rPr>
        <w:t>โปรเจ็คแอลไลแอ็นซ์</w:t>
      </w:r>
      <w:r w:rsidR="00C20BB3" w:rsidRPr="00592B8F">
        <w:rPr>
          <w:rFonts w:ascii="Angsana New" w:hAnsi="Angsana New" w:hint="cs"/>
          <w:sz w:val="28"/>
          <w:cs/>
          <w:lang w:val="en-GB"/>
        </w:rPr>
        <w:t xml:space="preserve"> จะเป็นศูนย์กลางในการติดต่อสื่อสารระหว่างเจ้าของโครงการ และผู้รับเหมา  โดยจะสำเนาให้เจ้าของโครงการเสมอ</w:t>
      </w:r>
    </w:p>
    <w:p w14:paraId="42F74EF7" w14:textId="77777777" w:rsidR="00C20BB3" w:rsidRPr="00592B8F" w:rsidRDefault="00C20BB3" w:rsidP="00B456BA">
      <w:pPr>
        <w:jc w:val="both"/>
        <w:rPr>
          <w:rFonts w:ascii="Angsana New" w:hAnsi="Angsana New"/>
          <w:szCs w:val="24"/>
        </w:rPr>
      </w:pPr>
    </w:p>
    <w:p w14:paraId="249D396A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  <w:lang w:val="en-GB"/>
        </w:rPr>
        <w:t>การตรวจสอบในระหว่างการก่อสร้าง</w:t>
      </w:r>
    </w:p>
    <w:p w14:paraId="3EB06FA0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</w:rPr>
      </w:pPr>
      <w:r w:rsidRPr="00592B8F">
        <w:rPr>
          <w:rFonts w:ascii="Angsana New" w:hAnsi="Angsana New" w:hint="cs"/>
          <w:sz w:val="28"/>
          <w:cs/>
          <w:lang w:val="en-GB"/>
        </w:rPr>
        <w:t>ความสำเร็จในการบริหารเวลาจะต้องไม่ว</w:t>
      </w:r>
      <w:r w:rsidR="001876C6">
        <w:rPr>
          <w:rFonts w:ascii="Angsana New" w:hAnsi="Angsana New" w:hint="cs"/>
          <w:sz w:val="28"/>
          <w:cs/>
          <w:lang w:val="en-GB"/>
        </w:rPr>
        <w:t>างใจวันแล้วเสร็จเพียงอย่างเดียว</w:t>
      </w:r>
      <w:r w:rsidR="001876C6">
        <w:rPr>
          <w:rFonts w:ascii="Angsana New" w:hAnsi="Angsana New"/>
          <w:sz w:val="28"/>
          <w:lang w:val="en-GB"/>
        </w:rPr>
        <w:t xml:space="preserve"> </w:t>
      </w:r>
      <w:r w:rsidRPr="00592B8F">
        <w:rPr>
          <w:rFonts w:ascii="Angsana New" w:hAnsi="Angsana New" w:hint="cs"/>
          <w:sz w:val="28"/>
          <w:cs/>
          <w:lang w:val="en-GB"/>
        </w:rPr>
        <w:t>แต่การตรวจสอบในระหว่างการก่อสร้างจะบอกความก้าวหน้าของงานที่แท้จริง  ซึ่งจะตรวจสอบเทียบกับสัญญา หรือวางแผนการตรวจสอบในระหว่างการก่อสร้าง  หากไม่เป็นตามแผน การแก้ไขจะต้องถูกดำเนินการทันที  หากการรับทราบและการแก้ไขล่าช้า จะทำให้การแก้ไขเป็นไปด้วยความยากลำบาก</w:t>
      </w:r>
    </w:p>
    <w:p w14:paraId="11B717FB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Cs w:val="24"/>
          <w:cs/>
          <w:lang w:val="en-GB"/>
        </w:rPr>
      </w:pPr>
    </w:p>
    <w:p w14:paraId="381FBD45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  <w:lang w:val="en-GB"/>
        </w:rPr>
        <w:t>สภาพพื้นที่</w:t>
      </w:r>
    </w:p>
    <w:p w14:paraId="34ACC5AD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  <w:cs/>
          <w:lang w:val="en-GB"/>
        </w:rPr>
      </w:pPr>
      <w:r w:rsidRPr="00592B8F">
        <w:rPr>
          <w:rFonts w:ascii="Angsana New" w:hAnsi="Angsana New" w:hint="cs"/>
          <w:sz w:val="28"/>
          <w:cs/>
          <w:lang w:val="en-GB"/>
        </w:rPr>
        <w:t xml:space="preserve">สภาพพื้นที่ เช่น อาคาร  อุปสรรค พื้นที่โดยรอบ วิธีการ เป็นต้น สามารถมีผลกระทบที่สำคัญต่อการก่อสร้าง และความล่าช้าของโครงการ </w:t>
      </w:r>
      <w:r w:rsidR="009D77C7">
        <w:rPr>
          <w:rFonts w:ascii="Angsana New" w:hAnsi="Angsana New" w:hint="cs"/>
          <w:sz w:val="28"/>
          <w:cs/>
          <w:lang w:val="en-GB"/>
        </w:rPr>
        <w:t>โปรเจ็คแอลไลแอ็นซ์</w:t>
      </w:r>
      <w:r w:rsidRPr="00592B8F">
        <w:rPr>
          <w:rFonts w:ascii="Angsana New" w:hAnsi="Angsana New" w:hint="cs"/>
          <w:sz w:val="28"/>
          <w:cs/>
          <w:lang w:val="en-GB"/>
        </w:rPr>
        <w:t>จะให้ความสำคัญในการตรวจสอบที่เพียงพอ</w:t>
      </w:r>
      <w:r w:rsidRPr="00592B8F">
        <w:rPr>
          <w:rFonts w:ascii="Angsana New" w:hAnsi="Angsana New"/>
          <w:sz w:val="28"/>
          <w:lang w:val="en-GB"/>
        </w:rPr>
        <w:t xml:space="preserve">  </w:t>
      </w:r>
      <w:r w:rsidRPr="00592B8F">
        <w:rPr>
          <w:rFonts w:ascii="Angsana New" w:hAnsi="Angsana New" w:hint="cs"/>
          <w:sz w:val="28"/>
          <w:cs/>
          <w:lang w:val="en-GB"/>
        </w:rPr>
        <w:t>วิธีการก่อสร้าง  การประสานงาน  การรื้อถอน การป้องกัน เป็นต้น</w:t>
      </w:r>
    </w:p>
    <w:p w14:paraId="63284DDF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Cs w:val="24"/>
          <w:cs/>
          <w:lang w:val="en-GB"/>
        </w:rPr>
      </w:pPr>
    </w:p>
    <w:p w14:paraId="1C403D8E" w14:textId="77777777" w:rsidR="00C20BB3" w:rsidRPr="00592B8F" w:rsidRDefault="00C20BB3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b/>
          <w:bCs/>
          <w:sz w:val="28"/>
          <w:cs/>
          <w:lang w:val="en-GB"/>
        </w:rPr>
      </w:pPr>
      <w:r w:rsidRPr="00592B8F">
        <w:rPr>
          <w:rFonts w:ascii="Angsana New" w:hAnsi="Angsana New" w:hint="cs"/>
          <w:b/>
          <w:bCs/>
          <w:sz w:val="28"/>
          <w:cs/>
          <w:lang w:val="en-GB"/>
        </w:rPr>
        <w:t>ของที่ใช้ระยะเวลานาน</w:t>
      </w:r>
    </w:p>
    <w:p w14:paraId="67862662" w14:textId="77777777" w:rsidR="00C20BB3" w:rsidRPr="00CB382B" w:rsidRDefault="009D77C7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  <w:lang w:val="en-GB"/>
        </w:rPr>
        <w:t>โปรเจ็คแอลไลแอ็นซ์</w:t>
      </w:r>
      <w:r w:rsidR="00C20BB3" w:rsidRPr="00592B8F">
        <w:rPr>
          <w:rFonts w:ascii="Angsana New" w:hAnsi="Angsana New" w:hint="cs"/>
          <w:sz w:val="28"/>
          <w:cs/>
          <w:lang w:val="en-GB"/>
        </w:rPr>
        <w:t>จะให้ความเอาใจใส่การตรวจสอบ และการบริหารของที่ใช้ระยะเวลานานอย่างถูกต้องเหมาะสมตั้งแต่การเริ่มต้น</w:t>
      </w:r>
      <w:r w:rsidR="00C20BB3" w:rsidRPr="00592B8F">
        <w:rPr>
          <w:rFonts w:ascii="Angsana New" w:hAnsi="Angsana New"/>
          <w:sz w:val="28"/>
          <w:lang w:val="en-GB"/>
        </w:rPr>
        <w:t xml:space="preserve"> </w:t>
      </w:r>
      <w:r w:rsidR="00C20BB3" w:rsidRPr="00592B8F">
        <w:rPr>
          <w:rFonts w:ascii="Angsana New" w:hAnsi="Angsana New" w:hint="cs"/>
          <w:sz w:val="28"/>
          <w:cs/>
          <w:lang w:val="en-GB"/>
        </w:rPr>
        <w:t>โดยจะมีการแบ่งแยกการควบคุมและการติดตามสำหรับอุปกรณ์และเครื่องจักรต่างๆ เป็นต้น</w:t>
      </w:r>
    </w:p>
    <w:p w14:paraId="207B677A" w14:textId="77777777" w:rsidR="004C303D" w:rsidRPr="0029071C" w:rsidRDefault="004C303D" w:rsidP="00B456BA">
      <w:pPr>
        <w:pStyle w:val="Header"/>
        <w:tabs>
          <w:tab w:val="clear" w:pos="4320"/>
          <w:tab w:val="clear" w:pos="8640"/>
        </w:tabs>
        <w:jc w:val="both"/>
        <w:rPr>
          <w:rFonts w:ascii="Angsana New" w:hAnsi="Angsana New"/>
          <w:szCs w:val="24"/>
          <w:cs/>
          <w:lang w:val="en-GB"/>
        </w:rPr>
      </w:pPr>
    </w:p>
    <w:p w14:paraId="393D800C" w14:textId="77777777" w:rsidR="004C303D" w:rsidRPr="00822A03" w:rsidRDefault="004C303D" w:rsidP="00B456BA">
      <w:pPr>
        <w:pStyle w:val="Header"/>
        <w:tabs>
          <w:tab w:val="clear" w:pos="4320"/>
          <w:tab w:val="clear" w:pos="8640"/>
          <w:tab w:val="left" w:pos="0"/>
        </w:tabs>
        <w:jc w:val="both"/>
        <w:rPr>
          <w:rFonts w:ascii="Angsana New" w:hAnsi="Angsana New"/>
          <w:b/>
          <w:bCs/>
          <w:sz w:val="28"/>
        </w:rPr>
      </w:pPr>
      <w:r w:rsidRPr="00B50A2D">
        <w:rPr>
          <w:rFonts w:ascii="Angsana New" w:hAnsi="Angsana New" w:hint="cs"/>
          <w:b/>
          <w:bCs/>
          <w:sz w:val="28"/>
          <w:cs/>
          <w:lang w:val="en-GB"/>
        </w:rPr>
        <w:t>การประกันภัยวิชาชีพ</w:t>
      </w:r>
    </w:p>
    <w:p w14:paraId="07662634" w14:textId="77777777" w:rsidR="00065B18" w:rsidRPr="006D7D6E" w:rsidRDefault="00CD7F72" w:rsidP="006D7D6E">
      <w:pPr>
        <w:pStyle w:val="Header"/>
        <w:tabs>
          <w:tab w:val="clear" w:pos="4320"/>
          <w:tab w:val="clear" w:pos="8640"/>
          <w:tab w:val="left" w:pos="0"/>
        </w:tabs>
        <w:jc w:val="both"/>
        <w:rPr>
          <w:rFonts w:ascii="Angsana New" w:hAnsi="Angsana New"/>
          <w:color w:val="FF0000"/>
          <w:sz w:val="28"/>
        </w:rPr>
      </w:pPr>
      <w:r>
        <w:rPr>
          <w:rFonts w:ascii="Angsana New" w:hAnsi="Angsana New" w:hint="cs"/>
          <w:sz w:val="28"/>
          <w:cs/>
          <w:lang w:val="en-GB"/>
        </w:rPr>
        <w:t>โปรเจ็คแอลไลแอ็นซ์</w:t>
      </w:r>
      <w:r w:rsidRPr="00B50A2D">
        <w:rPr>
          <w:rFonts w:ascii="Angsana New" w:hAnsi="Angsana New" w:hint="cs"/>
          <w:sz w:val="28"/>
          <w:cs/>
          <w:lang w:val="en-GB"/>
        </w:rPr>
        <w:t>ได้ให้ความสำคัญในการจัดทำประ</w:t>
      </w:r>
      <w:bookmarkStart w:id="38" w:name="_GoBack"/>
      <w:bookmarkEnd w:id="38"/>
      <w:r w:rsidRPr="00B50A2D">
        <w:rPr>
          <w:rFonts w:ascii="Angsana New" w:hAnsi="Angsana New" w:hint="cs"/>
          <w:sz w:val="28"/>
          <w:cs/>
          <w:lang w:val="en-GB"/>
        </w:rPr>
        <w:t>กันภัยวิชาชีพ เพื่อให้มั่นใจได้ว่า  ความผิดพลาดที่สามารถพิสูจน์ได้ว่าเกิดจากการให้บริการของ</w:t>
      </w:r>
      <w:r>
        <w:rPr>
          <w:rFonts w:ascii="Angsana New" w:hAnsi="Angsana New" w:hint="cs"/>
          <w:sz w:val="28"/>
          <w:cs/>
          <w:lang w:val="en-GB"/>
        </w:rPr>
        <w:t>โปรเจ็คแอลไลแอ็นซ์</w:t>
      </w:r>
      <w:r w:rsidR="00B456BA">
        <w:rPr>
          <w:rFonts w:ascii="Angsana New" w:hAnsi="Angsana New" w:hint="cs"/>
          <w:sz w:val="28"/>
          <w:cs/>
          <w:lang w:val="en-GB"/>
        </w:rPr>
        <w:t>จะได้รับความคุ้มครองใน</w:t>
      </w:r>
      <w:r w:rsidRPr="00B50A2D">
        <w:rPr>
          <w:rFonts w:ascii="Angsana New" w:hAnsi="Angsana New" w:hint="cs"/>
          <w:sz w:val="28"/>
          <w:cs/>
          <w:lang w:val="en-GB"/>
        </w:rPr>
        <w:t>วงเงินที่มี</w:t>
      </w:r>
      <w:r w:rsidRPr="00627E9D">
        <w:rPr>
          <w:rFonts w:ascii="Angsana New" w:hAnsi="Angsana New" w:hint="cs"/>
          <w:sz w:val="28"/>
          <w:cs/>
          <w:lang w:val="en-GB"/>
        </w:rPr>
        <w:t xml:space="preserve">มูลค่าถึง </w:t>
      </w:r>
      <w:r w:rsidRPr="00627E9D">
        <w:rPr>
          <w:rFonts w:ascii="Angsana New" w:hAnsi="Angsana New"/>
          <w:sz w:val="28"/>
        </w:rPr>
        <w:t>30,000,000</w:t>
      </w:r>
      <w:r w:rsidR="00B456BA" w:rsidRPr="00627E9D">
        <w:rPr>
          <w:rFonts w:ascii="Angsana New" w:hAnsi="Angsana New"/>
          <w:sz w:val="28"/>
        </w:rPr>
        <w:t>.00</w:t>
      </w:r>
      <w:r w:rsidRPr="00627E9D">
        <w:rPr>
          <w:rFonts w:ascii="Angsana New" w:hAnsi="Angsana New" w:hint="cs"/>
          <w:sz w:val="28"/>
          <w:cs/>
          <w:lang w:val="en-GB"/>
        </w:rPr>
        <w:t xml:space="preserve"> บาท</w:t>
      </w:r>
      <w:r w:rsidR="008D0BD3">
        <w:rPr>
          <w:rFonts w:ascii="Angsana New" w:hAnsi="Angsana New"/>
          <w:b/>
          <w:bCs/>
          <w:sz w:val="28"/>
          <w:u w:val="single"/>
          <w:cs/>
        </w:rPr>
        <w:br w:type="page"/>
      </w:r>
    </w:p>
    <w:p w14:paraId="74D44432" w14:textId="77777777" w:rsidR="005864EC" w:rsidRPr="00592B8F" w:rsidRDefault="005864EC" w:rsidP="005864EC">
      <w:pPr>
        <w:tabs>
          <w:tab w:val="left" w:pos="-720"/>
          <w:tab w:val="left" w:pos="284"/>
          <w:tab w:val="left" w:pos="360"/>
        </w:tabs>
        <w:suppressAutoHyphens/>
        <w:jc w:val="center"/>
        <w:rPr>
          <w:rFonts w:ascii="Angsana New" w:hAnsi="Angsana New"/>
          <w:b/>
          <w:bCs/>
          <w:sz w:val="28"/>
          <w:u w:val="single"/>
        </w:rPr>
      </w:pPr>
      <w:r w:rsidRPr="00592B8F">
        <w:rPr>
          <w:rFonts w:ascii="Angsana New" w:hAnsi="Angsana New" w:hint="cs"/>
          <w:b/>
          <w:bCs/>
          <w:sz w:val="28"/>
          <w:u w:val="single"/>
          <w:cs/>
        </w:rPr>
        <w:lastRenderedPageBreak/>
        <w:t>บทที่</w:t>
      </w:r>
      <w:r w:rsidR="00E52FD8">
        <w:rPr>
          <w:rFonts w:ascii="Angsana New" w:hAnsi="Angsana New"/>
          <w:b/>
          <w:bCs/>
          <w:sz w:val="28"/>
          <w:u w:val="single"/>
        </w:rPr>
        <w:t xml:space="preserve"> 11</w:t>
      </w:r>
    </w:p>
    <w:p w14:paraId="0E4931EC" w14:textId="77777777" w:rsidR="005864EC" w:rsidRDefault="005864EC" w:rsidP="005864EC">
      <w:pPr>
        <w:jc w:val="center"/>
        <w:rPr>
          <w:rFonts w:ascii="Angsana New" w:hAnsi="Angsana New"/>
          <w:b/>
          <w:bCs/>
          <w:sz w:val="28"/>
        </w:rPr>
      </w:pPr>
      <w:r w:rsidRPr="00592B8F">
        <w:rPr>
          <w:rFonts w:ascii="Angsana New" w:hAnsi="Angsana New" w:hint="cs"/>
          <w:b/>
          <w:bCs/>
          <w:sz w:val="28"/>
          <w:cs/>
        </w:rPr>
        <w:t>คุณสมบัติของบุคลากรหลัก</w:t>
      </w:r>
    </w:p>
    <w:p w14:paraId="290CD2AC" w14:textId="77777777" w:rsidR="005864EC" w:rsidRPr="002E0AB1" w:rsidRDefault="005864EC" w:rsidP="005864EC">
      <w:pPr>
        <w:jc w:val="center"/>
        <w:rPr>
          <w:rFonts w:ascii="Angsana New" w:hAnsi="Angsana New"/>
          <w:b/>
          <w:bCs/>
          <w:sz w:val="28"/>
        </w:rPr>
      </w:pPr>
    </w:p>
    <w:p w14:paraId="68E5D596" w14:textId="5F7F554D" w:rsidR="0080022E" w:rsidRPr="00771453" w:rsidRDefault="000B31BB" w:rsidP="000B31BB">
      <w:pPr>
        <w:ind w:firstLine="720"/>
        <w:rPr>
          <w:rFonts w:asciiTheme="majorBidi" w:hAnsiTheme="majorBidi" w:cstheme="majorBidi"/>
          <w:sz w:val="28"/>
        </w:rPr>
      </w:pPr>
      <w:r>
        <w:rPr>
          <w:rFonts w:ascii="Angsana New" w:hAnsi="Angsana New" w:hint="cs"/>
          <w:sz w:val="28"/>
          <w:cs/>
        </w:rPr>
        <w:t xml:space="preserve">บริษัท </w:t>
      </w:r>
      <w:r w:rsidR="005864EC">
        <w:rPr>
          <w:rFonts w:ascii="Angsana New" w:hAnsi="Angsana New" w:hint="cs"/>
          <w:sz w:val="28"/>
          <w:cs/>
        </w:rPr>
        <w:t>โปรเจ็ค</w:t>
      </w:r>
      <w:r>
        <w:rPr>
          <w:rFonts w:ascii="Angsana New" w:hAnsi="Angsana New" w:hint="cs"/>
          <w:sz w:val="28"/>
          <w:cs/>
        </w:rPr>
        <w:t xml:space="preserve"> </w:t>
      </w:r>
      <w:r w:rsidR="005864EC">
        <w:rPr>
          <w:rFonts w:ascii="Angsana New" w:hAnsi="Angsana New" w:hint="cs"/>
          <w:sz w:val="28"/>
          <w:cs/>
        </w:rPr>
        <w:t>แอลไลแอ็นซ์</w:t>
      </w:r>
      <w:r>
        <w:rPr>
          <w:rFonts w:ascii="Angsana New" w:hAnsi="Angsana New" w:hint="cs"/>
          <w:sz w:val="28"/>
          <w:cs/>
        </w:rPr>
        <w:t xml:space="preserve"> จำกัด </w:t>
      </w:r>
      <w:r w:rsidR="005864EC" w:rsidRPr="00592B8F">
        <w:rPr>
          <w:rFonts w:ascii="Angsana New" w:hAnsi="Angsana New" w:hint="cs"/>
          <w:sz w:val="28"/>
          <w:cs/>
        </w:rPr>
        <w:t>ขอเสนอบุคลากรหลัก ซึ่งอาจเปลี่ยนแปลงได้หากเจ้าของโครงการตกลงว่าจ้าง</w:t>
      </w:r>
      <w:r w:rsidR="005864EC">
        <w:rPr>
          <w:rFonts w:ascii="Angsana New" w:hAnsi="Angsana New" w:hint="cs"/>
          <w:sz w:val="28"/>
          <w:cs/>
        </w:rPr>
        <w:t>โปรเจ็ค</w:t>
      </w:r>
      <w:r>
        <w:rPr>
          <w:rFonts w:ascii="Angsana New" w:hAnsi="Angsana New" w:hint="cs"/>
          <w:sz w:val="28"/>
          <w:cs/>
        </w:rPr>
        <w:t xml:space="preserve"> </w:t>
      </w:r>
      <w:r w:rsidR="005864EC">
        <w:rPr>
          <w:rFonts w:ascii="Angsana New" w:hAnsi="Angsana New" w:hint="cs"/>
          <w:sz w:val="28"/>
          <w:cs/>
        </w:rPr>
        <w:t>แอลไลแอ็นซ์</w:t>
      </w:r>
      <w:r w:rsidR="005864EC" w:rsidRPr="00592B8F">
        <w:rPr>
          <w:rFonts w:ascii="Angsana New" w:hAnsi="Angsana New" w:hint="cs"/>
          <w:sz w:val="28"/>
          <w:cs/>
        </w:rPr>
        <w:t>หลังจากบุคลากรต่อไปนี้ได้ดำเนินการงานอื่นแล้ว</w:t>
      </w:r>
    </w:p>
    <w:p w14:paraId="1D97A523" w14:textId="18134BB0" w:rsidR="00771453" w:rsidRPr="00771453" w:rsidRDefault="00771453" w:rsidP="00742E09">
      <w:pPr>
        <w:ind w:left="1089"/>
        <w:jc w:val="thaiDistribute"/>
        <w:rPr>
          <w:rFonts w:asciiTheme="majorBidi" w:hAnsiTheme="majorBidi" w:cstheme="majorBidi"/>
          <w:sz w:val="28"/>
        </w:rPr>
      </w:pPr>
    </w:p>
    <w:p w14:paraId="5961CB5A" w14:textId="77777777" w:rsidR="00C51AA5" w:rsidRPr="00771453" w:rsidRDefault="00C51AA5" w:rsidP="00BE402F">
      <w:pPr>
        <w:rPr>
          <w:rFonts w:asciiTheme="majorBidi" w:eastAsia="Angsana New" w:hAnsiTheme="majorBidi" w:cstheme="majorBidi"/>
          <w:bCs/>
          <w:spacing w:val="-3"/>
          <w:sz w:val="28"/>
        </w:rPr>
      </w:pPr>
    </w:p>
    <w:p w14:paraId="4BA76941" w14:textId="01BBFB57" w:rsidR="00AF1F6A" w:rsidRPr="00E93E06" w:rsidRDefault="00AF1F6A">
      <w:pPr>
        <w:rPr>
          <w:rFonts w:ascii="Angsana New" w:hAnsi="Angsana New"/>
          <w:sz w:val="28"/>
          <w:cs/>
        </w:rPr>
      </w:pPr>
    </w:p>
    <w:p w14:paraId="0963DB2C" w14:textId="77777777" w:rsidR="00241D15" w:rsidRDefault="00241D15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F51B0EE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491DD4C8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1B4F62E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504B18E0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42342A25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F1A4E11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27CC34BA" w14:textId="77777777" w:rsidR="00742E09" w:rsidRDefault="00742E09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FAA4721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4277B0D4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04C787F7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5B7C520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261257E2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28C24B4D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40CF866A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464683F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4B002DA0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60E32CF6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0640D168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7FAE35CE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5953146C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63436559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2B93F9AD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66DE1C5D" w14:textId="77777777" w:rsidR="001A53B7" w:rsidRDefault="001A53B7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</w:p>
    <w:p w14:paraId="6897C85D" w14:textId="77777777" w:rsidR="00742E09" w:rsidRDefault="00742E09" w:rsidP="004479E1">
      <w:pPr>
        <w:rPr>
          <w:rFonts w:ascii="Angsana New" w:hAnsi="Angsana New"/>
          <w:b/>
          <w:bCs/>
          <w:sz w:val="28"/>
          <w:u w:val="single"/>
        </w:rPr>
      </w:pPr>
    </w:p>
    <w:p w14:paraId="707DCD76" w14:textId="7695B6EE" w:rsidR="00722D95" w:rsidRPr="007D68A2" w:rsidRDefault="00722D95" w:rsidP="00373CC1">
      <w:pPr>
        <w:jc w:val="center"/>
        <w:rPr>
          <w:rFonts w:ascii="Angsana New" w:hAnsi="Angsana New"/>
          <w:b/>
          <w:bCs/>
          <w:sz w:val="28"/>
          <w:u w:val="single"/>
        </w:rPr>
      </w:pPr>
      <w:r w:rsidRPr="007D68A2">
        <w:rPr>
          <w:rFonts w:ascii="Angsana New" w:hAnsi="Angsana New"/>
          <w:b/>
          <w:bCs/>
          <w:sz w:val="28"/>
          <w:u w:val="single"/>
          <w:cs/>
        </w:rPr>
        <w:lastRenderedPageBreak/>
        <w:t xml:space="preserve">บทที่ </w:t>
      </w:r>
      <w:r w:rsidR="00C20BB3" w:rsidRPr="007D68A2">
        <w:rPr>
          <w:rFonts w:ascii="Angsana New" w:hAnsi="Angsana New"/>
          <w:b/>
          <w:bCs/>
          <w:sz w:val="28"/>
          <w:u w:val="single"/>
        </w:rPr>
        <w:t>1</w:t>
      </w:r>
      <w:r w:rsidR="00E52FD8">
        <w:rPr>
          <w:rFonts w:ascii="Angsana New" w:hAnsi="Angsana New"/>
          <w:b/>
          <w:bCs/>
          <w:sz w:val="28"/>
          <w:u w:val="single"/>
        </w:rPr>
        <w:t>2</w:t>
      </w:r>
    </w:p>
    <w:p w14:paraId="25401976" w14:textId="77777777" w:rsidR="00DA6737" w:rsidRPr="00C471AC" w:rsidRDefault="00DA6737" w:rsidP="00DA6737">
      <w:pPr>
        <w:jc w:val="center"/>
        <w:rPr>
          <w:rFonts w:ascii="Angsana New" w:hAnsi="Angsana New"/>
          <w:b/>
          <w:bCs/>
          <w:sz w:val="28"/>
        </w:rPr>
      </w:pPr>
      <w:r w:rsidRPr="00C471AC">
        <w:rPr>
          <w:rFonts w:ascii="Angsana New" w:hAnsi="Angsana New"/>
          <w:b/>
          <w:bCs/>
          <w:sz w:val="28"/>
          <w:cs/>
        </w:rPr>
        <w:t>บันทึกข้อเสนอ</w:t>
      </w:r>
    </w:p>
    <w:p w14:paraId="271D856E" w14:textId="77777777" w:rsidR="00DA6737" w:rsidRPr="00C471AC" w:rsidRDefault="00DA6737" w:rsidP="00DA6737">
      <w:pPr>
        <w:jc w:val="center"/>
        <w:rPr>
          <w:rFonts w:ascii="Angsana New" w:hAnsi="Angsana New"/>
          <w:b/>
          <w:bCs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851"/>
        <w:gridCol w:w="5982"/>
      </w:tblGrid>
      <w:tr w:rsidR="00DA6737" w:rsidRPr="00C471AC" w14:paraId="583133E2" w14:textId="77777777" w:rsidTr="00D66C40">
        <w:tc>
          <w:tcPr>
            <w:tcW w:w="675" w:type="dxa"/>
          </w:tcPr>
          <w:p w14:paraId="3294A454" w14:textId="77777777" w:rsidR="00DA6737" w:rsidRPr="00C471AC" w:rsidRDefault="00DA6737" w:rsidP="002809F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471AC">
              <w:rPr>
                <w:rFonts w:ascii="Angsana New" w:hAnsi="Angsana New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843" w:type="dxa"/>
          </w:tcPr>
          <w:p w14:paraId="0B70FC6A" w14:textId="77777777" w:rsidR="00DA6737" w:rsidRPr="00C471AC" w:rsidRDefault="00DA6737" w:rsidP="002809F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471AC">
              <w:rPr>
                <w:rFonts w:ascii="Angsana New" w:hAnsi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851" w:type="dxa"/>
          </w:tcPr>
          <w:p w14:paraId="08903671" w14:textId="77777777" w:rsidR="00DA6737" w:rsidRPr="00C471AC" w:rsidRDefault="00DA6737" w:rsidP="002809F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471AC">
              <w:rPr>
                <w:rFonts w:ascii="Angsana New" w:hAnsi="Angsana New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5982" w:type="dxa"/>
          </w:tcPr>
          <w:p w14:paraId="1F854EEA" w14:textId="77777777" w:rsidR="00DA6737" w:rsidRPr="00C471AC" w:rsidRDefault="00DA6737" w:rsidP="002809F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471AC">
              <w:rPr>
                <w:rFonts w:ascii="Angsana New" w:hAnsi="Angsana New"/>
                <w:b/>
                <w:bCs/>
                <w:sz w:val="28"/>
                <w:cs/>
              </w:rPr>
              <w:t>ข้อแก้ไข</w:t>
            </w:r>
          </w:p>
        </w:tc>
      </w:tr>
      <w:tr w:rsidR="00F47B88" w:rsidRPr="00C471AC" w14:paraId="6DF7233B" w14:textId="77777777" w:rsidTr="006B5EEA">
        <w:tc>
          <w:tcPr>
            <w:tcW w:w="675" w:type="dxa"/>
            <w:tcBorders>
              <w:bottom w:val="single" w:sz="4" w:space="0" w:color="auto"/>
            </w:tcBorders>
          </w:tcPr>
          <w:p w14:paraId="72A04CE0" w14:textId="5DE3E5E9" w:rsidR="00F47B88" w:rsidRPr="00C471AC" w:rsidRDefault="00F47B88" w:rsidP="00F47B88">
            <w:pPr>
              <w:jc w:val="center"/>
              <w:rPr>
                <w:rFonts w:ascii="Angsana New" w:hAnsi="Angsana New"/>
                <w:sz w:val="28"/>
              </w:rPr>
            </w:pPr>
            <w:r w:rsidRPr="00C471AC"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B21D2C" w14:textId="0CBFE35B" w:rsidR="00F47B88" w:rsidRPr="00C471AC" w:rsidRDefault="00F47B88" w:rsidP="00F47B8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51" w:type="dxa"/>
          </w:tcPr>
          <w:p w14:paraId="6E15D4C2" w14:textId="68154ABF" w:rsidR="00F47B88" w:rsidRPr="00C471AC" w:rsidRDefault="00F47B88" w:rsidP="00F47B8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471AC">
              <w:rPr>
                <w:rFonts w:ascii="Angsana New" w:hAnsi="Angsana New"/>
                <w:sz w:val="28"/>
                <w:cs/>
              </w:rPr>
              <w:t>ทั้งหมด</w:t>
            </w:r>
          </w:p>
        </w:tc>
        <w:tc>
          <w:tcPr>
            <w:tcW w:w="5982" w:type="dxa"/>
          </w:tcPr>
          <w:p w14:paraId="56900405" w14:textId="13E17EBF" w:rsidR="00F47B88" w:rsidRPr="00C471AC" w:rsidRDefault="00F47B88" w:rsidP="00F47B88">
            <w:pPr>
              <w:jc w:val="thaiDistribute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471AC">
              <w:rPr>
                <w:rFonts w:ascii="Angsana New" w:hAnsi="Angsana New"/>
                <w:sz w:val="28"/>
                <w:cs/>
              </w:rPr>
              <w:t xml:space="preserve">ไม่มีเนื่องจากเป็นการเสนอครั้งแรก     </w:t>
            </w:r>
          </w:p>
        </w:tc>
      </w:tr>
    </w:tbl>
    <w:p w14:paraId="3D0F9275" w14:textId="77777777" w:rsidR="000B14D2" w:rsidRDefault="000B14D2" w:rsidP="004E29D2">
      <w:pPr>
        <w:jc w:val="center"/>
        <w:rPr>
          <w:rFonts w:ascii="Angsana New" w:hAnsi="Angsana New"/>
          <w:sz w:val="28"/>
        </w:rPr>
      </w:pPr>
    </w:p>
    <w:p w14:paraId="19726E72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5603BA05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68042AE7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02EEDF00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20EDB8E0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5ADA33DB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0004382C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3CEB9AC5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359D468B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6DA81511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643D0D75" w14:textId="77777777" w:rsidR="000B14D2" w:rsidRPr="000B14D2" w:rsidRDefault="000B14D2" w:rsidP="000B14D2">
      <w:pPr>
        <w:rPr>
          <w:rFonts w:ascii="Angsana New" w:hAnsi="Angsana New"/>
          <w:sz w:val="28"/>
        </w:rPr>
      </w:pPr>
    </w:p>
    <w:p w14:paraId="153A2B15" w14:textId="77777777" w:rsidR="00DA6737" w:rsidRPr="000B14D2" w:rsidRDefault="00DA6737" w:rsidP="00C36597">
      <w:pPr>
        <w:rPr>
          <w:rFonts w:ascii="Angsana New" w:hAnsi="Angsana New"/>
          <w:sz w:val="28"/>
        </w:rPr>
      </w:pPr>
    </w:p>
    <w:sectPr w:rsidR="00DA6737" w:rsidRPr="000B14D2" w:rsidSect="00914BB9">
      <w:headerReference w:type="default" r:id="rId13"/>
      <w:footerReference w:type="default" r:id="rId14"/>
      <w:pgSz w:w="11907" w:h="16840" w:code="9"/>
      <w:pgMar w:top="2536" w:right="1077" w:bottom="1276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8D245" w14:textId="77777777" w:rsidR="008165A0" w:rsidRDefault="008165A0">
      <w:r>
        <w:separator/>
      </w:r>
    </w:p>
  </w:endnote>
  <w:endnote w:type="continuationSeparator" w:id="0">
    <w:p w14:paraId="45F22B42" w14:textId="77777777" w:rsidR="008165A0" w:rsidRDefault="0081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A46A" w14:textId="0244A9B3" w:rsidR="005859AB" w:rsidRPr="000150CD" w:rsidRDefault="005859AB" w:rsidP="00CF0A49">
    <w:pPr>
      <w:pStyle w:val="Footer"/>
      <w:tabs>
        <w:tab w:val="clear" w:pos="4320"/>
        <w:tab w:val="clear" w:pos="8640"/>
        <w:tab w:val="center" w:pos="4820"/>
        <w:tab w:val="right" w:pos="9356"/>
      </w:tabs>
      <w:rPr>
        <w:rFonts w:ascii="Angsana New" w:hAnsi="Angsana New"/>
        <w:i/>
        <w:iCs/>
        <w:sz w:val="28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09EC0F" wp14:editId="06B1C1BC">
              <wp:simplePos x="0" y="0"/>
              <wp:positionH relativeFrom="column">
                <wp:posOffset>-24130</wp:posOffset>
              </wp:positionH>
              <wp:positionV relativeFrom="paragraph">
                <wp:posOffset>12700</wp:posOffset>
              </wp:positionV>
              <wp:extent cx="6029325" cy="0"/>
              <wp:effectExtent l="9525" t="9525" r="9525" b="9525"/>
              <wp:wrapNone/>
              <wp:docPr id="5" name="Lin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13EEF83" id="Line 1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pt" to="47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mv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" strokecolor="blue" strokeweight="1.5pt"/>
          </w:pict>
        </mc:Fallback>
      </mc:AlternateContent>
    </w:r>
    <w:r>
      <w:rPr>
        <w:i/>
        <w:iCs/>
        <w:sz w:val="20"/>
        <w:szCs w:val="20"/>
      </w:rPr>
      <w:t xml:space="preserve"> </w:t>
    </w:r>
    <w:r>
      <w:rPr>
        <w:rFonts w:ascii="Angsana New" w:hAnsi="Angsana New" w:hint="cs"/>
        <w:i/>
        <w:iCs/>
        <w:sz w:val="28"/>
        <w:cs/>
      </w:rPr>
      <w:t>โดย</w:t>
    </w:r>
    <w:r>
      <w:rPr>
        <w:rFonts w:ascii="Angsana New" w:hAnsi="Angsana New"/>
        <w:i/>
        <w:iCs/>
        <w:sz w:val="28"/>
      </w:rPr>
      <w:t xml:space="preserve">: </w:t>
    </w:r>
    <w:r>
      <w:rPr>
        <w:rFonts w:ascii="Angsana New" w:hAnsi="Angsana New" w:hint="cs"/>
        <w:i/>
        <w:iCs/>
        <w:sz w:val="28"/>
        <w:cs/>
      </w:rPr>
      <w:t>บริษัท โปรเจ็คแอลไลแอ็นซ์ จำกัด</w:t>
    </w:r>
    <w:r w:rsidRPr="00641CCA">
      <w:rPr>
        <w:rFonts w:ascii="Angsana New" w:hAnsi="Angsana New"/>
        <w:i/>
        <w:iCs/>
        <w:sz w:val="28"/>
      </w:rPr>
      <w:tab/>
    </w:r>
    <w:r>
      <w:rPr>
        <w:rFonts w:ascii="Angsana New" w:hAnsi="Angsana New" w:hint="cs"/>
        <w:i/>
        <w:iCs/>
        <w:sz w:val="28"/>
        <w:cs/>
      </w:rPr>
      <w:t xml:space="preserve">                 หน้า</w:t>
    </w:r>
    <w:r w:rsidRPr="00641CCA">
      <w:rPr>
        <w:rFonts w:ascii="Angsana New" w:hAnsi="Angsana New"/>
        <w:i/>
        <w:iCs/>
        <w:sz w:val="28"/>
      </w:rPr>
      <w:t xml:space="preserve"> </w:t>
    </w:r>
    <w:r w:rsidRPr="00641CCA">
      <w:rPr>
        <w:rFonts w:ascii="Angsana New" w:hAnsi="Angsana New"/>
        <w:i/>
        <w:iCs/>
        <w:sz w:val="28"/>
      </w:rPr>
      <w:fldChar w:fldCharType="begin"/>
    </w:r>
    <w:r w:rsidRPr="00641CCA">
      <w:rPr>
        <w:rFonts w:ascii="Angsana New" w:hAnsi="Angsana New"/>
        <w:i/>
        <w:iCs/>
        <w:sz w:val="28"/>
      </w:rPr>
      <w:instrText xml:space="preserve"> PAGE </w:instrText>
    </w:r>
    <w:r w:rsidRPr="00641CCA">
      <w:rPr>
        <w:rFonts w:ascii="Angsana New" w:hAnsi="Angsana New"/>
        <w:i/>
        <w:iCs/>
        <w:sz w:val="28"/>
      </w:rPr>
      <w:fldChar w:fldCharType="separate"/>
    </w:r>
    <w:r w:rsidR="00627E9D">
      <w:rPr>
        <w:rFonts w:ascii="Angsana New" w:hAnsi="Angsana New"/>
        <w:i/>
        <w:iCs/>
        <w:noProof/>
        <w:sz w:val="28"/>
      </w:rPr>
      <w:t>9</w:t>
    </w:r>
    <w:r w:rsidRPr="00641CCA">
      <w:rPr>
        <w:rFonts w:ascii="Angsana New" w:hAnsi="Angsana New"/>
        <w:i/>
        <w:iCs/>
        <w:sz w:val="28"/>
      </w:rPr>
      <w:fldChar w:fldCharType="end"/>
    </w:r>
    <w:r>
      <w:rPr>
        <w:rFonts w:ascii="Angsana New" w:hAnsi="Angsana New" w:hint="cs"/>
        <w:i/>
        <w:iCs/>
        <w:sz w:val="28"/>
        <w:cs/>
      </w:rPr>
      <w:tab/>
    </w:r>
    <w:r w:rsidR="00E0037D">
      <w:rPr>
        <w:rFonts w:ascii="Angsana New" w:hAnsi="Angsana New" w:hint="cs"/>
        <w:i/>
        <w:iCs/>
        <w:sz w:val="28"/>
        <w:cs/>
      </w:rPr>
      <w:t>วันที่ ..................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6E811" w14:textId="1D7FECD1" w:rsidR="00E0037D" w:rsidRPr="000150CD" w:rsidRDefault="005859AB" w:rsidP="00E0037D">
    <w:pPr>
      <w:pStyle w:val="Footer"/>
      <w:tabs>
        <w:tab w:val="clear" w:pos="4320"/>
        <w:tab w:val="clear" w:pos="8640"/>
        <w:tab w:val="center" w:pos="4820"/>
        <w:tab w:val="right" w:pos="9356"/>
      </w:tabs>
      <w:rPr>
        <w:rFonts w:ascii="Angsana New" w:hAnsi="Angsana New"/>
        <w:i/>
        <w:iCs/>
        <w:sz w:val="28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28403D1D" wp14:editId="43753769">
              <wp:simplePos x="0" y="0"/>
              <wp:positionH relativeFrom="column">
                <wp:posOffset>-24130</wp:posOffset>
              </wp:positionH>
              <wp:positionV relativeFrom="paragraph">
                <wp:posOffset>12700</wp:posOffset>
              </wp:positionV>
              <wp:extent cx="8848725" cy="0"/>
              <wp:effectExtent l="13970" t="10795" r="14605" b="17780"/>
              <wp:wrapNone/>
              <wp:docPr id="3" name="Lin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87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590FD94" id="Line 12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pt" to="694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" strokecolor="blue" strokeweight="1.5pt"/>
          </w:pict>
        </mc:Fallback>
      </mc:AlternateContent>
    </w:r>
    <w:r>
      <w:rPr>
        <w:i/>
        <w:iCs/>
        <w:sz w:val="20"/>
        <w:szCs w:val="20"/>
      </w:rPr>
      <w:t xml:space="preserve"> </w:t>
    </w:r>
    <w:r>
      <w:rPr>
        <w:rFonts w:ascii="Angsana New" w:hAnsi="Angsana New" w:hint="cs"/>
        <w:i/>
        <w:iCs/>
        <w:sz w:val="28"/>
        <w:cs/>
      </w:rPr>
      <w:t>โดย</w:t>
    </w:r>
    <w:r>
      <w:rPr>
        <w:rFonts w:ascii="Angsana New" w:hAnsi="Angsana New"/>
        <w:i/>
        <w:iCs/>
        <w:sz w:val="28"/>
      </w:rPr>
      <w:t xml:space="preserve">: </w:t>
    </w:r>
    <w:r>
      <w:rPr>
        <w:rFonts w:ascii="Angsana New" w:hAnsi="Angsana New" w:hint="cs"/>
        <w:i/>
        <w:iCs/>
        <w:sz w:val="28"/>
        <w:cs/>
      </w:rPr>
      <w:t>บริษัท โปรเจ็คแอลไลแอ็นซ์ จำกัด</w:t>
    </w:r>
    <w:r w:rsidRPr="00641CCA">
      <w:rPr>
        <w:rFonts w:ascii="Angsana New" w:hAnsi="Angsana New"/>
        <w:i/>
        <w:iCs/>
        <w:sz w:val="28"/>
      </w:rPr>
      <w:tab/>
    </w:r>
    <w:r>
      <w:rPr>
        <w:rFonts w:ascii="Angsana New" w:hAnsi="Angsana New" w:hint="cs"/>
        <w:i/>
        <w:iCs/>
        <w:sz w:val="28"/>
        <w:cs/>
      </w:rPr>
      <w:t xml:space="preserve">                 </w:t>
    </w:r>
    <w:r w:rsidR="00407E20">
      <w:rPr>
        <w:rFonts w:ascii="Angsana New" w:hAnsi="Angsana New" w:hint="cs"/>
        <w:i/>
        <w:iCs/>
        <w:sz w:val="28"/>
        <w:cs/>
      </w:rPr>
      <w:t xml:space="preserve">                                                                    </w:t>
    </w:r>
    <w:r>
      <w:rPr>
        <w:rFonts w:ascii="Angsana New" w:hAnsi="Angsana New" w:hint="cs"/>
        <w:i/>
        <w:iCs/>
        <w:sz w:val="28"/>
        <w:cs/>
      </w:rPr>
      <w:t>หน้า</w:t>
    </w:r>
    <w:r w:rsidRPr="00641CCA">
      <w:rPr>
        <w:rFonts w:ascii="Angsana New" w:hAnsi="Angsana New"/>
        <w:i/>
        <w:iCs/>
        <w:sz w:val="28"/>
      </w:rPr>
      <w:t xml:space="preserve"> </w:t>
    </w:r>
    <w:r w:rsidRPr="00641CCA">
      <w:rPr>
        <w:rFonts w:ascii="Angsana New" w:hAnsi="Angsana New"/>
        <w:i/>
        <w:iCs/>
        <w:sz w:val="28"/>
      </w:rPr>
      <w:fldChar w:fldCharType="begin"/>
    </w:r>
    <w:r w:rsidRPr="00641CCA">
      <w:rPr>
        <w:rFonts w:ascii="Angsana New" w:hAnsi="Angsana New"/>
        <w:i/>
        <w:iCs/>
        <w:sz w:val="28"/>
      </w:rPr>
      <w:instrText xml:space="preserve"> PAGE </w:instrText>
    </w:r>
    <w:r w:rsidRPr="00641CCA">
      <w:rPr>
        <w:rFonts w:ascii="Angsana New" w:hAnsi="Angsana New"/>
        <w:i/>
        <w:iCs/>
        <w:sz w:val="28"/>
      </w:rPr>
      <w:fldChar w:fldCharType="separate"/>
    </w:r>
    <w:r w:rsidR="00627E9D">
      <w:rPr>
        <w:rFonts w:ascii="Angsana New" w:hAnsi="Angsana New"/>
        <w:i/>
        <w:iCs/>
        <w:noProof/>
        <w:sz w:val="28"/>
      </w:rPr>
      <w:t>12</w:t>
    </w:r>
    <w:r w:rsidRPr="00641CCA">
      <w:rPr>
        <w:rFonts w:ascii="Angsana New" w:hAnsi="Angsana New"/>
        <w:i/>
        <w:iCs/>
        <w:sz w:val="28"/>
      </w:rPr>
      <w:fldChar w:fldCharType="end"/>
    </w:r>
    <w:r>
      <w:rPr>
        <w:rFonts w:ascii="Angsana New" w:hAnsi="Angsana New" w:hint="cs"/>
        <w:i/>
        <w:iCs/>
        <w:sz w:val="28"/>
        <w:cs/>
      </w:rPr>
      <w:tab/>
    </w:r>
    <w:r w:rsidR="00E0037D">
      <w:rPr>
        <w:rFonts w:ascii="Angsana New" w:hAnsi="Angsana New"/>
        <w:i/>
        <w:iCs/>
        <w:sz w:val="28"/>
        <w:cs/>
      </w:rPr>
      <w:tab/>
    </w:r>
    <w:r w:rsidR="00E0037D">
      <w:rPr>
        <w:rFonts w:ascii="Angsana New" w:hAnsi="Angsana New"/>
        <w:i/>
        <w:iCs/>
        <w:sz w:val="28"/>
        <w:cs/>
      </w:rPr>
      <w:tab/>
    </w:r>
    <w:r w:rsidR="00E0037D">
      <w:rPr>
        <w:rFonts w:ascii="Angsana New" w:hAnsi="Angsana New"/>
        <w:i/>
        <w:iCs/>
        <w:sz w:val="28"/>
        <w:cs/>
      </w:rPr>
      <w:tab/>
    </w:r>
    <w:r w:rsidR="00E0037D">
      <w:rPr>
        <w:rFonts w:ascii="Angsana New" w:hAnsi="Angsana New"/>
        <w:i/>
        <w:iCs/>
        <w:sz w:val="28"/>
        <w:cs/>
      </w:rPr>
      <w:tab/>
    </w:r>
    <w:r w:rsidR="00E0037D">
      <w:rPr>
        <w:rFonts w:ascii="Angsana New" w:hAnsi="Angsana New"/>
        <w:i/>
        <w:iCs/>
        <w:sz w:val="28"/>
        <w:cs/>
      </w:rPr>
      <w:tab/>
    </w:r>
    <w:r w:rsidR="00E0037D">
      <w:rPr>
        <w:rFonts w:ascii="Angsana New" w:hAnsi="Angsana New" w:hint="cs"/>
        <w:i/>
        <w:iCs/>
        <w:sz w:val="28"/>
        <w:cs/>
      </w:rPr>
      <w:t xml:space="preserve">        วันที่ ..................</w:t>
    </w:r>
  </w:p>
  <w:p w14:paraId="18BE3ABD" w14:textId="5116D71A" w:rsidR="005859AB" w:rsidRPr="00D47B83" w:rsidRDefault="005859AB" w:rsidP="00B35E5C">
    <w:pPr>
      <w:pStyle w:val="Footer"/>
      <w:tabs>
        <w:tab w:val="clear" w:pos="4320"/>
        <w:tab w:val="clear" w:pos="8640"/>
        <w:tab w:val="center" w:pos="6946"/>
        <w:tab w:val="right" w:pos="13892"/>
      </w:tabs>
      <w:rPr>
        <w:rFonts w:ascii="Angsana New" w:hAnsi="Angsana New"/>
        <w:i/>
        <w:iCs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36A0" w14:textId="195CB7BA" w:rsidR="005859AB" w:rsidRPr="00D47B83" w:rsidRDefault="005859AB" w:rsidP="00732C14">
    <w:pPr>
      <w:pStyle w:val="Footer"/>
      <w:tabs>
        <w:tab w:val="clear" w:pos="4320"/>
        <w:tab w:val="clear" w:pos="8640"/>
        <w:tab w:val="center" w:pos="4678"/>
        <w:tab w:val="right" w:pos="9356"/>
      </w:tabs>
      <w:rPr>
        <w:rFonts w:ascii="Angsana New" w:hAnsi="Angsana New"/>
        <w:i/>
        <w:iCs/>
        <w:sz w:val="28"/>
        <w:cs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583488" behindDoc="0" locked="0" layoutInCell="1" allowOverlap="1" wp14:anchorId="3F11123C" wp14:editId="0CF566A9">
              <wp:simplePos x="0" y="0"/>
              <wp:positionH relativeFrom="column">
                <wp:posOffset>-28575</wp:posOffset>
              </wp:positionH>
              <wp:positionV relativeFrom="paragraph">
                <wp:posOffset>25400</wp:posOffset>
              </wp:positionV>
              <wp:extent cx="5981700" cy="0"/>
              <wp:effectExtent l="14605" t="12700" r="13970" b="15875"/>
              <wp:wrapNone/>
              <wp:docPr id="1" name="Lin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9E45849" id="Line 131" o:spid="_x0000_s1026" style="position:absolute;flip: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pt" to="46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" strokecolor="blue" strokeweight="1.5pt"/>
          </w:pict>
        </mc:Fallback>
      </mc:AlternateContent>
    </w:r>
    <w:r>
      <w:rPr>
        <w:i/>
        <w:iCs/>
        <w:sz w:val="20"/>
        <w:szCs w:val="20"/>
      </w:rPr>
      <w:t xml:space="preserve"> </w:t>
    </w:r>
    <w:r>
      <w:rPr>
        <w:rFonts w:ascii="Angsana New" w:hAnsi="Angsana New" w:hint="cs"/>
        <w:i/>
        <w:iCs/>
        <w:sz w:val="28"/>
        <w:cs/>
      </w:rPr>
      <w:t>โดย</w:t>
    </w:r>
    <w:r>
      <w:rPr>
        <w:rFonts w:ascii="Angsana New" w:hAnsi="Angsana New"/>
        <w:i/>
        <w:iCs/>
        <w:sz w:val="28"/>
      </w:rPr>
      <w:t xml:space="preserve">: </w:t>
    </w:r>
    <w:r>
      <w:rPr>
        <w:rFonts w:ascii="Angsana New" w:hAnsi="Angsana New" w:hint="cs"/>
        <w:i/>
        <w:iCs/>
        <w:sz w:val="28"/>
        <w:cs/>
      </w:rPr>
      <w:t>บริษัท โปรเจ็คแอลไลแอ็นซ์ จำกัด</w:t>
    </w:r>
    <w:r w:rsidRPr="00641CCA">
      <w:rPr>
        <w:rFonts w:ascii="Angsana New" w:hAnsi="Angsana New"/>
        <w:i/>
        <w:iCs/>
        <w:sz w:val="28"/>
      </w:rPr>
      <w:tab/>
    </w:r>
    <w:r>
      <w:rPr>
        <w:rFonts w:ascii="Angsana New" w:hAnsi="Angsana New" w:hint="cs"/>
        <w:i/>
        <w:iCs/>
        <w:sz w:val="28"/>
        <w:cs/>
      </w:rPr>
      <w:t xml:space="preserve">                หน้า</w:t>
    </w:r>
    <w:r w:rsidRPr="00641CCA">
      <w:rPr>
        <w:rFonts w:ascii="Angsana New" w:hAnsi="Angsana New"/>
        <w:i/>
        <w:iCs/>
        <w:sz w:val="28"/>
      </w:rPr>
      <w:t xml:space="preserve"> </w:t>
    </w:r>
    <w:r w:rsidRPr="00641CCA">
      <w:rPr>
        <w:rFonts w:ascii="Angsana New" w:hAnsi="Angsana New"/>
        <w:i/>
        <w:iCs/>
        <w:sz w:val="28"/>
      </w:rPr>
      <w:fldChar w:fldCharType="begin"/>
    </w:r>
    <w:r w:rsidRPr="00641CCA">
      <w:rPr>
        <w:rFonts w:ascii="Angsana New" w:hAnsi="Angsana New"/>
        <w:i/>
        <w:iCs/>
        <w:sz w:val="28"/>
      </w:rPr>
      <w:instrText xml:space="preserve"> PAGE </w:instrText>
    </w:r>
    <w:r w:rsidRPr="00641CCA">
      <w:rPr>
        <w:rFonts w:ascii="Angsana New" w:hAnsi="Angsana New"/>
        <w:i/>
        <w:iCs/>
        <w:sz w:val="28"/>
      </w:rPr>
      <w:fldChar w:fldCharType="separate"/>
    </w:r>
    <w:r w:rsidR="00627E9D">
      <w:rPr>
        <w:rFonts w:ascii="Angsana New" w:hAnsi="Angsana New"/>
        <w:i/>
        <w:iCs/>
        <w:noProof/>
        <w:sz w:val="28"/>
      </w:rPr>
      <w:t>18</w:t>
    </w:r>
    <w:r w:rsidRPr="00641CCA">
      <w:rPr>
        <w:rFonts w:ascii="Angsana New" w:hAnsi="Angsana New"/>
        <w:i/>
        <w:iCs/>
        <w:sz w:val="28"/>
      </w:rPr>
      <w:fldChar w:fldCharType="end"/>
    </w:r>
    <w:r>
      <w:rPr>
        <w:rFonts w:ascii="Angsana New" w:hAnsi="Angsana New"/>
        <w:i/>
        <w:iCs/>
        <w:sz w:val="28"/>
      </w:rPr>
      <w:t xml:space="preserve"> </w:t>
    </w:r>
    <w:r>
      <w:rPr>
        <w:rFonts w:ascii="Angsana New" w:hAnsi="Angsana New"/>
        <w:i/>
        <w:iCs/>
        <w:sz w:val="28"/>
      </w:rPr>
      <w:tab/>
    </w:r>
    <w:r w:rsidR="001A53B7">
      <w:rPr>
        <w:rFonts w:ascii="Angsana New" w:hAnsi="Angsana New" w:hint="cs"/>
        <w:i/>
        <w:iCs/>
        <w:sz w:val="28"/>
        <w:cs/>
      </w:rPr>
      <w:t>วันที่...................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52A34" w14:textId="77777777" w:rsidR="008165A0" w:rsidRDefault="008165A0">
      <w:r>
        <w:separator/>
      </w:r>
    </w:p>
  </w:footnote>
  <w:footnote w:type="continuationSeparator" w:id="0">
    <w:p w14:paraId="705CB43C" w14:textId="77777777" w:rsidR="008165A0" w:rsidRDefault="0081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28EDA" w14:textId="77777777" w:rsidR="005859AB" w:rsidRDefault="005859AB" w:rsidP="006C40CD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503AF45D" wp14:editId="00BD6802">
          <wp:simplePos x="0" y="0"/>
          <wp:positionH relativeFrom="column">
            <wp:posOffset>2299970</wp:posOffset>
          </wp:positionH>
          <wp:positionV relativeFrom="paragraph">
            <wp:posOffset>-26035</wp:posOffset>
          </wp:positionV>
          <wp:extent cx="1419225" cy="523875"/>
          <wp:effectExtent l="0" t="0" r="9525" b="9525"/>
          <wp:wrapNone/>
          <wp:docPr id="7" name="Picture 7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F06F4" w14:textId="77777777" w:rsidR="005859AB" w:rsidRDefault="005859AB">
    <w:pPr>
      <w:pStyle w:val="Header"/>
      <w:tabs>
        <w:tab w:val="clear" w:pos="4320"/>
        <w:tab w:val="clear" w:pos="8640"/>
      </w:tabs>
    </w:pPr>
  </w:p>
  <w:p w14:paraId="050A9C9B" w14:textId="77777777" w:rsidR="005859AB" w:rsidRPr="00C10231" w:rsidRDefault="005859AB" w:rsidP="00D45551">
    <w:pPr>
      <w:pStyle w:val="Header"/>
      <w:tabs>
        <w:tab w:val="clear" w:pos="4320"/>
        <w:tab w:val="clear" w:pos="8640"/>
        <w:tab w:val="right" w:pos="9356"/>
      </w:tabs>
      <w:rPr>
        <w:rFonts w:ascii="Angsana New" w:hAnsi="Angsana New"/>
        <w:i/>
        <w:iCs/>
        <w:sz w:val="16"/>
        <w:szCs w:val="16"/>
      </w:rPr>
    </w:pPr>
  </w:p>
  <w:p w14:paraId="0326913F" w14:textId="77777777" w:rsidR="005859AB" w:rsidRDefault="005859AB" w:rsidP="00624A83">
    <w:pPr>
      <w:pStyle w:val="Header"/>
      <w:tabs>
        <w:tab w:val="clear" w:pos="4320"/>
        <w:tab w:val="clear" w:pos="8640"/>
        <w:tab w:val="right" w:pos="9498"/>
      </w:tabs>
      <w:rPr>
        <w:rFonts w:ascii="Angsana New" w:hAnsi="Angsana New"/>
        <w:i/>
        <w:iCs/>
        <w:sz w:val="28"/>
      </w:rPr>
    </w:pPr>
  </w:p>
  <w:p w14:paraId="799ED46E" w14:textId="2F78304C" w:rsidR="005859AB" w:rsidRPr="00B75B54" w:rsidRDefault="005859AB" w:rsidP="00624A83">
    <w:pPr>
      <w:pStyle w:val="Header"/>
      <w:tabs>
        <w:tab w:val="clear" w:pos="4320"/>
        <w:tab w:val="clear" w:pos="8640"/>
        <w:tab w:val="right" w:pos="9498"/>
      </w:tabs>
      <w:rPr>
        <w:rFonts w:asciiTheme="majorBidi" w:hAnsiTheme="majorBidi" w:cstheme="majorBidi"/>
        <w:i/>
        <w:iCs/>
        <w:sz w:val="28"/>
      </w:rPr>
    </w:pPr>
    <w:r w:rsidRPr="008868A9"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7D4BCE7E" wp14:editId="603DB9B3">
              <wp:simplePos x="0" y="0"/>
              <wp:positionH relativeFrom="column">
                <wp:posOffset>15875</wp:posOffset>
              </wp:positionH>
              <wp:positionV relativeFrom="paragraph">
                <wp:posOffset>225425</wp:posOffset>
              </wp:positionV>
              <wp:extent cx="6029325" cy="0"/>
              <wp:effectExtent l="0" t="0" r="9525" b="19050"/>
              <wp:wrapNone/>
              <wp:docPr id="6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ECB9019" id="Line 8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7.75pt" to="47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" strokecolor="blue" strokeweight="1.5pt"/>
          </w:pict>
        </mc:Fallback>
      </mc:AlternateContent>
    </w:r>
    <w:bookmarkStart w:id="21" w:name="OLE_LINK5"/>
    <w:bookmarkStart w:id="22" w:name="OLE_LINK7"/>
    <w:bookmarkStart w:id="23" w:name="OLE_LINK41"/>
    <w:bookmarkStart w:id="24" w:name="OLE_LINK42"/>
    <w:bookmarkStart w:id="25" w:name="OLE_LINK43"/>
    <w:r>
      <w:rPr>
        <w:rFonts w:ascii="Angsana New" w:hAnsi="Angsana New" w:hint="cs"/>
        <w:i/>
        <w:iCs/>
        <w:sz w:val="28"/>
        <w:cs/>
      </w:rPr>
      <w:t>ข้อ</w:t>
    </w:r>
    <w:r>
      <w:rPr>
        <w:rFonts w:ascii="Angsana New" w:hAnsi="Angsana New"/>
        <w:i/>
        <w:iCs/>
        <w:sz w:val="28"/>
        <w:cs/>
      </w:rPr>
      <w:t>เสนอบริกา</w:t>
    </w:r>
    <w:r>
      <w:rPr>
        <w:rFonts w:ascii="Angsana New" w:hAnsi="Angsana New" w:hint="cs"/>
        <w:i/>
        <w:iCs/>
        <w:sz w:val="28"/>
        <w:cs/>
      </w:rPr>
      <w:t>ร</w:t>
    </w:r>
    <w:bookmarkEnd w:id="21"/>
    <w:bookmarkEnd w:id="22"/>
    <w:bookmarkEnd w:id="23"/>
    <w:bookmarkEnd w:id="24"/>
    <w:bookmarkEnd w:id="25"/>
    <w:r w:rsidR="00134177">
      <w:rPr>
        <w:rFonts w:ascii="Angsana New" w:hAnsi="Angsana New"/>
        <w:i/>
        <w:iCs/>
        <w:sz w:val="28"/>
      </w:rPr>
      <w:t>…………………………</w:t>
    </w:r>
    <w:r>
      <w:rPr>
        <w:rFonts w:ascii="Angsana New" w:hAnsi="Angsana New" w:hint="cs"/>
        <w:i/>
        <w:iCs/>
        <w:sz w:val="28"/>
        <w:cs/>
      </w:rPr>
      <w:tab/>
    </w:r>
    <w:bookmarkStart w:id="26" w:name="OLE_LINK20"/>
    <w:bookmarkStart w:id="27" w:name="OLE_LINK21"/>
    <w:bookmarkStart w:id="28" w:name="_Hlk147512275"/>
    <w:r w:rsidRPr="00B75B54">
      <w:rPr>
        <w:rFonts w:ascii="Angsana New" w:hAnsi="Angsana New" w:hint="cs"/>
        <w:i/>
        <w:iCs/>
        <w:sz w:val="28"/>
        <w:cs/>
      </w:rPr>
      <w:t xml:space="preserve">โครงการ </w:t>
    </w:r>
    <w:bookmarkEnd w:id="26"/>
    <w:bookmarkEnd w:id="27"/>
    <w:bookmarkEnd w:id="28"/>
    <w:r w:rsidR="000B31BB">
      <w:rPr>
        <w:rFonts w:ascii="Angsana New" w:hAnsi="Angsana New" w:hint="cs"/>
        <w:color w:val="000000"/>
        <w:sz w:val="28"/>
        <w:cs/>
      </w:rPr>
      <w:t>.....................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6862A" w14:textId="77777777" w:rsidR="005859AB" w:rsidRDefault="005859AB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717632" behindDoc="0" locked="0" layoutInCell="1" allowOverlap="1" wp14:anchorId="3F5D358C" wp14:editId="75DC0EBA">
          <wp:simplePos x="0" y="0"/>
          <wp:positionH relativeFrom="column">
            <wp:posOffset>3676650</wp:posOffset>
          </wp:positionH>
          <wp:positionV relativeFrom="paragraph">
            <wp:posOffset>38100</wp:posOffset>
          </wp:positionV>
          <wp:extent cx="1419225" cy="523875"/>
          <wp:effectExtent l="0" t="0" r="9525" b="9525"/>
          <wp:wrapNone/>
          <wp:docPr id="16" name="Picture 16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5AB62" w14:textId="77777777" w:rsidR="005859AB" w:rsidRDefault="005859AB">
    <w:pPr>
      <w:pStyle w:val="Header"/>
      <w:tabs>
        <w:tab w:val="clear" w:pos="4320"/>
        <w:tab w:val="clear" w:pos="8640"/>
      </w:tabs>
    </w:pPr>
  </w:p>
  <w:p w14:paraId="643CBC4B" w14:textId="77777777" w:rsidR="005859AB" w:rsidRDefault="005859AB" w:rsidP="0008639C">
    <w:pPr>
      <w:pStyle w:val="Header"/>
      <w:tabs>
        <w:tab w:val="clear" w:pos="4320"/>
        <w:tab w:val="clear" w:pos="8640"/>
        <w:tab w:val="left" w:pos="1870"/>
      </w:tabs>
    </w:pPr>
    <w:r>
      <w:tab/>
    </w:r>
  </w:p>
  <w:p w14:paraId="09108674" w14:textId="77777777" w:rsidR="005859AB" w:rsidRPr="0008639C" w:rsidRDefault="005859AB" w:rsidP="0008639C">
    <w:pPr>
      <w:pStyle w:val="Header"/>
      <w:tabs>
        <w:tab w:val="clear" w:pos="4320"/>
        <w:tab w:val="clear" w:pos="8640"/>
        <w:tab w:val="left" w:pos="1870"/>
      </w:tabs>
    </w:pPr>
  </w:p>
  <w:p w14:paraId="2AC0A2A3" w14:textId="011F4774" w:rsidR="005859AB" w:rsidRPr="00B75B54" w:rsidRDefault="005859AB" w:rsidP="00B75B54">
    <w:pPr>
      <w:pStyle w:val="Header"/>
      <w:tabs>
        <w:tab w:val="clear" w:pos="4320"/>
        <w:tab w:val="clear" w:pos="8640"/>
        <w:tab w:val="right" w:pos="9498"/>
      </w:tabs>
      <w:rPr>
        <w:rFonts w:asciiTheme="majorBidi" w:hAnsiTheme="majorBidi" w:cstheme="majorBidi"/>
        <w:i/>
        <w:iCs/>
        <w:sz w:val="2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162DF1BB" wp14:editId="7B9F45A8">
              <wp:simplePos x="0" y="0"/>
              <wp:positionH relativeFrom="column">
                <wp:posOffset>-23495</wp:posOffset>
              </wp:positionH>
              <wp:positionV relativeFrom="paragraph">
                <wp:posOffset>219075</wp:posOffset>
              </wp:positionV>
              <wp:extent cx="8848725" cy="0"/>
              <wp:effectExtent l="14605" t="9525" r="13970" b="9525"/>
              <wp:wrapNone/>
              <wp:docPr id="4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487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CDE0DC0" id="Line 121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7.25pt" to="694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QjFgIAACsEAAAOAAAAZHJzL2Uyb0RvYy54bWysU8uu2yAQ3VfqPyD2ie3UyX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" strokecolor="blue" strokeweight="1.5pt"/>
          </w:pict>
        </mc:Fallback>
      </mc:AlternateContent>
    </w:r>
    <w:r w:rsidR="001E4C29">
      <w:rPr>
        <w:rFonts w:ascii="Angsana New" w:hAnsi="Angsana New" w:hint="cs"/>
        <w:i/>
        <w:iCs/>
        <w:sz w:val="28"/>
        <w:cs/>
      </w:rPr>
      <w:t>ข้อ</w:t>
    </w:r>
    <w:r w:rsidR="001E4C29">
      <w:rPr>
        <w:rFonts w:ascii="Angsana New" w:hAnsi="Angsana New"/>
        <w:i/>
        <w:iCs/>
        <w:sz w:val="28"/>
        <w:cs/>
      </w:rPr>
      <w:t>เสนอบริกา</w:t>
    </w:r>
    <w:r w:rsidR="001E4C29">
      <w:rPr>
        <w:rFonts w:ascii="Angsana New" w:hAnsi="Angsana New" w:hint="cs"/>
        <w:i/>
        <w:iCs/>
        <w:sz w:val="28"/>
        <w:cs/>
      </w:rPr>
      <w:t>รบริหารโครงการ และงานก่อสร้าง</w:t>
    </w:r>
    <w:r>
      <w:rPr>
        <w:rFonts w:ascii="Angsana New" w:hAnsi="Angsana New"/>
        <w:i/>
        <w:iCs/>
        <w:sz w:val="28"/>
      </w:rPr>
      <w:tab/>
      <w:t xml:space="preserve">                                                                                                                                                     </w:t>
    </w:r>
    <w:r w:rsidR="0029199C">
      <w:rPr>
        <w:rFonts w:ascii="Angsana New" w:hAnsi="Angsana New"/>
        <w:i/>
        <w:iCs/>
        <w:sz w:val="28"/>
      </w:rPr>
      <w:t xml:space="preserve">                             </w:t>
    </w:r>
    <w:r w:rsidR="0096200F">
      <w:rPr>
        <w:rFonts w:ascii="Angsana New" w:hAnsi="Angsana New"/>
        <w:i/>
        <w:iCs/>
        <w:sz w:val="28"/>
      </w:rPr>
      <w:t xml:space="preserve">      </w:t>
    </w:r>
    <w:r w:rsidR="009821A0" w:rsidRPr="00B75B54">
      <w:rPr>
        <w:rFonts w:ascii="Angsana New" w:hAnsi="Angsana New" w:hint="cs"/>
        <w:i/>
        <w:iCs/>
        <w:sz w:val="28"/>
        <w:cs/>
      </w:rPr>
      <w:t xml:space="preserve">โครงการ </w:t>
    </w:r>
    <w:r w:rsidR="00A31786" w:rsidRPr="00A31786">
      <w:rPr>
        <w:rFonts w:asciiTheme="majorBidi" w:hAnsiTheme="majorBidi" w:cstheme="majorBidi"/>
        <w:i/>
        <w:iCs/>
        <w:sz w:val="28"/>
      </w:rPr>
      <w:t>Royal Villa</w:t>
    </w:r>
  </w:p>
  <w:p w14:paraId="5A02D79F" w14:textId="37FE1D8E" w:rsidR="005859AB" w:rsidRPr="00B75B54" w:rsidRDefault="005859AB" w:rsidP="00823317">
    <w:pPr>
      <w:pStyle w:val="Header"/>
      <w:tabs>
        <w:tab w:val="clear" w:pos="4320"/>
        <w:tab w:val="clear" w:pos="8640"/>
        <w:tab w:val="right" w:pos="1389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3436" w14:textId="77777777" w:rsidR="005859AB" w:rsidRDefault="005859AB">
    <w:pPr>
      <w:pStyle w:val="Header"/>
      <w:tabs>
        <w:tab w:val="clear" w:pos="4320"/>
        <w:tab w:val="clear" w:pos="8640"/>
      </w:tabs>
    </w:pPr>
  </w:p>
  <w:p w14:paraId="4F9EDE4C" w14:textId="77777777" w:rsidR="005859AB" w:rsidRDefault="005859AB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734016" behindDoc="0" locked="0" layoutInCell="1" allowOverlap="1" wp14:anchorId="02DB81A1" wp14:editId="3A089FBB">
          <wp:simplePos x="0" y="0"/>
          <wp:positionH relativeFrom="column">
            <wp:posOffset>2252345</wp:posOffset>
          </wp:positionH>
          <wp:positionV relativeFrom="paragraph">
            <wp:posOffset>15240</wp:posOffset>
          </wp:positionV>
          <wp:extent cx="1419225" cy="523875"/>
          <wp:effectExtent l="0" t="0" r="9525" b="9525"/>
          <wp:wrapNone/>
          <wp:docPr id="33" name="Picture 3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2EBEB" w14:textId="77777777" w:rsidR="005859AB" w:rsidRDefault="005859AB">
    <w:pPr>
      <w:pStyle w:val="Header"/>
      <w:tabs>
        <w:tab w:val="clear" w:pos="4320"/>
        <w:tab w:val="clear" w:pos="8640"/>
      </w:tabs>
    </w:pPr>
  </w:p>
  <w:p w14:paraId="7CE155D5" w14:textId="77777777" w:rsidR="005859AB" w:rsidRDefault="005859AB" w:rsidP="00772968">
    <w:pPr>
      <w:pStyle w:val="Header"/>
      <w:tabs>
        <w:tab w:val="clear" w:pos="4320"/>
        <w:tab w:val="clear" w:pos="8640"/>
        <w:tab w:val="left" w:pos="7740"/>
      </w:tabs>
    </w:pPr>
    <w:r>
      <w:tab/>
    </w:r>
  </w:p>
  <w:p w14:paraId="6BA6C6CF" w14:textId="77777777" w:rsidR="005859AB" w:rsidRDefault="005859AB" w:rsidP="00D30350">
    <w:pPr>
      <w:pStyle w:val="Header"/>
      <w:tabs>
        <w:tab w:val="clear" w:pos="4320"/>
        <w:tab w:val="clear" w:pos="8640"/>
        <w:tab w:val="right" w:pos="9356"/>
      </w:tabs>
      <w:rPr>
        <w:rFonts w:ascii="Angsana New" w:hAnsi="Angsana New"/>
        <w:i/>
        <w:iCs/>
        <w:sz w:val="28"/>
      </w:rPr>
    </w:pPr>
  </w:p>
  <w:p w14:paraId="43324134" w14:textId="7F613044" w:rsidR="005859AB" w:rsidRPr="00B75B54" w:rsidRDefault="005859AB" w:rsidP="00B75B54">
    <w:pPr>
      <w:pStyle w:val="Header"/>
      <w:tabs>
        <w:tab w:val="clear" w:pos="4320"/>
        <w:tab w:val="clear" w:pos="8640"/>
        <w:tab w:val="right" w:pos="9498"/>
      </w:tabs>
      <w:rPr>
        <w:rFonts w:asciiTheme="majorBidi" w:hAnsiTheme="majorBidi" w:cstheme="majorBidi"/>
        <w:i/>
        <w:iCs/>
        <w:sz w:val="28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4A326" wp14:editId="1953CDF6">
              <wp:simplePos x="0" y="0"/>
              <wp:positionH relativeFrom="column">
                <wp:posOffset>-28575</wp:posOffset>
              </wp:positionH>
              <wp:positionV relativeFrom="paragraph">
                <wp:posOffset>222250</wp:posOffset>
              </wp:positionV>
              <wp:extent cx="5981700" cy="0"/>
              <wp:effectExtent l="0" t="0" r="19050" b="19050"/>
              <wp:wrapNone/>
              <wp:docPr id="2" name="Lin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6A24E0C" id="Line 13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7.5pt" to="468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BBHA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" strokecolor="blue" strokeweight="1.5pt"/>
          </w:pict>
        </mc:Fallback>
      </mc:AlternateContent>
    </w:r>
    <w:r w:rsidR="004479E1">
      <w:rPr>
        <w:rFonts w:ascii="Angsana New" w:hAnsi="Angsana New" w:hint="cs"/>
        <w:i/>
        <w:iCs/>
        <w:sz w:val="28"/>
        <w:cs/>
      </w:rPr>
      <w:t>ข้อ</w:t>
    </w:r>
    <w:r w:rsidR="004479E1">
      <w:rPr>
        <w:rFonts w:ascii="Angsana New" w:hAnsi="Angsana New"/>
        <w:i/>
        <w:iCs/>
        <w:sz w:val="28"/>
        <w:cs/>
      </w:rPr>
      <w:t>เสนอบริกา</w:t>
    </w:r>
    <w:r w:rsidR="004479E1">
      <w:rPr>
        <w:rFonts w:ascii="Angsana New" w:hAnsi="Angsana New" w:hint="cs"/>
        <w:i/>
        <w:iCs/>
        <w:sz w:val="28"/>
        <w:cs/>
      </w:rPr>
      <w:t>รบริหารโครงการ และงานก่อสร้าง</w:t>
    </w:r>
    <w:r>
      <w:rPr>
        <w:rFonts w:ascii="Angsana New" w:hAnsi="Angsana New"/>
        <w:i/>
        <w:iCs/>
        <w:sz w:val="28"/>
        <w:cs/>
      </w:rPr>
      <w:tab/>
    </w:r>
    <w:r>
      <w:rPr>
        <w:rFonts w:ascii="Angsana New" w:hAnsi="Angsana New" w:hint="cs"/>
        <w:i/>
        <w:iCs/>
        <w:sz w:val="28"/>
        <w:cs/>
      </w:rPr>
      <w:t xml:space="preserve"> </w:t>
    </w:r>
    <w:r w:rsidR="009821A0" w:rsidRPr="00B75B54">
      <w:rPr>
        <w:rFonts w:ascii="Angsana New" w:hAnsi="Angsana New" w:hint="cs"/>
        <w:i/>
        <w:iCs/>
        <w:sz w:val="28"/>
        <w:cs/>
      </w:rPr>
      <w:t xml:space="preserve">โครงการ </w:t>
    </w:r>
    <w:r w:rsidR="001A53B7">
      <w:rPr>
        <w:rFonts w:asciiTheme="majorBidi" w:hAnsiTheme="majorBidi" w:cstheme="majorBidi" w:hint="cs"/>
        <w:i/>
        <w:iCs/>
        <w:sz w:val="28"/>
        <w:cs/>
      </w:rPr>
      <w:t>..........................</w:t>
    </w:r>
  </w:p>
  <w:p w14:paraId="7825EBE8" w14:textId="3B478E7E" w:rsidR="005859AB" w:rsidRPr="007234AC" w:rsidRDefault="005859AB" w:rsidP="00624A83">
    <w:pPr>
      <w:pStyle w:val="Header"/>
      <w:tabs>
        <w:tab w:val="clear" w:pos="4320"/>
        <w:tab w:val="clear" w:pos="8640"/>
        <w:tab w:val="right" w:pos="9356"/>
      </w:tabs>
      <w:rPr>
        <w:rFonts w:ascii="Angsana New" w:hAnsi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296"/>
    <w:multiLevelType w:val="hybridMultilevel"/>
    <w:tmpl w:val="45AC40E8"/>
    <w:lvl w:ilvl="0" w:tplc="652249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/>
      </w:rPr>
    </w:lvl>
    <w:lvl w:ilvl="1" w:tplc="040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04A269D5"/>
    <w:multiLevelType w:val="hybridMultilevel"/>
    <w:tmpl w:val="85546CBA"/>
    <w:lvl w:ilvl="0" w:tplc="B4C2EC4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B4DFA"/>
    <w:multiLevelType w:val="hybridMultilevel"/>
    <w:tmpl w:val="0E926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0F07"/>
    <w:multiLevelType w:val="hybridMultilevel"/>
    <w:tmpl w:val="374A7DBE"/>
    <w:lvl w:ilvl="0" w:tplc="705E39EE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4"/>
        </w:tabs>
        <w:ind w:left="-5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"/>
        </w:tabs>
        <w:ind w:left="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16"/>
        </w:tabs>
        <w:ind w:left="1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36"/>
        </w:tabs>
        <w:ind w:left="2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76"/>
        </w:tabs>
        <w:ind w:left="3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6"/>
        </w:tabs>
        <w:ind w:left="4496" w:hanging="180"/>
      </w:pPr>
    </w:lvl>
  </w:abstractNum>
  <w:abstractNum w:abstractNumId="4">
    <w:nsid w:val="150B749D"/>
    <w:multiLevelType w:val="hybridMultilevel"/>
    <w:tmpl w:val="3A30A97E"/>
    <w:lvl w:ilvl="0" w:tplc="F6CCA974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53E2F4E"/>
    <w:multiLevelType w:val="hybridMultilevel"/>
    <w:tmpl w:val="175690EA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EA74E8"/>
    <w:multiLevelType w:val="hybridMultilevel"/>
    <w:tmpl w:val="8A7E74E0"/>
    <w:lvl w:ilvl="0" w:tplc="04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>
    <w:nsid w:val="18C7458C"/>
    <w:multiLevelType w:val="hybridMultilevel"/>
    <w:tmpl w:val="4C38967A"/>
    <w:lvl w:ilvl="0" w:tplc="47CA61F2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C4F2E03"/>
    <w:multiLevelType w:val="hybridMultilevel"/>
    <w:tmpl w:val="881890B2"/>
    <w:lvl w:ilvl="0" w:tplc="81E21FD8"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1F4C705C"/>
    <w:multiLevelType w:val="hybridMultilevel"/>
    <w:tmpl w:val="8EAE3498"/>
    <w:lvl w:ilvl="0" w:tplc="FFA286D4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0A4795F"/>
    <w:multiLevelType w:val="hybridMultilevel"/>
    <w:tmpl w:val="58D2D550"/>
    <w:lvl w:ilvl="0" w:tplc="138EAB34">
      <w:numFmt w:val="bullet"/>
      <w:lvlText w:val="−"/>
      <w:lvlJc w:val="left"/>
      <w:pPr>
        <w:ind w:left="360" w:hanging="360"/>
      </w:pPr>
      <w:rPr>
        <w:rFonts w:asciiTheme="majorBidi" w:eastAsia="Cordia New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9149E9"/>
    <w:multiLevelType w:val="hybridMultilevel"/>
    <w:tmpl w:val="E3BA02C6"/>
    <w:lvl w:ilvl="0" w:tplc="CBC001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12EB7"/>
    <w:multiLevelType w:val="hybridMultilevel"/>
    <w:tmpl w:val="3B6AE34E"/>
    <w:lvl w:ilvl="0" w:tplc="C792AC6A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49C35E9"/>
    <w:multiLevelType w:val="hybridMultilevel"/>
    <w:tmpl w:val="C85AA6BE"/>
    <w:lvl w:ilvl="0" w:tplc="E5BCF06E">
      <w:start w:val="2007"/>
      <w:numFmt w:val="bullet"/>
      <w:lvlText w:val="–"/>
      <w:lvlJc w:val="left"/>
      <w:pPr>
        <w:ind w:left="720" w:hanging="360"/>
      </w:pPr>
      <w:rPr>
        <w:rFonts w:asciiTheme="majorBidi" w:eastAsia="Times New Roman" w:hAnsiTheme="majorBidi" w:cstheme="majorBidi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13CE8"/>
    <w:multiLevelType w:val="hybridMultilevel"/>
    <w:tmpl w:val="C5B65F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9322EF8"/>
    <w:multiLevelType w:val="hybridMultilevel"/>
    <w:tmpl w:val="5C0221B0"/>
    <w:lvl w:ilvl="0" w:tplc="9EC22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5A14A1"/>
    <w:multiLevelType w:val="hybridMultilevel"/>
    <w:tmpl w:val="B502943A"/>
    <w:lvl w:ilvl="0" w:tplc="F2009722">
      <w:numFmt w:val="bullet"/>
      <w:lvlText w:val="–"/>
      <w:lvlJc w:val="left"/>
      <w:pPr>
        <w:ind w:left="450" w:hanging="360"/>
      </w:pPr>
      <w:rPr>
        <w:rFonts w:asciiTheme="majorBidi" w:eastAsia="Times New Roman" w:hAnsiTheme="majorBidi" w:cstheme="majorBidi" w:hint="default"/>
        <w:b/>
        <w:b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2A122396"/>
    <w:multiLevelType w:val="hybridMultilevel"/>
    <w:tmpl w:val="67C679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7A6142"/>
    <w:multiLevelType w:val="hybridMultilevel"/>
    <w:tmpl w:val="98266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B827D5"/>
    <w:multiLevelType w:val="hybridMultilevel"/>
    <w:tmpl w:val="9860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D4E03"/>
    <w:multiLevelType w:val="hybridMultilevel"/>
    <w:tmpl w:val="E2B00872"/>
    <w:lvl w:ilvl="0" w:tplc="5726DED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422465"/>
    <w:multiLevelType w:val="hybridMultilevel"/>
    <w:tmpl w:val="582A9E44"/>
    <w:lvl w:ilvl="0" w:tplc="E8DA72D4">
      <w:start w:val="1"/>
      <w:numFmt w:val="bullet"/>
      <w:lvlText w:val="­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2883BD4"/>
    <w:multiLevelType w:val="hybridMultilevel"/>
    <w:tmpl w:val="C568A488"/>
    <w:lvl w:ilvl="0" w:tplc="48AEBB16">
      <w:numFmt w:val="bullet"/>
      <w:lvlText w:val="−"/>
      <w:lvlJc w:val="left"/>
      <w:pPr>
        <w:ind w:left="108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DD0FA4"/>
    <w:multiLevelType w:val="hybridMultilevel"/>
    <w:tmpl w:val="83A26DA0"/>
    <w:lvl w:ilvl="0" w:tplc="F0D48AD4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36F35660"/>
    <w:multiLevelType w:val="hybridMultilevel"/>
    <w:tmpl w:val="74BCBA1E"/>
    <w:lvl w:ilvl="0" w:tplc="FFE0F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01AD2"/>
    <w:multiLevelType w:val="hybridMultilevel"/>
    <w:tmpl w:val="B0AC26C6"/>
    <w:lvl w:ilvl="0" w:tplc="1C30C4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6">
    <w:nsid w:val="396E7E99"/>
    <w:multiLevelType w:val="hybridMultilevel"/>
    <w:tmpl w:val="D9CE3A6E"/>
    <w:lvl w:ilvl="0" w:tplc="FEB281B6"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3DBA556C"/>
    <w:multiLevelType w:val="hybridMultilevel"/>
    <w:tmpl w:val="D3D62F78"/>
    <w:lvl w:ilvl="0" w:tplc="B8C01690">
      <w:numFmt w:val="bullet"/>
      <w:lvlText w:val="–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75B3F"/>
    <w:multiLevelType w:val="hybridMultilevel"/>
    <w:tmpl w:val="CB8EAC20"/>
    <w:lvl w:ilvl="0" w:tplc="E86ADC8C">
      <w:start w:val="2007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Angsana New" w:hint="default"/>
        <w:b w:val="0"/>
        <w:bCs/>
      </w:rPr>
    </w:lvl>
    <w:lvl w:ilvl="1" w:tplc="1E226242">
      <w:start w:val="254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CB3F42"/>
    <w:multiLevelType w:val="hybridMultilevel"/>
    <w:tmpl w:val="499E83BA"/>
    <w:lvl w:ilvl="0" w:tplc="FD96EBFA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42B67789"/>
    <w:multiLevelType w:val="hybridMultilevel"/>
    <w:tmpl w:val="98266E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6252B5"/>
    <w:multiLevelType w:val="hybridMultilevel"/>
    <w:tmpl w:val="06C4DD7E"/>
    <w:lvl w:ilvl="0" w:tplc="EE98FA9A">
      <w:numFmt w:val="bullet"/>
      <w:lvlText w:val="–"/>
      <w:lvlJc w:val="left"/>
      <w:pPr>
        <w:ind w:left="720" w:hanging="360"/>
      </w:pPr>
      <w:rPr>
        <w:rFonts w:asciiTheme="majorBidi" w:eastAsia="Times New Roman" w:hAnsiTheme="majorBidi" w:cstheme="majorBidi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26A77"/>
    <w:multiLevelType w:val="hybridMultilevel"/>
    <w:tmpl w:val="BB7AE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0424E">
      <w:start w:val="19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27FDF"/>
    <w:multiLevelType w:val="hybridMultilevel"/>
    <w:tmpl w:val="FF3C5E2E"/>
    <w:lvl w:ilvl="0" w:tplc="95602D24">
      <w:numFmt w:val="bullet"/>
      <w:lvlText w:val="−"/>
      <w:lvlJc w:val="left"/>
      <w:pPr>
        <w:ind w:left="360" w:hanging="360"/>
      </w:pPr>
      <w:rPr>
        <w:rFonts w:ascii="Times New Roman" w:eastAsia="Cordia New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D21844"/>
    <w:multiLevelType w:val="hybridMultilevel"/>
    <w:tmpl w:val="5F90B5B6"/>
    <w:lvl w:ilvl="0" w:tplc="8AE4C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6B17C28"/>
    <w:multiLevelType w:val="hybridMultilevel"/>
    <w:tmpl w:val="2B9C735A"/>
    <w:lvl w:ilvl="0" w:tplc="D0BC514C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5D217479"/>
    <w:multiLevelType w:val="hybridMultilevel"/>
    <w:tmpl w:val="DE12E89C"/>
    <w:lvl w:ilvl="0" w:tplc="3AAAF096">
      <w:numFmt w:val="bullet"/>
      <w:lvlText w:val="–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60310662"/>
    <w:multiLevelType w:val="hybridMultilevel"/>
    <w:tmpl w:val="68C0EB16"/>
    <w:lvl w:ilvl="0" w:tplc="637C2A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10CC5"/>
    <w:multiLevelType w:val="hybridMultilevel"/>
    <w:tmpl w:val="3BBAB436"/>
    <w:lvl w:ilvl="0" w:tplc="08F89280"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64F28A0"/>
    <w:multiLevelType w:val="hybridMultilevel"/>
    <w:tmpl w:val="CF3A9190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8E3388"/>
    <w:multiLevelType w:val="hybridMultilevel"/>
    <w:tmpl w:val="5A2A5EDC"/>
    <w:lvl w:ilvl="0" w:tplc="04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FB56DBF4">
      <w:start w:val="1"/>
      <w:numFmt w:val="thaiLetters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1">
    <w:nsid w:val="71257494"/>
    <w:multiLevelType w:val="hybridMultilevel"/>
    <w:tmpl w:val="25AEE424"/>
    <w:lvl w:ilvl="0" w:tplc="F69453A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42">
    <w:nsid w:val="74216778"/>
    <w:multiLevelType w:val="hybridMultilevel"/>
    <w:tmpl w:val="8C7ACE20"/>
    <w:lvl w:ilvl="0" w:tplc="B86CA0F0">
      <w:start w:val="1"/>
      <w:numFmt w:val="decimal"/>
      <w:lvlText w:val="%1.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364CCE"/>
    <w:multiLevelType w:val="hybridMultilevel"/>
    <w:tmpl w:val="7DEC24F2"/>
    <w:lvl w:ilvl="0" w:tplc="614AC1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4">
    <w:nsid w:val="77DF6809"/>
    <w:multiLevelType w:val="hybridMultilevel"/>
    <w:tmpl w:val="ECAADEC2"/>
    <w:lvl w:ilvl="0" w:tplc="04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09001B">
      <w:start w:val="1"/>
      <w:numFmt w:val="thaiLetters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5">
    <w:nsid w:val="79BF6840"/>
    <w:multiLevelType w:val="hybridMultilevel"/>
    <w:tmpl w:val="FCCE1A5C"/>
    <w:lvl w:ilvl="0" w:tplc="8A44CCDE">
      <w:numFmt w:val="bullet"/>
      <w:lvlText w:val="–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28"/>
  </w:num>
  <w:num w:numId="4">
    <w:abstractNumId w:val="0"/>
  </w:num>
  <w:num w:numId="5">
    <w:abstractNumId w:val="42"/>
  </w:num>
  <w:num w:numId="6">
    <w:abstractNumId w:val="40"/>
  </w:num>
  <w:num w:numId="7">
    <w:abstractNumId w:val="17"/>
  </w:num>
  <w:num w:numId="8">
    <w:abstractNumId w:val="3"/>
  </w:num>
  <w:num w:numId="9">
    <w:abstractNumId w:val="2"/>
  </w:num>
  <w:num w:numId="10">
    <w:abstractNumId w:val="43"/>
  </w:num>
  <w:num w:numId="11">
    <w:abstractNumId w:val="22"/>
  </w:num>
  <w:num w:numId="12">
    <w:abstractNumId w:val="8"/>
  </w:num>
  <w:num w:numId="13">
    <w:abstractNumId w:val="24"/>
  </w:num>
  <w:num w:numId="14">
    <w:abstractNumId w:val="45"/>
  </w:num>
  <w:num w:numId="15">
    <w:abstractNumId w:val="32"/>
  </w:num>
  <w:num w:numId="16">
    <w:abstractNumId w:val="5"/>
  </w:num>
  <w:num w:numId="17">
    <w:abstractNumId w:val="39"/>
  </w:num>
  <w:num w:numId="18">
    <w:abstractNumId w:val="10"/>
  </w:num>
  <w:num w:numId="19">
    <w:abstractNumId w:val="11"/>
  </w:num>
  <w:num w:numId="20">
    <w:abstractNumId w:val="1"/>
  </w:num>
  <w:num w:numId="21">
    <w:abstractNumId w:val="31"/>
  </w:num>
  <w:num w:numId="22">
    <w:abstractNumId w:val="26"/>
  </w:num>
  <w:num w:numId="23">
    <w:abstractNumId w:val="36"/>
  </w:num>
  <w:num w:numId="24">
    <w:abstractNumId w:val="38"/>
  </w:num>
  <w:num w:numId="25">
    <w:abstractNumId w:val="7"/>
  </w:num>
  <w:num w:numId="26">
    <w:abstractNumId w:val="16"/>
  </w:num>
  <w:num w:numId="27">
    <w:abstractNumId w:val="29"/>
  </w:num>
  <w:num w:numId="28">
    <w:abstractNumId w:val="23"/>
  </w:num>
  <w:num w:numId="29">
    <w:abstractNumId w:val="20"/>
  </w:num>
  <w:num w:numId="30">
    <w:abstractNumId w:val="12"/>
  </w:num>
  <w:num w:numId="31">
    <w:abstractNumId w:val="4"/>
  </w:num>
  <w:num w:numId="32">
    <w:abstractNumId w:val="9"/>
  </w:num>
  <w:num w:numId="33">
    <w:abstractNumId w:val="35"/>
  </w:num>
  <w:num w:numId="34">
    <w:abstractNumId w:val="25"/>
  </w:num>
  <w:num w:numId="35">
    <w:abstractNumId w:val="27"/>
  </w:num>
  <w:num w:numId="36">
    <w:abstractNumId w:val="33"/>
  </w:num>
  <w:num w:numId="37">
    <w:abstractNumId w:val="13"/>
  </w:num>
  <w:num w:numId="38">
    <w:abstractNumId w:val="15"/>
  </w:num>
  <w:num w:numId="39">
    <w:abstractNumId w:val="18"/>
  </w:num>
  <w:num w:numId="40">
    <w:abstractNumId w:val="30"/>
  </w:num>
  <w:num w:numId="41">
    <w:abstractNumId w:val="19"/>
  </w:num>
  <w:num w:numId="42">
    <w:abstractNumId w:val="14"/>
  </w:num>
  <w:num w:numId="43">
    <w:abstractNumId w:val="6"/>
  </w:num>
  <w:num w:numId="44">
    <w:abstractNumId w:val="44"/>
  </w:num>
  <w:num w:numId="45">
    <w:abstractNumId w:val="37"/>
  </w:num>
  <w:num w:numId="46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9"/>
    <w:rsid w:val="000009AD"/>
    <w:rsid w:val="00001509"/>
    <w:rsid w:val="00001A09"/>
    <w:rsid w:val="00001AEC"/>
    <w:rsid w:val="000024CE"/>
    <w:rsid w:val="000028E3"/>
    <w:rsid w:val="00002C74"/>
    <w:rsid w:val="00002CF6"/>
    <w:rsid w:val="000032FD"/>
    <w:rsid w:val="00003557"/>
    <w:rsid w:val="00004182"/>
    <w:rsid w:val="00004D57"/>
    <w:rsid w:val="000051E5"/>
    <w:rsid w:val="00010D6B"/>
    <w:rsid w:val="000114D6"/>
    <w:rsid w:val="000115F3"/>
    <w:rsid w:val="00011D9F"/>
    <w:rsid w:val="00012179"/>
    <w:rsid w:val="000121A7"/>
    <w:rsid w:val="00012356"/>
    <w:rsid w:val="00013993"/>
    <w:rsid w:val="00014556"/>
    <w:rsid w:val="000146F4"/>
    <w:rsid w:val="000150CD"/>
    <w:rsid w:val="00015879"/>
    <w:rsid w:val="00016006"/>
    <w:rsid w:val="0001631A"/>
    <w:rsid w:val="000177A7"/>
    <w:rsid w:val="00017D45"/>
    <w:rsid w:val="00020A71"/>
    <w:rsid w:val="00020E7C"/>
    <w:rsid w:val="00021639"/>
    <w:rsid w:val="000219A1"/>
    <w:rsid w:val="00022C7A"/>
    <w:rsid w:val="0002327D"/>
    <w:rsid w:val="00023442"/>
    <w:rsid w:val="00023808"/>
    <w:rsid w:val="00023F2A"/>
    <w:rsid w:val="00025923"/>
    <w:rsid w:val="00026CA5"/>
    <w:rsid w:val="000278AA"/>
    <w:rsid w:val="00032CF6"/>
    <w:rsid w:val="00033074"/>
    <w:rsid w:val="000341BC"/>
    <w:rsid w:val="00034842"/>
    <w:rsid w:val="00034920"/>
    <w:rsid w:val="00035B1C"/>
    <w:rsid w:val="00035B70"/>
    <w:rsid w:val="0003629F"/>
    <w:rsid w:val="0003640A"/>
    <w:rsid w:val="000365AC"/>
    <w:rsid w:val="000369D2"/>
    <w:rsid w:val="00040325"/>
    <w:rsid w:val="0004330B"/>
    <w:rsid w:val="00045D8F"/>
    <w:rsid w:val="0004624B"/>
    <w:rsid w:val="00046FCD"/>
    <w:rsid w:val="000478C2"/>
    <w:rsid w:val="00047EE2"/>
    <w:rsid w:val="00050B23"/>
    <w:rsid w:val="00051174"/>
    <w:rsid w:val="00051762"/>
    <w:rsid w:val="00051850"/>
    <w:rsid w:val="00052184"/>
    <w:rsid w:val="00052EDA"/>
    <w:rsid w:val="00053355"/>
    <w:rsid w:val="00053C5E"/>
    <w:rsid w:val="0005406B"/>
    <w:rsid w:val="000542DD"/>
    <w:rsid w:val="00054BB7"/>
    <w:rsid w:val="000553C1"/>
    <w:rsid w:val="000553C4"/>
    <w:rsid w:val="00055A7E"/>
    <w:rsid w:val="00056375"/>
    <w:rsid w:val="00056775"/>
    <w:rsid w:val="00056862"/>
    <w:rsid w:val="00056C98"/>
    <w:rsid w:val="000571CA"/>
    <w:rsid w:val="00057B6E"/>
    <w:rsid w:val="00057DB2"/>
    <w:rsid w:val="00060A07"/>
    <w:rsid w:val="00062515"/>
    <w:rsid w:val="00062A4D"/>
    <w:rsid w:val="00063F4C"/>
    <w:rsid w:val="0006495D"/>
    <w:rsid w:val="00064D28"/>
    <w:rsid w:val="0006580A"/>
    <w:rsid w:val="000659F4"/>
    <w:rsid w:val="00065B18"/>
    <w:rsid w:val="00065F45"/>
    <w:rsid w:val="000672E4"/>
    <w:rsid w:val="000674E6"/>
    <w:rsid w:val="0007049B"/>
    <w:rsid w:val="000704BB"/>
    <w:rsid w:val="0007064D"/>
    <w:rsid w:val="0007086D"/>
    <w:rsid w:val="0007125C"/>
    <w:rsid w:val="000712FA"/>
    <w:rsid w:val="00073CE3"/>
    <w:rsid w:val="00075387"/>
    <w:rsid w:val="00075BBA"/>
    <w:rsid w:val="00077149"/>
    <w:rsid w:val="0007718F"/>
    <w:rsid w:val="0007759B"/>
    <w:rsid w:val="000775C5"/>
    <w:rsid w:val="00080566"/>
    <w:rsid w:val="00080B56"/>
    <w:rsid w:val="00082ADC"/>
    <w:rsid w:val="000834C9"/>
    <w:rsid w:val="00083905"/>
    <w:rsid w:val="00083A9B"/>
    <w:rsid w:val="00083FCD"/>
    <w:rsid w:val="00084450"/>
    <w:rsid w:val="0008522C"/>
    <w:rsid w:val="0008639C"/>
    <w:rsid w:val="00086428"/>
    <w:rsid w:val="000865D8"/>
    <w:rsid w:val="0008689F"/>
    <w:rsid w:val="0008692D"/>
    <w:rsid w:val="00087353"/>
    <w:rsid w:val="00090276"/>
    <w:rsid w:val="0009037A"/>
    <w:rsid w:val="00090989"/>
    <w:rsid w:val="00090B26"/>
    <w:rsid w:val="0009140A"/>
    <w:rsid w:val="000920B8"/>
    <w:rsid w:val="000922B9"/>
    <w:rsid w:val="00093024"/>
    <w:rsid w:val="00093221"/>
    <w:rsid w:val="000937A6"/>
    <w:rsid w:val="000938C9"/>
    <w:rsid w:val="000940C2"/>
    <w:rsid w:val="0009527D"/>
    <w:rsid w:val="00095368"/>
    <w:rsid w:val="0009547B"/>
    <w:rsid w:val="00096959"/>
    <w:rsid w:val="00097711"/>
    <w:rsid w:val="00097CEC"/>
    <w:rsid w:val="00097D0F"/>
    <w:rsid w:val="000A0789"/>
    <w:rsid w:val="000A0F4D"/>
    <w:rsid w:val="000A140B"/>
    <w:rsid w:val="000A1B54"/>
    <w:rsid w:val="000A3236"/>
    <w:rsid w:val="000A58E0"/>
    <w:rsid w:val="000A63B4"/>
    <w:rsid w:val="000A7C18"/>
    <w:rsid w:val="000B14D2"/>
    <w:rsid w:val="000B20A4"/>
    <w:rsid w:val="000B31BB"/>
    <w:rsid w:val="000B3B8A"/>
    <w:rsid w:val="000B3E09"/>
    <w:rsid w:val="000B4059"/>
    <w:rsid w:val="000B53B1"/>
    <w:rsid w:val="000B5C1E"/>
    <w:rsid w:val="000B648A"/>
    <w:rsid w:val="000B6A93"/>
    <w:rsid w:val="000B77BD"/>
    <w:rsid w:val="000B7A83"/>
    <w:rsid w:val="000C01BE"/>
    <w:rsid w:val="000C0784"/>
    <w:rsid w:val="000C098B"/>
    <w:rsid w:val="000C120B"/>
    <w:rsid w:val="000C1413"/>
    <w:rsid w:val="000C155B"/>
    <w:rsid w:val="000C3F9B"/>
    <w:rsid w:val="000C4391"/>
    <w:rsid w:val="000C495F"/>
    <w:rsid w:val="000C4D37"/>
    <w:rsid w:val="000C4E7F"/>
    <w:rsid w:val="000C592F"/>
    <w:rsid w:val="000C7ABF"/>
    <w:rsid w:val="000D03C7"/>
    <w:rsid w:val="000D0984"/>
    <w:rsid w:val="000D119E"/>
    <w:rsid w:val="000D14D6"/>
    <w:rsid w:val="000D1885"/>
    <w:rsid w:val="000D1ADD"/>
    <w:rsid w:val="000D27C7"/>
    <w:rsid w:val="000D2C79"/>
    <w:rsid w:val="000D33BA"/>
    <w:rsid w:val="000D3A74"/>
    <w:rsid w:val="000D4F7D"/>
    <w:rsid w:val="000D5F2F"/>
    <w:rsid w:val="000D7E00"/>
    <w:rsid w:val="000D7EDD"/>
    <w:rsid w:val="000E0D44"/>
    <w:rsid w:val="000E180F"/>
    <w:rsid w:val="000E1A10"/>
    <w:rsid w:val="000E1A8C"/>
    <w:rsid w:val="000E2419"/>
    <w:rsid w:val="000E247A"/>
    <w:rsid w:val="000E3369"/>
    <w:rsid w:val="000E36E0"/>
    <w:rsid w:val="000E4FF4"/>
    <w:rsid w:val="000E545F"/>
    <w:rsid w:val="000E5F36"/>
    <w:rsid w:val="000E6814"/>
    <w:rsid w:val="000E74E1"/>
    <w:rsid w:val="000E75CC"/>
    <w:rsid w:val="000E797E"/>
    <w:rsid w:val="000F2FA2"/>
    <w:rsid w:val="000F31FE"/>
    <w:rsid w:val="000F51A0"/>
    <w:rsid w:val="000F55E4"/>
    <w:rsid w:val="000F58E0"/>
    <w:rsid w:val="000F6670"/>
    <w:rsid w:val="000F6BC1"/>
    <w:rsid w:val="000F7047"/>
    <w:rsid w:val="000F7387"/>
    <w:rsid w:val="001007EF"/>
    <w:rsid w:val="001009E0"/>
    <w:rsid w:val="00100DCC"/>
    <w:rsid w:val="00101020"/>
    <w:rsid w:val="00101FEF"/>
    <w:rsid w:val="00102655"/>
    <w:rsid w:val="00103A1A"/>
    <w:rsid w:val="00104B8C"/>
    <w:rsid w:val="00105E18"/>
    <w:rsid w:val="00106DA7"/>
    <w:rsid w:val="00106F4C"/>
    <w:rsid w:val="00107040"/>
    <w:rsid w:val="00107937"/>
    <w:rsid w:val="00110F36"/>
    <w:rsid w:val="00111253"/>
    <w:rsid w:val="001117E9"/>
    <w:rsid w:val="001131AE"/>
    <w:rsid w:val="00113993"/>
    <w:rsid w:val="00113D50"/>
    <w:rsid w:val="001156D2"/>
    <w:rsid w:val="00115F85"/>
    <w:rsid w:val="00116B36"/>
    <w:rsid w:val="00116C97"/>
    <w:rsid w:val="001171A2"/>
    <w:rsid w:val="001175FB"/>
    <w:rsid w:val="001178EA"/>
    <w:rsid w:val="00117DDB"/>
    <w:rsid w:val="00117E43"/>
    <w:rsid w:val="00117ED0"/>
    <w:rsid w:val="0012014E"/>
    <w:rsid w:val="001209BC"/>
    <w:rsid w:val="00121205"/>
    <w:rsid w:val="00122FBB"/>
    <w:rsid w:val="00123A1D"/>
    <w:rsid w:val="00123B36"/>
    <w:rsid w:val="00123C9E"/>
    <w:rsid w:val="001247B6"/>
    <w:rsid w:val="00125F78"/>
    <w:rsid w:val="001276C9"/>
    <w:rsid w:val="0013030B"/>
    <w:rsid w:val="001305FC"/>
    <w:rsid w:val="00130BE0"/>
    <w:rsid w:val="00131140"/>
    <w:rsid w:val="00131156"/>
    <w:rsid w:val="0013137A"/>
    <w:rsid w:val="00134177"/>
    <w:rsid w:val="00134467"/>
    <w:rsid w:val="001348AA"/>
    <w:rsid w:val="001348C7"/>
    <w:rsid w:val="00136D27"/>
    <w:rsid w:val="00141373"/>
    <w:rsid w:val="001414BF"/>
    <w:rsid w:val="00141CB2"/>
    <w:rsid w:val="00142A0B"/>
    <w:rsid w:val="00142E6C"/>
    <w:rsid w:val="00143A8C"/>
    <w:rsid w:val="00143BE8"/>
    <w:rsid w:val="00144AC5"/>
    <w:rsid w:val="00144D5B"/>
    <w:rsid w:val="001466A4"/>
    <w:rsid w:val="00146F0F"/>
    <w:rsid w:val="00147BF8"/>
    <w:rsid w:val="001504B9"/>
    <w:rsid w:val="00150932"/>
    <w:rsid w:val="001512E7"/>
    <w:rsid w:val="001523B0"/>
    <w:rsid w:val="001525CD"/>
    <w:rsid w:val="0015293B"/>
    <w:rsid w:val="00153313"/>
    <w:rsid w:val="001537CB"/>
    <w:rsid w:val="00154056"/>
    <w:rsid w:val="00154F60"/>
    <w:rsid w:val="0015571F"/>
    <w:rsid w:val="00155AA6"/>
    <w:rsid w:val="00155EB4"/>
    <w:rsid w:val="001568E3"/>
    <w:rsid w:val="001569B2"/>
    <w:rsid w:val="0015703E"/>
    <w:rsid w:val="001574BB"/>
    <w:rsid w:val="00157A2B"/>
    <w:rsid w:val="0016074C"/>
    <w:rsid w:val="0016132D"/>
    <w:rsid w:val="001620DE"/>
    <w:rsid w:val="00162816"/>
    <w:rsid w:val="001630CF"/>
    <w:rsid w:val="00163A65"/>
    <w:rsid w:val="001660F5"/>
    <w:rsid w:val="001706BB"/>
    <w:rsid w:val="00170B17"/>
    <w:rsid w:val="001715E5"/>
    <w:rsid w:val="001728C0"/>
    <w:rsid w:val="00172AF2"/>
    <w:rsid w:val="00172B68"/>
    <w:rsid w:val="00173FD6"/>
    <w:rsid w:val="001760AD"/>
    <w:rsid w:val="00176154"/>
    <w:rsid w:val="00176897"/>
    <w:rsid w:val="00176B6F"/>
    <w:rsid w:val="00177354"/>
    <w:rsid w:val="00177490"/>
    <w:rsid w:val="00177948"/>
    <w:rsid w:val="00177DA3"/>
    <w:rsid w:val="001813F5"/>
    <w:rsid w:val="001822D0"/>
    <w:rsid w:val="00183954"/>
    <w:rsid w:val="00183F0E"/>
    <w:rsid w:val="001843C3"/>
    <w:rsid w:val="001863D2"/>
    <w:rsid w:val="001876C6"/>
    <w:rsid w:val="001876D8"/>
    <w:rsid w:val="00187970"/>
    <w:rsid w:val="0019003F"/>
    <w:rsid w:val="001908B8"/>
    <w:rsid w:val="00190F32"/>
    <w:rsid w:val="00191565"/>
    <w:rsid w:val="00191C45"/>
    <w:rsid w:val="0019245D"/>
    <w:rsid w:val="00192A1C"/>
    <w:rsid w:val="00192A90"/>
    <w:rsid w:val="00192CD7"/>
    <w:rsid w:val="00193F0C"/>
    <w:rsid w:val="001944E5"/>
    <w:rsid w:val="001951BF"/>
    <w:rsid w:val="0019546B"/>
    <w:rsid w:val="00195790"/>
    <w:rsid w:val="0019611A"/>
    <w:rsid w:val="001967FB"/>
    <w:rsid w:val="00197286"/>
    <w:rsid w:val="0019787B"/>
    <w:rsid w:val="001A03E6"/>
    <w:rsid w:val="001A1FD4"/>
    <w:rsid w:val="001A25B9"/>
    <w:rsid w:val="001A3A00"/>
    <w:rsid w:val="001A4669"/>
    <w:rsid w:val="001A53B7"/>
    <w:rsid w:val="001A5642"/>
    <w:rsid w:val="001A576A"/>
    <w:rsid w:val="001A621C"/>
    <w:rsid w:val="001A640C"/>
    <w:rsid w:val="001A6B9B"/>
    <w:rsid w:val="001A7134"/>
    <w:rsid w:val="001A746F"/>
    <w:rsid w:val="001A7476"/>
    <w:rsid w:val="001A76E5"/>
    <w:rsid w:val="001A7798"/>
    <w:rsid w:val="001A7984"/>
    <w:rsid w:val="001A7B28"/>
    <w:rsid w:val="001B0A03"/>
    <w:rsid w:val="001B0B8F"/>
    <w:rsid w:val="001B1996"/>
    <w:rsid w:val="001B1A99"/>
    <w:rsid w:val="001B22BD"/>
    <w:rsid w:val="001B292B"/>
    <w:rsid w:val="001B2B39"/>
    <w:rsid w:val="001B3213"/>
    <w:rsid w:val="001B3A19"/>
    <w:rsid w:val="001B3E45"/>
    <w:rsid w:val="001B48D0"/>
    <w:rsid w:val="001B5336"/>
    <w:rsid w:val="001B563C"/>
    <w:rsid w:val="001B5999"/>
    <w:rsid w:val="001B7097"/>
    <w:rsid w:val="001B7319"/>
    <w:rsid w:val="001B7E45"/>
    <w:rsid w:val="001C101C"/>
    <w:rsid w:val="001C19B1"/>
    <w:rsid w:val="001C235F"/>
    <w:rsid w:val="001C2B38"/>
    <w:rsid w:val="001C3F34"/>
    <w:rsid w:val="001C43A1"/>
    <w:rsid w:val="001C449F"/>
    <w:rsid w:val="001C47A2"/>
    <w:rsid w:val="001C4889"/>
    <w:rsid w:val="001C4CDD"/>
    <w:rsid w:val="001C54F2"/>
    <w:rsid w:val="001C565E"/>
    <w:rsid w:val="001C6057"/>
    <w:rsid w:val="001C64FC"/>
    <w:rsid w:val="001C6A0C"/>
    <w:rsid w:val="001C6C8B"/>
    <w:rsid w:val="001C6D5F"/>
    <w:rsid w:val="001C6D87"/>
    <w:rsid w:val="001C736C"/>
    <w:rsid w:val="001C7FDB"/>
    <w:rsid w:val="001D0703"/>
    <w:rsid w:val="001D0867"/>
    <w:rsid w:val="001D1208"/>
    <w:rsid w:val="001D1209"/>
    <w:rsid w:val="001D1778"/>
    <w:rsid w:val="001D1C6C"/>
    <w:rsid w:val="001D1E97"/>
    <w:rsid w:val="001D2675"/>
    <w:rsid w:val="001D3519"/>
    <w:rsid w:val="001D3707"/>
    <w:rsid w:val="001D3D28"/>
    <w:rsid w:val="001D41AD"/>
    <w:rsid w:val="001D46C3"/>
    <w:rsid w:val="001D4C74"/>
    <w:rsid w:val="001D5173"/>
    <w:rsid w:val="001D5786"/>
    <w:rsid w:val="001D641D"/>
    <w:rsid w:val="001D7A64"/>
    <w:rsid w:val="001E047A"/>
    <w:rsid w:val="001E1B81"/>
    <w:rsid w:val="001E1EDC"/>
    <w:rsid w:val="001E2C18"/>
    <w:rsid w:val="001E3712"/>
    <w:rsid w:val="001E3C49"/>
    <w:rsid w:val="001E3FAA"/>
    <w:rsid w:val="001E433B"/>
    <w:rsid w:val="001E4C29"/>
    <w:rsid w:val="001E5F27"/>
    <w:rsid w:val="001E6AC8"/>
    <w:rsid w:val="001E6D4C"/>
    <w:rsid w:val="001E70C5"/>
    <w:rsid w:val="001E76C4"/>
    <w:rsid w:val="001F0231"/>
    <w:rsid w:val="001F0448"/>
    <w:rsid w:val="001F0791"/>
    <w:rsid w:val="001F2CFA"/>
    <w:rsid w:val="001F329D"/>
    <w:rsid w:val="001F3395"/>
    <w:rsid w:val="001F4A77"/>
    <w:rsid w:val="001F4BD4"/>
    <w:rsid w:val="001F6132"/>
    <w:rsid w:val="001F637D"/>
    <w:rsid w:val="001F655F"/>
    <w:rsid w:val="001F6768"/>
    <w:rsid w:val="001F6C26"/>
    <w:rsid w:val="001F72D8"/>
    <w:rsid w:val="001F76C8"/>
    <w:rsid w:val="00200256"/>
    <w:rsid w:val="0020176C"/>
    <w:rsid w:val="00202B50"/>
    <w:rsid w:val="00203C23"/>
    <w:rsid w:val="00204D64"/>
    <w:rsid w:val="00205724"/>
    <w:rsid w:val="00206708"/>
    <w:rsid w:val="00207083"/>
    <w:rsid w:val="0020748A"/>
    <w:rsid w:val="002076C6"/>
    <w:rsid w:val="00207731"/>
    <w:rsid w:val="0021035F"/>
    <w:rsid w:val="0021043C"/>
    <w:rsid w:val="002107A9"/>
    <w:rsid w:val="002113A1"/>
    <w:rsid w:val="0021156F"/>
    <w:rsid w:val="00211D43"/>
    <w:rsid w:val="002124C6"/>
    <w:rsid w:val="002134FD"/>
    <w:rsid w:val="002142C7"/>
    <w:rsid w:val="00215BF9"/>
    <w:rsid w:val="00216331"/>
    <w:rsid w:val="00216399"/>
    <w:rsid w:val="0021666D"/>
    <w:rsid w:val="002167CB"/>
    <w:rsid w:val="00216CC3"/>
    <w:rsid w:val="002171BD"/>
    <w:rsid w:val="0021740F"/>
    <w:rsid w:val="00217630"/>
    <w:rsid w:val="00217773"/>
    <w:rsid w:val="002177AE"/>
    <w:rsid w:val="00221BCA"/>
    <w:rsid w:val="0022206B"/>
    <w:rsid w:val="00222F48"/>
    <w:rsid w:val="0022326E"/>
    <w:rsid w:val="002237A7"/>
    <w:rsid w:val="00223886"/>
    <w:rsid w:val="002239B0"/>
    <w:rsid w:val="00223D1B"/>
    <w:rsid w:val="00223D9A"/>
    <w:rsid w:val="0022454F"/>
    <w:rsid w:val="00224575"/>
    <w:rsid w:val="00224931"/>
    <w:rsid w:val="002260C4"/>
    <w:rsid w:val="002315DC"/>
    <w:rsid w:val="00232AE2"/>
    <w:rsid w:val="00233087"/>
    <w:rsid w:val="00233C94"/>
    <w:rsid w:val="00233D2A"/>
    <w:rsid w:val="00234167"/>
    <w:rsid w:val="002342B7"/>
    <w:rsid w:val="00234600"/>
    <w:rsid w:val="00234603"/>
    <w:rsid w:val="00234F48"/>
    <w:rsid w:val="002359AB"/>
    <w:rsid w:val="00235BDA"/>
    <w:rsid w:val="0023609E"/>
    <w:rsid w:val="00236406"/>
    <w:rsid w:val="00236956"/>
    <w:rsid w:val="0023790F"/>
    <w:rsid w:val="0024062C"/>
    <w:rsid w:val="00241D15"/>
    <w:rsid w:val="00243853"/>
    <w:rsid w:val="00243E34"/>
    <w:rsid w:val="0024427E"/>
    <w:rsid w:val="00244E12"/>
    <w:rsid w:val="00244F5C"/>
    <w:rsid w:val="00245401"/>
    <w:rsid w:val="00245B29"/>
    <w:rsid w:val="002509F7"/>
    <w:rsid w:val="00250E5B"/>
    <w:rsid w:val="002513C8"/>
    <w:rsid w:val="00251511"/>
    <w:rsid w:val="002519C2"/>
    <w:rsid w:val="00251E99"/>
    <w:rsid w:val="00253B3C"/>
    <w:rsid w:val="00253D3A"/>
    <w:rsid w:val="0025476A"/>
    <w:rsid w:val="00254885"/>
    <w:rsid w:val="00254DF3"/>
    <w:rsid w:val="00254F2D"/>
    <w:rsid w:val="002551FE"/>
    <w:rsid w:val="00255BAE"/>
    <w:rsid w:val="00255F41"/>
    <w:rsid w:val="00256815"/>
    <w:rsid w:val="002570AE"/>
    <w:rsid w:val="00257C61"/>
    <w:rsid w:val="00260920"/>
    <w:rsid w:val="00260D01"/>
    <w:rsid w:val="00262C64"/>
    <w:rsid w:val="00262FD7"/>
    <w:rsid w:val="00264225"/>
    <w:rsid w:val="0026647C"/>
    <w:rsid w:val="00266F82"/>
    <w:rsid w:val="0026726C"/>
    <w:rsid w:val="00267F77"/>
    <w:rsid w:val="0027102E"/>
    <w:rsid w:val="00271863"/>
    <w:rsid w:val="002745FC"/>
    <w:rsid w:val="00274E55"/>
    <w:rsid w:val="00275177"/>
    <w:rsid w:val="00275C80"/>
    <w:rsid w:val="00275FDA"/>
    <w:rsid w:val="0027616F"/>
    <w:rsid w:val="002771B5"/>
    <w:rsid w:val="002777D0"/>
    <w:rsid w:val="002809F3"/>
    <w:rsid w:val="00281D56"/>
    <w:rsid w:val="00281E6A"/>
    <w:rsid w:val="0028230C"/>
    <w:rsid w:val="002823E5"/>
    <w:rsid w:val="00282CC1"/>
    <w:rsid w:val="002833A2"/>
    <w:rsid w:val="00283467"/>
    <w:rsid w:val="002834CE"/>
    <w:rsid w:val="00284F12"/>
    <w:rsid w:val="0028515B"/>
    <w:rsid w:val="00285747"/>
    <w:rsid w:val="00285C09"/>
    <w:rsid w:val="0028647B"/>
    <w:rsid w:val="0028724F"/>
    <w:rsid w:val="002876B4"/>
    <w:rsid w:val="002878BC"/>
    <w:rsid w:val="002903E4"/>
    <w:rsid w:val="0029071C"/>
    <w:rsid w:val="0029148B"/>
    <w:rsid w:val="0029199C"/>
    <w:rsid w:val="00292382"/>
    <w:rsid w:val="00292F87"/>
    <w:rsid w:val="00294248"/>
    <w:rsid w:val="002946D8"/>
    <w:rsid w:val="00295796"/>
    <w:rsid w:val="00295F29"/>
    <w:rsid w:val="00296392"/>
    <w:rsid w:val="002965D0"/>
    <w:rsid w:val="00296BAD"/>
    <w:rsid w:val="00297025"/>
    <w:rsid w:val="00297545"/>
    <w:rsid w:val="00297BAF"/>
    <w:rsid w:val="00297C65"/>
    <w:rsid w:val="00297F57"/>
    <w:rsid w:val="002A1538"/>
    <w:rsid w:val="002A26F7"/>
    <w:rsid w:val="002A4D60"/>
    <w:rsid w:val="002A4E85"/>
    <w:rsid w:val="002A5201"/>
    <w:rsid w:val="002A54EE"/>
    <w:rsid w:val="002A5B5A"/>
    <w:rsid w:val="002A7947"/>
    <w:rsid w:val="002B08D8"/>
    <w:rsid w:val="002B0A36"/>
    <w:rsid w:val="002B0C18"/>
    <w:rsid w:val="002B1949"/>
    <w:rsid w:val="002B1D6A"/>
    <w:rsid w:val="002B1D8D"/>
    <w:rsid w:val="002B29F2"/>
    <w:rsid w:val="002B3A70"/>
    <w:rsid w:val="002B57E3"/>
    <w:rsid w:val="002B66F8"/>
    <w:rsid w:val="002B7FB3"/>
    <w:rsid w:val="002C0692"/>
    <w:rsid w:val="002C0F3F"/>
    <w:rsid w:val="002C11C8"/>
    <w:rsid w:val="002C1993"/>
    <w:rsid w:val="002C1F17"/>
    <w:rsid w:val="002C2E78"/>
    <w:rsid w:val="002C3DC1"/>
    <w:rsid w:val="002C4334"/>
    <w:rsid w:val="002C5210"/>
    <w:rsid w:val="002C587F"/>
    <w:rsid w:val="002C59C0"/>
    <w:rsid w:val="002C6046"/>
    <w:rsid w:val="002C7388"/>
    <w:rsid w:val="002D00DE"/>
    <w:rsid w:val="002D0689"/>
    <w:rsid w:val="002D1796"/>
    <w:rsid w:val="002D19E0"/>
    <w:rsid w:val="002D1A86"/>
    <w:rsid w:val="002D1D28"/>
    <w:rsid w:val="002D1EE9"/>
    <w:rsid w:val="002D2147"/>
    <w:rsid w:val="002D2DC4"/>
    <w:rsid w:val="002D315F"/>
    <w:rsid w:val="002D37C2"/>
    <w:rsid w:val="002D4DDC"/>
    <w:rsid w:val="002D4F07"/>
    <w:rsid w:val="002D5BA0"/>
    <w:rsid w:val="002D628B"/>
    <w:rsid w:val="002D7607"/>
    <w:rsid w:val="002D7684"/>
    <w:rsid w:val="002D797D"/>
    <w:rsid w:val="002E0AB1"/>
    <w:rsid w:val="002E11D3"/>
    <w:rsid w:val="002E2A2C"/>
    <w:rsid w:val="002E3334"/>
    <w:rsid w:val="002E3C20"/>
    <w:rsid w:val="002E428F"/>
    <w:rsid w:val="002E4A78"/>
    <w:rsid w:val="002E58F8"/>
    <w:rsid w:val="002E637D"/>
    <w:rsid w:val="002E6AB3"/>
    <w:rsid w:val="002E6C3C"/>
    <w:rsid w:val="002E7451"/>
    <w:rsid w:val="002E7955"/>
    <w:rsid w:val="002E7963"/>
    <w:rsid w:val="002F033D"/>
    <w:rsid w:val="002F0427"/>
    <w:rsid w:val="002F156A"/>
    <w:rsid w:val="002F1666"/>
    <w:rsid w:val="002F22B8"/>
    <w:rsid w:val="002F2684"/>
    <w:rsid w:val="002F2D7F"/>
    <w:rsid w:val="002F2EE4"/>
    <w:rsid w:val="002F381A"/>
    <w:rsid w:val="002F3D52"/>
    <w:rsid w:val="002F43D4"/>
    <w:rsid w:val="002F464D"/>
    <w:rsid w:val="002F5812"/>
    <w:rsid w:val="002F584A"/>
    <w:rsid w:val="002F6A72"/>
    <w:rsid w:val="00301DEB"/>
    <w:rsid w:val="00301F30"/>
    <w:rsid w:val="00302CEB"/>
    <w:rsid w:val="003031FB"/>
    <w:rsid w:val="00303460"/>
    <w:rsid w:val="003039B1"/>
    <w:rsid w:val="00304B99"/>
    <w:rsid w:val="00304CF4"/>
    <w:rsid w:val="00304F77"/>
    <w:rsid w:val="003054B2"/>
    <w:rsid w:val="00305EE2"/>
    <w:rsid w:val="00306724"/>
    <w:rsid w:val="00307071"/>
    <w:rsid w:val="00307E31"/>
    <w:rsid w:val="00310503"/>
    <w:rsid w:val="00313BD3"/>
    <w:rsid w:val="003142BF"/>
    <w:rsid w:val="0031455D"/>
    <w:rsid w:val="0031570B"/>
    <w:rsid w:val="00316C58"/>
    <w:rsid w:val="00316D5C"/>
    <w:rsid w:val="00316D8E"/>
    <w:rsid w:val="00316EF0"/>
    <w:rsid w:val="00316FE4"/>
    <w:rsid w:val="00320287"/>
    <w:rsid w:val="00320730"/>
    <w:rsid w:val="00321771"/>
    <w:rsid w:val="00321969"/>
    <w:rsid w:val="00321A42"/>
    <w:rsid w:val="00322C2F"/>
    <w:rsid w:val="00322ECE"/>
    <w:rsid w:val="00322EFC"/>
    <w:rsid w:val="00324E5D"/>
    <w:rsid w:val="00325C3F"/>
    <w:rsid w:val="00326019"/>
    <w:rsid w:val="00326809"/>
    <w:rsid w:val="00327790"/>
    <w:rsid w:val="00327A4D"/>
    <w:rsid w:val="0033048D"/>
    <w:rsid w:val="00330B2D"/>
    <w:rsid w:val="00330D18"/>
    <w:rsid w:val="0033115E"/>
    <w:rsid w:val="00331D17"/>
    <w:rsid w:val="00332170"/>
    <w:rsid w:val="00332999"/>
    <w:rsid w:val="00332A56"/>
    <w:rsid w:val="00334045"/>
    <w:rsid w:val="003356A1"/>
    <w:rsid w:val="0033607C"/>
    <w:rsid w:val="0033679B"/>
    <w:rsid w:val="00336A23"/>
    <w:rsid w:val="00337302"/>
    <w:rsid w:val="0033758A"/>
    <w:rsid w:val="003377A2"/>
    <w:rsid w:val="00337DE5"/>
    <w:rsid w:val="00337FF0"/>
    <w:rsid w:val="00340399"/>
    <w:rsid w:val="003407CC"/>
    <w:rsid w:val="00341893"/>
    <w:rsid w:val="00342A34"/>
    <w:rsid w:val="00342CFA"/>
    <w:rsid w:val="0034381F"/>
    <w:rsid w:val="00343A64"/>
    <w:rsid w:val="00343C26"/>
    <w:rsid w:val="00344576"/>
    <w:rsid w:val="00344E98"/>
    <w:rsid w:val="00345835"/>
    <w:rsid w:val="00346010"/>
    <w:rsid w:val="003460B6"/>
    <w:rsid w:val="003466E8"/>
    <w:rsid w:val="00346BF5"/>
    <w:rsid w:val="00346E2F"/>
    <w:rsid w:val="003471A0"/>
    <w:rsid w:val="00347E61"/>
    <w:rsid w:val="00350431"/>
    <w:rsid w:val="003511F9"/>
    <w:rsid w:val="00351DEC"/>
    <w:rsid w:val="003522FE"/>
    <w:rsid w:val="00352DA9"/>
    <w:rsid w:val="0035331E"/>
    <w:rsid w:val="00353FBA"/>
    <w:rsid w:val="00354282"/>
    <w:rsid w:val="0035493C"/>
    <w:rsid w:val="00354DAA"/>
    <w:rsid w:val="00354DF7"/>
    <w:rsid w:val="00355293"/>
    <w:rsid w:val="003566FE"/>
    <w:rsid w:val="003569D3"/>
    <w:rsid w:val="00356CBE"/>
    <w:rsid w:val="003570AC"/>
    <w:rsid w:val="003579F8"/>
    <w:rsid w:val="00357F5C"/>
    <w:rsid w:val="003608CC"/>
    <w:rsid w:val="00360D13"/>
    <w:rsid w:val="00360FE9"/>
    <w:rsid w:val="00361BC2"/>
    <w:rsid w:val="003625FC"/>
    <w:rsid w:val="00363077"/>
    <w:rsid w:val="00363135"/>
    <w:rsid w:val="0036353C"/>
    <w:rsid w:val="00364010"/>
    <w:rsid w:val="00364FEC"/>
    <w:rsid w:val="00366CCC"/>
    <w:rsid w:val="0036718C"/>
    <w:rsid w:val="00370969"/>
    <w:rsid w:val="0037170D"/>
    <w:rsid w:val="00372AEA"/>
    <w:rsid w:val="00373B7C"/>
    <w:rsid w:val="00373B9C"/>
    <w:rsid w:val="00373CC1"/>
    <w:rsid w:val="0037669A"/>
    <w:rsid w:val="0037682C"/>
    <w:rsid w:val="00376B4A"/>
    <w:rsid w:val="003776F7"/>
    <w:rsid w:val="0038021C"/>
    <w:rsid w:val="00381173"/>
    <w:rsid w:val="00381691"/>
    <w:rsid w:val="0038179F"/>
    <w:rsid w:val="00381A3C"/>
    <w:rsid w:val="00381E7D"/>
    <w:rsid w:val="0038416C"/>
    <w:rsid w:val="00384F79"/>
    <w:rsid w:val="00385C97"/>
    <w:rsid w:val="003860C0"/>
    <w:rsid w:val="00386B61"/>
    <w:rsid w:val="003870A9"/>
    <w:rsid w:val="003901B0"/>
    <w:rsid w:val="00390A70"/>
    <w:rsid w:val="0039110B"/>
    <w:rsid w:val="00391305"/>
    <w:rsid w:val="003914CD"/>
    <w:rsid w:val="00391D2C"/>
    <w:rsid w:val="00394013"/>
    <w:rsid w:val="003941BA"/>
    <w:rsid w:val="003941E5"/>
    <w:rsid w:val="00394C6D"/>
    <w:rsid w:val="00395D5B"/>
    <w:rsid w:val="00397079"/>
    <w:rsid w:val="00397E96"/>
    <w:rsid w:val="003A20B9"/>
    <w:rsid w:val="003A388B"/>
    <w:rsid w:val="003A41AF"/>
    <w:rsid w:val="003A43E3"/>
    <w:rsid w:val="003A4D5D"/>
    <w:rsid w:val="003A585B"/>
    <w:rsid w:val="003A5EAD"/>
    <w:rsid w:val="003A6E1C"/>
    <w:rsid w:val="003A7544"/>
    <w:rsid w:val="003A76D5"/>
    <w:rsid w:val="003A777E"/>
    <w:rsid w:val="003B09CA"/>
    <w:rsid w:val="003B0A44"/>
    <w:rsid w:val="003B0D21"/>
    <w:rsid w:val="003B1190"/>
    <w:rsid w:val="003B1582"/>
    <w:rsid w:val="003B1C37"/>
    <w:rsid w:val="003B27BA"/>
    <w:rsid w:val="003B2A5F"/>
    <w:rsid w:val="003B2F0C"/>
    <w:rsid w:val="003B30CD"/>
    <w:rsid w:val="003B3539"/>
    <w:rsid w:val="003B3705"/>
    <w:rsid w:val="003B559A"/>
    <w:rsid w:val="003B5853"/>
    <w:rsid w:val="003B63AE"/>
    <w:rsid w:val="003C0937"/>
    <w:rsid w:val="003C0E1D"/>
    <w:rsid w:val="003C2701"/>
    <w:rsid w:val="003C40E3"/>
    <w:rsid w:val="003C51FD"/>
    <w:rsid w:val="003C5607"/>
    <w:rsid w:val="003C6321"/>
    <w:rsid w:val="003C6435"/>
    <w:rsid w:val="003C687D"/>
    <w:rsid w:val="003C6CA5"/>
    <w:rsid w:val="003C6CDA"/>
    <w:rsid w:val="003C734D"/>
    <w:rsid w:val="003C7399"/>
    <w:rsid w:val="003D0426"/>
    <w:rsid w:val="003D05E6"/>
    <w:rsid w:val="003D0881"/>
    <w:rsid w:val="003D0E95"/>
    <w:rsid w:val="003D12ED"/>
    <w:rsid w:val="003D1451"/>
    <w:rsid w:val="003D2CF2"/>
    <w:rsid w:val="003D317B"/>
    <w:rsid w:val="003D32B5"/>
    <w:rsid w:val="003D589B"/>
    <w:rsid w:val="003D5E27"/>
    <w:rsid w:val="003D5E9A"/>
    <w:rsid w:val="003D70AB"/>
    <w:rsid w:val="003D7E78"/>
    <w:rsid w:val="003E14A5"/>
    <w:rsid w:val="003E21F6"/>
    <w:rsid w:val="003E2E13"/>
    <w:rsid w:val="003E332D"/>
    <w:rsid w:val="003E4C2E"/>
    <w:rsid w:val="003E4D01"/>
    <w:rsid w:val="003E4D73"/>
    <w:rsid w:val="003E5289"/>
    <w:rsid w:val="003E5C4D"/>
    <w:rsid w:val="003E6FDF"/>
    <w:rsid w:val="003E7408"/>
    <w:rsid w:val="003E75C8"/>
    <w:rsid w:val="003E76C1"/>
    <w:rsid w:val="003E77DB"/>
    <w:rsid w:val="003F09A3"/>
    <w:rsid w:val="003F11FC"/>
    <w:rsid w:val="003F21AD"/>
    <w:rsid w:val="003F221B"/>
    <w:rsid w:val="003F2458"/>
    <w:rsid w:val="003F293E"/>
    <w:rsid w:val="003F2C72"/>
    <w:rsid w:val="003F44EE"/>
    <w:rsid w:val="003F46BD"/>
    <w:rsid w:val="003F493C"/>
    <w:rsid w:val="003F55CD"/>
    <w:rsid w:val="003F74EA"/>
    <w:rsid w:val="003F77A1"/>
    <w:rsid w:val="0040060B"/>
    <w:rsid w:val="00400C7C"/>
    <w:rsid w:val="00401A91"/>
    <w:rsid w:val="004031DB"/>
    <w:rsid w:val="0040372B"/>
    <w:rsid w:val="00405494"/>
    <w:rsid w:val="004057FD"/>
    <w:rsid w:val="00405EA0"/>
    <w:rsid w:val="00405EE9"/>
    <w:rsid w:val="00406092"/>
    <w:rsid w:val="00406147"/>
    <w:rsid w:val="004065F4"/>
    <w:rsid w:val="0040695C"/>
    <w:rsid w:val="004077CE"/>
    <w:rsid w:val="00407E20"/>
    <w:rsid w:val="00410EF8"/>
    <w:rsid w:val="0041126F"/>
    <w:rsid w:val="00411A45"/>
    <w:rsid w:val="00411D23"/>
    <w:rsid w:val="00412109"/>
    <w:rsid w:val="00412CF6"/>
    <w:rsid w:val="00413601"/>
    <w:rsid w:val="004154B2"/>
    <w:rsid w:val="004172ED"/>
    <w:rsid w:val="004175E7"/>
    <w:rsid w:val="0041792D"/>
    <w:rsid w:val="00420959"/>
    <w:rsid w:val="00420A77"/>
    <w:rsid w:val="004221D5"/>
    <w:rsid w:val="00423077"/>
    <w:rsid w:val="00424C31"/>
    <w:rsid w:val="00426213"/>
    <w:rsid w:val="00426C86"/>
    <w:rsid w:val="00430FC2"/>
    <w:rsid w:val="004317B6"/>
    <w:rsid w:val="00433180"/>
    <w:rsid w:val="004333B8"/>
    <w:rsid w:val="00434BF4"/>
    <w:rsid w:val="004352BB"/>
    <w:rsid w:val="0043699E"/>
    <w:rsid w:val="00437433"/>
    <w:rsid w:val="004377A7"/>
    <w:rsid w:val="00440879"/>
    <w:rsid w:val="004418DC"/>
    <w:rsid w:val="0044213C"/>
    <w:rsid w:val="00442B91"/>
    <w:rsid w:val="004440AA"/>
    <w:rsid w:val="00444278"/>
    <w:rsid w:val="00444FA2"/>
    <w:rsid w:val="004453E1"/>
    <w:rsid w:val="00445C09"/>
    <w:rsid w:val="00447513"/>
    <w:rsid w:val="004479E1"/>
    <w:rsid w:val="00450E99"/>
    <w:rsid w:val="0045182F"/>
    <w:rsid w:val="0045189C"/>
    <w:rsid w:val="00453D2B"/>
    <w:rsid w:val="00454522"/>
    <w:rsid w:val="00454675"/>
    <w:rsid w:val="00456504"/>
    <w:rsid w:val="00456804"/>
    <w:rsid w:val="0045743D"/>
    <w:rsid w:val="0046037C"/>
    <w:rsid w:val="00460F53"/>
    <w:rsid w:val="00461716"/>
    <w:rsid w:val="00461E2B"/>
    <w:rsid w:val="00463B12"/>
    <w:rsid w:val="00463F3C"/>
    <w:rsid w:val="0046564A"/>
    <w:rsid w:val="00470735"/>
    <w:rsid w:val="004710E9"/>
    <w:rsid w:val="004711CE"/>
    <w:rsid w:val="00472174"/>
    <w:rsid w:val="00472391"/>
    <w:rsid w:val="004745AA"/>
    <w:rsid w:val="00474934"/>
    <w:rsid w:val="00474B77"/>
    <w:rsid w:val="004751A5"/>
    <w:rsid w:val="004769A7"/>
    <w:rsid w:val="00476C04"/>
    <w:rsid w:val="00476D76"/>
    <w:rsid w:val="00476D86"/>
    <w:rsid w:val="00476E86"/>
    <w:rsid w:val="00477DA4"/>
    <w:rsid w:val="004800C8"/>
    <w:rsid w:val="00480A03"/>
    <w:rsid w:val="004812EC"/>
    <w:rsid w:val="00481774"/>
    <w:rsid w:val="0048244D"/>
    <w:rsid w:val="00482DC3"/>
    <w:rsid w:val="0048579D"/>
    <w:rsid w:val="00485B60"/>
    <w:rsid w:val="00485F76"/>
    <w:rsid w:val="00487576"/>
    <w:rsid w:val="0049056F"/>
    <w:rsid w:val="00490A66"/>
    <w:rsid w:val="00491629"/>
    <w:rsid w:val="00492B48"/>
    <w:rsid w:val="00494098"/>
    <w:rsid w:val="00494622"/>
    <w:rsid w:val="00494998"/>
    <w:rsid w:val="00494DB6"/>
    <w:rsid w:val="00495F0F"/>
    <w:rsid w:val="00495FDC"/>
    <w:rsid w:val="00496075"/>
    <w:rsid w:val="00496B31"/>
    <w:rsid w:val="00496E12"/>
    <w:rsid w:val="00497CD0"/>
    <w:rsid w:val="00497DA1"/>
    <w:rsid w:val="004A07C7"/>
    <w:rsid w:val="004A092F"/>
    <w:rsid w:val="004A10E8"/>
    <w:rsid w:val="004A1E8B"/>
    <w:rsid w:val="004A2056"/>
    <w:rsid w:val="004A28BA"/>
    <w:rsid w:val="004A310B"/>
    <w:rsid w:val="004A3377"/>
    <w:rsid w:val="004A355F"/>
    <w:rsid w:val="004A3D0B"/>
    <w:rsid w:val="004A45C0"/>
    <w:rsid w:val="004A5320"/>
    <w:rsid w:val="004A5B89"/>
    <w:rsid w:val="004A5FE2"/>
    <w:rsid w:val="004A6455"/>
    <w:rsid w:val="004A659F"/>
    <w:rsid w:val="004A6B92"/>
    <w:rsid w:val="004A6E9D"/>
    <w:rsid w:val="004A7406"/>
    <w:rsid w:val="004A7682"/>
    <w:rsid w:val="004A7E7A"/>
    <w:rsid w:val="004B02C9"/>
    <w:rsid w:val="004B0CB9"/>
    <w:rsid w:val="004B0E98"/>
    <w:rsid w:val="004B1C66"/>
    <w:rsid w:val="004B26E9"/>
    <w:rsid w:val="004B2D81"/>
    <w:rsid w:val="004B4181"/>
    <w:rsid w:val="004B5064"/>
    <w:rsid w:val="004B53D6"/>
    <w:rsid w:val="004B560F"/>
    <w:rsid w:val="004B68E8"/>
    <w:rsid w:val="004B74CA"/>
    <w:rsid w:val="004B7973"/>
    <w:rsid w:val="004B7C3C"/>
    <w:rsid w:val="004C029C"/>
    <w:rsid w:val="004C0D7E"/>
    <w:rsid w:val="004C0F15"/>
    <w:rsid w:val="004C1B2C"/>
    <w:rsid w:val="004C209C"/>
    <w:rsid w:val="004C303D"/>
    <w:rsid w:val="004C322C"/>
    <w:rsid w:val="004C3613"/>
    <w:rsid w:val="004C4D7E"/>
    <w:rsid w:val="004C4D8D"/>
    <w:rsid w:val="004C5199"/>
    <w:rsid w:val="004C5D68"/>
    <w:rsid w:val="004C5E38"/>
    <w:rsid w:val="004C69B0"/>
    <w:rsid w:val="004C7CB0"/>
    <w:rsid w:val="004D0181"/>
    <w:rsid w:val="004D03AC"/>
    <w:rsid w:val="004D06D5"/>
    <w:rsid w:val="004D070D"/>
    <w:rsid w:val="004D081B"/>
    <w:rsid w:val="004D1692"/>
    <w:rsid w:val="004D243E"/>
    <w:rsid w:val="004D248D"/>
    <w:rsid w:val="004D26FC"/>
    <w:rsid w:val="004D2D4B"/>
    <w:rsid w:val="004D392A"/>
    <w:rsid w:val="004D3D4F"/>
    <w:rsid w:val="004D3E1C"/>
    <w:rsid w:val="004D4171"/>
    <w:rsid w:val="004D44C4"/>
    <w:rsid w:val="004D4597"/>
    <w:rsid w:val="004D504B"/>
    <w:rsid w:val="004D54BC"/>
    <w:rsid w:val="004D616E"/>
    <w:rsid w:val="004D669E"/>
    <w:rsid w:val="004D6E38"/>
    <w:rsid w:val="004E01B1"/>
    <w:rsid w:val="004E02BB"/>
    <w:rsid w:val="004E0359"/>
    <w:rsid w:val="004E06EA"/>
    <w:rsid w:val="004E0F50"/>
    <w:rsid w:val="004E130B"/>
    <w:rsid w:val="004E19A8"/>
    <w:rsid w:val="004E1BA3"/>
    <w:rsid w:val="004E2542"/>
    <w:rsid w:val="004E277B"/>
    <w:rsid w:val="004E28B7"/>
    <w:rsid w:val="004E29D2"/>
    <w:rsid w:val="004E2BA8"/>
    <w:rsid w:val="004E4D39"/>
    <w:rsid w:val="004E5452"/>
    <w:rsid w:val="004E5A79"/>
    <w:rsid w:val="004E7630"/>
    <w:rsid w:val="004F0333"/>
    <w:rsid w:val="004F12CE"/>
    <w:rsid w:val="004F301C"/>
    <w:rsid w:val="004F32A8"/>
    <w:rsid w:val="004F3C20"/>
    <w:rsid w:val="004F47AC"/>
    <w:rsid w:val="004F4897"/>
    <w:rsid w:val="004F509D"/>
    <w:rsid w:val="004F5A47"/>
    <w:rsid w:val="004F614C"/>
    <w:rsid w:val="004F675E"/>
    <w:rsid w:val="00500571"/>
    <w:rsid w:val="00501045"/>
    <w:rsid w:val="00501C17"/>
    <w:rsid w:val="00501E7F"/>
    <w:rsid w:val="00501F98"/>
    <w:rsid w:val="00502464"/>
    <w:rsid w:val="00502773"/>
    <w:rsid w:val="00502928"/>
    <w:rsid w:val="00503181"/>
    <w:rsid w:val="00503AF2"/>
    <w:rsid w:val="005045B0"/>
    <w:rsid w:val="00504B78"/>
    <w:rsid w:val="005052D6"/>
    <w:rsid w:val="00505FD9"/>
    <w:rsid w:val="005063A7"/>
    <w:rsid w:val="00506A6C"/>
    <w:rsid w:val="005076DC"/>
    <w:rsid w:val="00507F02"/>
    <w:rsid w:val="0051057D"/>
    <w:rsid w:val="00510AC4"/>
    <w:rsid w:val="00510EAE"/>
    <w:rsid w:val="0051170C"/>
    <w:rsid w:val="00512744"/>
    <w:rsid w:val="00512918"/>
    <w:rsid w:val="005129E9"/>
    <w:rsid w:val="005133F7"/>
    <w:rsid w:val="005139C9"/>
    <w:rsid w:val="005149D6"/>
    <w:rsid w:val="00514E4E"/>
    <w:rsid w:val="00514F11"/>
    <w:rsid w:val="0051623A"/>
    <w:rsid w:val="00516396"/>
    <w:rsid w:val="00520772"/>
    <w:rsid w:val="00521ABA"/>
    <w:rsid w:val="00521BBB"/>
    <w:rsid w:val="00521CFE"/>
    <w:rsid w:val="00522055"/>
    <w:rsid w:val="00522455"/>
    <w:rsid w:val="00522EC4"/>
    <w:rsid w:val="00523554"/>
    <w:rsid w:val="0052377E"/>
    <w:rsid w:val="0052387C"/>
    <w:rsid w:val="00524112"/>
    <w:rsid w:val="00524482"/>
    <w:rsid w:val="00524792"/>
    <w:rsid w:val="00524873"/>
    <w:rsid w:val="00525162"/>
    <w:rsid w:val="0052582E"/>
    <w:rsid w:val="005264D4"/>
    <w:rsid w:val="0052737F"/>
    <w:rsid w:val="00527A17"/>
    <w:rsid w:val="00527A9C"/>
    <w:rsid w:val="005306CE"/>
    <w:rsid w:val="005311E6"/>
    <w:rsid w:val="0053120E"/>
    <w:rsid w:val="00532B92"/>
    <w:rsid w:val="00533379"/>
    <w:rsid w:val="005340A6"/>
    <w:rsid w:val="00534574"/>
    <w:rsid w:val="00534F55"/>
    <w:rsid w:val="00535789"/>
    <w:rsid w:val="00536193"/>
    <w:rsid w:val="005362C3"/>
    <w:rsid w:val="00536E84"/>
    <w:rsid w:val="00537C0B"/>
    <w:rsid w:val="00537C90"/>
    <w:rsid w:val="00540148"/>
    <w:rsid w:val="00540162"/>
    <w:rsid w:val="005403C8"/>
    <w:rsid w:val="00540E46"/>
    <w:rsid w:val="0054272D"/>
    <w:rsid w:val="00542D81"/>
    <w:rsid w:val="00543CF2"/>
    <w:rsid w:val="005440C2"/>
    <w:rsid w:val="005444AF"/>
    <w:rsid w:val="00544689"/>
    <w:rsid w:val="005449AE"/>
    <w:rsid w:val="0054689D"/>
    <w:rsid w:val="00547593"/>
    <w:rsid w:val="00547AA7"/>
    <w:rsid w:val="00551205"/>
    <w:rsid w:val="00553D96"/>
    <w:rsid w:val="00554F0C"/>
    <w:rsid w:val="00555215"/>
    <w:rsid w:val="00555367"/>
    <w:rsid w:val="00555486"/>
    <w:rsid w:val="005559CA"/>
    <w:rsid w:val="005563F4"/>
    <w:rsid w:val="005564C0"/>
    <w:rsid w:val="005567D4"/>
    <w:rsid w:val="0055736F"/>
    <w:rsid w:val="00560229"/>
    <w:rsid w:val="005605EA"/>
    <w:rsid w:val="00560647"/>
    <w:rsid w:val="00560A0D"/>
    <w:rsid w:val="00561715"/>
    <w:rsid w:val="00565779"/>
    <w:rsid w:val="00565A9E"/>
    <w:rsid w:val="00565B01"/>
    <w:rsid w:val="0056612E"/>
    <w:rsid w:val="005667B5"/>
    <w:rsid w:val="00567052"/>
    <w:rsid w:val="005671EC"/>
    <w:rsid w:val="005673C8"/>
    <w:rsid w:val="00567EA7"/>
    <w:rsid w:val="00567EAC"/>
    <w:rsid w:val="0057036B"/>
    <w:rsid w:val="00571B33"/>
    <w:rsid w:val="00571B56"/>
    <w:rsid w:val="00572163"/>
    <w:rsid w:val="00572A18"/>
    <w:rsid w:val="0057344A"/>
    <w:rsid w:val="00573698"/>
    <w:rsid w:val="00573C2F"/>
    <w:rsid w:val="00573FD3"/>
    <w:rsid w:val="0057501A"/>
    <w:rsid w:val="00577592"/>
    <w:rsid w:val="00577EFD"/>
    <w:rsid w:val="005810A0"/>
    <w:rsid w:val="005812BD"/>
    <w:rsid w:val="005818BA"/>
    <w:rsid w:val="00582068"/>
    <w:rsid w:val="005820CC"/>
    <w:rsid w:val="0058234F"/>
    <w:rsid w:val="00582FDA"/>
    <w:rsid w:val="00583518"/>
    <w:rsid w:val="00583F37"/>
    <w:rsid w:val="00583FA5"/>
    <w:rsid w:val="00584285"/>
    <w:rsid w:val="00584EE5"/>
    <w:rsid w:val="00585565"/>
    <w:rsid w:val="00585965"/>
    <w:rsid w:val="0058597A"/>
    <w:rsid w:val="005859AB"/>
    <w:rsid w:val="005864EC"/>
    <w:rsid w:val="00586689"/>
    <w:rsid w:val="0058684F"/>
    <w:rsid w:val="005870B2"/>
    <w:rsid w:val="00587652"/>
    <w:rsid w:val="00587C4E"/>
    <w:rsid w:val="00591675"/>
    <w:rsid w:val="005928AA"/>
    <w:rsid w:val="00592B8F"/>
    <w:rsid w:val="00593A08"/>
    <w:rsid w:val="00594642"/>
    <w:rsid w:val="00594679"/>
    <w:rsid w:val="00594745"/>
    <w:rsid w:val="005956CE"/>
    <w:rsid w:val="00595C31"/>
    <w:rsid w:val="00595DD1"/>
    <w:rsid w:val="00595DE5"/>
    <w:rsid w:val="0059610C"/>
    <w:rsid w:val="00596BD8"/>
    <w:rsid w:val="005972E7"/>
    <w:rsid w:val="005A07D1"/>
    <w:rsid w:val="005A208E"/>
    <w:rsid w:val="005A20C3"/>
    <w:rsid w:val="005A3323"/>
    <w:rsid w:val="005A41C6"/>
    <w:rsid w:val="005A4C74"/>
    <w:rsid w:val="005A5375"/>
    <w:rsid w:val="005A59B7"/>
    <w:rsid w:val="005A5CD7"/>
    <w:rsid w:val="005A5D95"/>
    <w:rsid w:val="005A6158"/>
    <w:rsid w:val="005A62A7"/>
    <w:rsid w:val="005A62B9"/>
    <w:rsid w:val="005A6F64"/>
    <w:rsid w:val="005B12D8"/>
    <w:rsid w:val="005B2149"/>
    <w:rsid w:val="005B3426"/>
    <w:rsid w:val="005B4350"/>
    <w:rsid w:val="005B49EF"/>
    <w:rsid w:val="005B5979"/>
    <w:rsid w:val="005B65E1"/>
    <w:rsid w:val="005B71B5"/>
    <w:rsid w:val="005C032C"/>
    <w:rsid w:val="005C17B1"/>
    <w:rsid w:val="005C1D87"/>
    <w:rsid w:val="005C1FD3"/>
    <w:rsid w:val="005C41AB"/>
    <w:rsid w:val="005C5969"/>
    <w:rsid w:val="005C6F38"/>
    <w:rsid w:val="005C738B"/>
    <w:rsid w:val="005C7F67"/>
    <w:rsid w:val="005D0635"/>
    <w:rsid w:val="005D0C31"/>
    <w:rsid w:val="005D18C2"/>
    <w:rsid w:val="005D1EAC"/>
    <w:rsid w:val="005D21AC"/>
    <w:rsid w:val="005D35EC"/>
    <w:rsid w:val="005D3A59"/>
    <w:rsid w:val="005D3F73"/>
    <w:rsid w:val="005D5098"/>
    <w:rsid w:val="005D5833"/>
    <w:rsid w:val="005D63F9"/>
    <w:rsid w:val="005D7785"/>
    <w:rsid w:val="005E0148"/>
    <w:rsid w:val="005E048B"/>
    <w:rsid w:val="005E087B"/>
    <w:rsid w:val="005E08BC"/>
    <w:rsid w:val="005E0DB0"/>
    <w:rsid w:val="005E10FA"/>
    <w:rsid w:val="005E22A7"/>
    <w:rsid w:val="005E3C5D"/>
    <w:rsid w:val="005E47FE"/>
    <w:rsid w:val="005E5A5A"/>
    <w:rsid w:val="005E6BF3"/>
    <w:rsid w:val="005E7A72"/>
    <w:rsid w:val="005E7E3C"/>
    <w:rsid w:val="005E7E84"/>
    <w:rsid w:val="005F03CF"/>
    <w:rsid w:val="005F16E8"/>
    <w:rsid w:val="005F24A5"/>
    <w:rsid w:val="005F2F33"/>
    <w:rsid w:val="005F2FE3"/>
    <w:rsid w:val="005F43A6"/>
    <w:rsid w:val="005F5807"/>
    <w:rsid w:val="005F5B30"/>
    <w:rsid w:val="00600D2D"/>
    <w:rsid w:val="006015B2"/>
    <w:rsid w:val="00601FDC"/>
    <w:rsid w:val="00603A58"/>
    <w:rsid w:val="00603DCD"/>
    <w:rsid w:val="0060455B"/>
    <w:rsid w:val="00604C70"/>
    <w:rsid w:val="006059B9"/>
    <w:rsid w:val="00606000"/>
    <w:rsid w:val="00606833"/>
    <w:rsid w:val="00606895"/>
    <w:rsid w:val="00607D07"/>
    <w:rsid w:val="00607F19"/>
    <w:rsid w:val="00610007"/>
    <w:rsid w:val="00610AFF"/>
    <w:rsid w:val="0061124E"/>
    <w:rsid w:val="006118F1"/>
    <w:rsid w:val="006136DB"/>
    <w:rsid w:val="00614002"/>
    <w:rsid w:val="00614482"/>
    <w:rsid w:val="006144C6"/>
    <w:rsid w:val="0061580A"/>
    <w:rsid w:val="00615E44"/>
    <w:rsid w:val="00616102"/>
    <w:rsid w:val="00616777"/>
    <w:rsid w:val="00616B69"/>
    <w:rsid w:val="006177CA"/>
    <w:rsid w:val="00617866"/>
    <w:rsid w:val="00620010"/>
    <w:rsid w:val="00620718"/>
    <w:rsid w:val="00620CA4"/>
    <w:rsid w:val="00621AD5"/>
    <w:rsid w:val="006220E9"/>
    <w:rsid w:val="006235DC"/>
    <w:rsid w:val="00623A24"/>
    <w:rsid w:val="00624A83"/>
    <w:rsid w:val="006278C4"/>
    <w:rsid w:val="00627E9D"/>
    <w:rsid w:val="00630A5B"/>
    <w:rsid w:val="0063107C"/>
    <w:rsid w:val="00631653"/>
    <w:rsid w:val="00631FED"/>
    <w:rsid w:val="00633794"/>
    <w:rsid w:val="00633ADD"/>
    <w:rsid w:val="00633E37"/>
    <w:rsid w:val="00633F31"/>
    <w:rsid w:val="00634559"/>
    <w:rsid w:val="00634719"/>
    <w:rsid w:val="0063525F"/>
    <w:rsid w:val="00635964"/>
    <w:rsid w:val="00636082"/>
    <w:rsid w:val="006370F7"/>
    <w:rsid w:val="006370F9"/>
    <w:rsid w:val="006402BC"/>
    <w:rsid w:val="00640CE7"/>
    <w:rsid w:val="00641783"/>
    <w:rsid w:val="00641BDB"/>
    <w:rsid w:val="00641CCA"/>
    <w:rsid w:val="00642782"/>
    <w:rsid w:val="0064284E"/>
    <w:rsid w:val="00642915"/>
    <w:rsid w:val="00642FAA"/>
    <w:rsid w:val="00643A39"/>
    <w:rsid w:val="00644EBD"/>
    <w:rsid w:val="00645034"/>
    <w:rsid w:val="00645A0B"/>
    <w:rsid w:val="00646181"/>
    <w:rsid w:val="00646568"/>
    <w:rsid w:val="006476ED"/>
    <w:rsid w:val="0064781F"/>
    <w:rsid w:val="00647CDE"/>
    <w:rsid w:val="00650137"/>
    <w:rsid w:val="006511A9"/>
    <w:rsid w:val="00651BB9"/>
    <w:rsid w:val="006526FF"/>
    <w:rsid w:val="00652B3F"/>
    <w:rsid w:val="0065585A"/>
    <w:rsid w:val="00655FFC"/>
    <w:rsid w:val="00656367"/>
    <w:rsid w:val="006568CD"/>
    <w:rsid w:val="006568ED"/>
    <w:rsid w:val="00657211"/>
    <w:rsid w:val="0065752F"/>
    <w:rsid w:val="0066024B"/>
    <w:rsid w:val="00660601"/>
    <w:rsid w:val="006619D8"/>
    <w:rsid w:val="006624C7"/>
    <w:rsid w:val="00662984"/>
    <w:rsid w:val="00662FA1"/>
    <w:rsid w:val="00663E15"/>
    <w:rsid w:val="006640E4"/>
    <w:rsid w:val="006654DE"/>
    <w:rsid w:val="00670F48"/>
    <w:rsid w:val="006713EA"/>
    <w:rsid w:val="00671684"/>
    <w:rsid w:val="00671D69"/>
    <w:rsid w:val="00673BE8"/>
    <w:rsid w:val="00673D90"/>
    <w:rsid w:val="00674643"/>
    <w:rsid w:val="006747E8"/>
    <w:rsid w:val="00675062"/>
    <w:rsid w:val="0067577E"/>
    <w:rsid w:val="00675F23"/>
    <w:rsid w:val="0067643B"/>
    <w:rsid w:val="006765FC"/>
    <w:rsid w:val="0067774B"/>
    <w:rsid w:val="00677F5B"/>
    <w:rsid w:val="00680E91"/>
    <w:rsid w:val="006815A0"/>
    <w:rsid w:val="006815D8"/>
    <w:rsid w:val="00681688"/>
    <w:rsid w:val="00682EBA"/>
    <w:rsid w:val="00683572"/>
    <w:rsid w:val="006835EE"/>
    <w:rsid w:val="006836AF"/>
    <w:rsid w:val="00683D0D"/>
    <w:rsid w:val="006841EE"/>
    <w:rsid w:val="0068452A"/>
    <w:rsid w:val="006845A6"/>
    <w:rsid w:val="006848A5"/>
    <w:rsid w:val="00685CEA"/>
    <w:rsid w:val="00686C08"/>
    <w:rsid w:val="0068770F"/>
    <w:rsid w:val="00687830"/>
    <w:rsid w:val="00687BE9"/>
    <w:rsid w:val="00690C9F"/>
    <w:rsid w:val="00690E8E"/>
    <w:rsid w:val="00690EB3"/>
    <w:rsid w:val="00691D11"/>
    <w:rsid w:val="006926A2"/>
    <w:rsid w:val="00693534"/>
    <w:rsid w:val="0069369F"/>
    <w:rsid w:val="0069405B"/>
    <w:rsid w:val="00694780"/>
    <w:rsid w:val="00695B0E"/>
    <w:rsid w:val="0069650A"/>
    <w:rsid w:val="006969C6"/>
    <w:rsid w:val="006973EC"/>
    <w:rsid w:val="00697590"/>
    <w:rsid w:val="00697CD3"/>
    <w:rsid w:val="00697CDE"/>
    <w:rsid w:val="006A0579"/>
    <w:rsid w:val="006A1E5E"/>
    <w:rsid w:val="006A20B6"/>
    <w:rsid w:val="006A30DC"/>
    <w:rsid w:val="006A32D3"/>
    <w:rsid w:val="006A3B14"/>
    <w:rsid w:val="006A477C"/>
    <w:rsid w:val="006A51AC"/>
    <w:rsid w:val="006A5CD6"/>
    <w:rsid w:val="006A5E98"/>
    <w:rsid w:val="006A628F"/>
    <w:rsid w:val="006A6646"/>
    <w:rsid w:val="006B2604"/>
    <w:rsid w:val="006B349C"/>
    <w:rsid w:val="006B3F5E"/>
    <w:rsid w:val="006B5EEA"/>
    <w:rsid w:val="006B68DA"/>
    <w:rsid w:val="006C000A"/>
    <w:rsid w:val="006C044B"/>
    <w:rsid w:val="006C1372"/>
    <w:rsid w:val="006C138A"/>
    <w:rsid w:val="006C1873"/>
    <w:rsid w:val="006C2ADE"/>
    <w:rsid w:val="006C39BA"/>
    <w:rsid w:val="006C40CD"/>
    <w:rsid w:val="006C410A"/>
    <w:rsid w:val="006C4884"/>
    <w:rsid w:val="006C4C13"/>
    <w:rsid w:val="006C50F6"/>
    <w:rsid w:val="006C561F"/>
    <w:rsid w:val="006C64E6"/>
    <w:rsid w:val="006C65EF"/>
    <w:rsid w:val="006C77C7"/>
    <w:rsid w:val="006C7DAF"/>
    <w:rsid w:val="006D257C"/>
    <w:rsid w:val="006D2DF8"/>
    <w:rsid w:val="006D3952"/>
    <w:rsid w:val="006D3BA9"/>
    <w:rsid w:val="006D3D08"/>
    <w:rsid w:val="006D450E"/>
    <w:rsid w:val="006D4B42"/>
    <w:rsid w:val="006D4D8F"/>
    <w:rsid w:val="006D5EBB"/>
    <w:rsid w:val="006D64EF"/>
    <w:rsid w:val="006D6EE4"/>
    <w:rsid w:val="006D6F3D"/>
    <w:rsid w:val="006D7D6E"/>
    <w:rsid w:val="006D7DED"/>
    <w:rsid w:val="006E018C"/>
    <w:rsid w:val="006E0BE2"/>
    <w:rsid w:val="006E0DC3"/>
    <w:rsid w:val="006E1210"/>
    <w:rsid w:val="006E15EC"/>
    <w:rsid w:val="006E181C"/>
    <w:rsid w:val="006E21DD"/>
    <w:rsid w:val="006E2E39"/>
    <w:rsid w:val="006E4C8E"/>
    <w:rsid w:val="006E534C"/>
    <w:rsid w:val="006E5481"/>
    <w:rsid w:val="006E6948"/>
    <w:rsid w:val="006E7B21"/>
    <w:rsid w:val="006F034A"/>
    <w:rsid w:val="006F09F4"/>
    <w:rsid w:val="006F0F8D"/>
    <w:rsid w:val="006F1011"/>
    <w:rsid w:val="006F1A6C"/>
    <w:rsid w:val="006F1FDF"/>
    <w:rsid w:val="006F2787"/>
    <w:rsid w:val="006F3BEE"/>
    <w:rsid w:val="006F3E7E"/>
    <w:rsid w:val="006F4981"/>
    <w:rsid w:val="006F51BB"/>
    <w:rsid w:val="006F5B90"/>
    <w:rsid w:val="006F6BD9"/>
    <w:rsid w:val="006F6BF5"/>
    <w:rsid w:val="006F71A8"/>
    <w:rsid w:val="006F7F65"/>
    <w:rsid w:val="00700435"/>
    <w:rsid w:val="00701AFC"/>
    <w:rsid w:val="00701C72"/>
    <w:rsid w:val="00701D99"/>
    <w:rsid w:val="00701FF8"/>
    <w:rsid w:val="007020F8"/>
    <w:rsid w:val="00702782"/>
    <w:rsid w:val="00702B81"/>
    <w:rsid w:val="00702CA9"/>
    <w:rsid w:val="00703281"/>
    <w:rsid w:val="007037E9"/>
    <w:rsid w:val="00704349"/>
    <w:rsid w:val="007049D7"/>
    <w:rsid w:val="00705DC1"/>
    <w:rsid w:val="00706410"/>
    <w:rsid w:val="00706FC2"/>
    <w:rsid w:val="007073DB"/>
    <w:rsid w:val="0070752B"/>
    <w:rsid w:val="007110E2"/>
    <w:rsid w:val="0071137A"/>
    <w:rsid w:val="00711585"/>
    <w:rsid w:val="00711984"/>
    <w:rsid w:val="007122B0"/>
    <w:rsid w:val="00712BDC"/>
    <w:rsid w:val="00713740"/>
    <w:rsid w:val="007137BE"/>
    <w:rsid w:val="0071423A"/>
    <w:rsid w:val="00714441"/>
    <w:rsid w:val="007148A0"/>
    <w:rsid w:val="00714B69"/>
    <w:rsid w:val="00714DAD"/>
    <w:rsid w:val="00715286"/>
    <w:rsid w:val="007152C7"/>
    <w:rsid w:val="00716158"/>
    <w:rsid w:val="00716553"/>
    <w:rsid w:val="00716F9A"/>
    <w:rsid w:val="0071707D"/>
    <w:rsid w:val="00717688"/>
    <w:rsid w:val="00720C8E"/>
    <w:rsid w:val="00720FA7"/>
    <w:rsid w:val="00721ABD"/>
    <w:rsid w:val="00721C52"/>
    <w:rsid w:val="00721EDC"/>
    <w:rsid w:val="007222A1"/>
    <w:rsid w:val="00722D47"/>
    <w:rsid w:val="00722D95"/>
    <w:rsid w:val="0072322B"/>
    <w:rsid w:val="007234AC"/>
    <w:rsid w:val="00724C48"/>
    <w:rsid w:val="00724E76"/>
    <w:rsid w:val="0072523E"/>
    <w:rsid w:val="00725321"/>
    <w:rsid w:val="00726242"/>
    <w:rsid w:val="007272F6"/>
    <w:rsid w:val="007304A1"/>
    <w:rsid w:val="00730CAB"/>
    <w:rsid w:val="00731353"/>
    <w:rsid w:val="00731533"/>
    <w:rsid w:val="007319B5"/>
    <w:rsid w:val="00732C14"/>
    <w:rsid w:val="00732DAC"/>
    <w:rsid w:val="00733714"/>
    <w:rsid w:val="00733882"/>
    <w:rsid w:val="00734457"/>
    <w:rsid w:val="0073466B"/>
    <w:rsid w:val="00734BC9"/>
    <w:rsid w:val="007351BF"/>
    <w:rsid w:val="00735CFE"/>
    <w:rsid w:val="00736A4E"/>
    <w:rsid w:val="00736F2D"/>
    <w:rsid w:val="00737580"/>
    <w:rsid w:val="00740BF2"/>
    <w:rsid w:val="00740D94"/>
    <w:rsid w:val="00740DC4"/>
    <w:rsid w:val="00740F0C"/>
    <w:rsid w:val="00741DE9"/>
    <w:rsid w:val="0074260C"/>
    <w:rsid w:val="0074270B"/>
    <w:rsid w:val="00742E09"/>
    <w:rsid w:val="00744245"/>
    <w:rsid w:val="0074444D"/>
    <w:rsid w:val="00744E2E"/>
    <w:rsid w:val="00744FBB"/>
    <w:rsid w:val="00745F0F"/>
    <w:rsid w:val="00746230"/>
    <w:rsid w:val="00746CF8"/>
    <w:rsid w:val="00746E6D"/>
    <w:rsid w:val="00747327"/>
    <w:rsid w:val="007479A5"/>
    <w:rsid w:val="0075050D"/>
    <w:rsid w:val="00750F91"/>
    <w:rsid w:val="00751727"/>
    <w:rsid w:val="00751D37"/>
    <w:rsid w:val="00752CE4"/>
    <w:rsid w:val="00752EC8"/>
    <w:rsid w:val="00754FC9"/>
    <w:rsid w:val="00756109"/>
    <w:rsid w:val="007561D0"/>
    <w:rsid w:val="00756364"/>
    <w:rsid w:val="0075644B"/>
    <w:rsid w:val="0075766F"/>
    <w:rsid w:val="00757D2B"/>
    <w:rsid w:val="007617B0"/>
    <w:rsid w:val="0076212F"/>
    <w:rsid w:val="0076246C"/>
    <w:rsid w:val="00763873"/>
    <w:rsid w:val="007643CC"/>
    <w:rsid w:val="00764DCF"/>
    <w:rsid w:val="00765693"/>
    <w:rsid w:val="007657CC"/>
    <w:rsid w:val="00766C8A"/>
    <w:rsid w:val="00767466"/>
    <w:rsid w:val="007677DA"/>
    <w:rsid w:val="007678DB"/>
    <w:rsid w:val="00767E28"/>
    <w:rsid w:val="00771453"/>
    <w:rsid w:val="00771BA1"/>
    <w:rsid w:val="00772695"/>
    <w:rsid w:val="00772968"/>
    <w:rsid w:val="00772B13"/>
    <w:rsid w:val="00772B73"/>
    <w:rsid w:val="007731D1"/>
    <w:rsid w:val="0077322A"/>
    <w:rsid w:val="0077338E"/>
    <w:rsid w:val="0077368D"/>
    <w:rsid w:val="00773C9E"/>
    <w:rsid w:val="00774596"/>
    <w:rsid w:val="00774D64"/>
    <w:rsid w:val="00777372"/>
    <w:rsid w:val="00777A89"/>
    <w:rsid w:val="007804A1"/>
    <w:rsid w:val="007817A3"/>
    <w:rsid w:val="00781D76"/>
    <w:rsid w:val="007821A1"/>
    <w:rsid w:val="00782A48"/>
    <w:rsid w:val="00782B0E"/>
    <w:rsid w:val="00782DDF"/>
    <w:rsid w:val="00783740"/>
    <w:rsid w:val="007865B3"/>
    <w:rsid w:val="007868E1"/>
    <w:rsid w:val="00787668"/>
    <w:rsid w:val="00790013"/>
    <w:rsid w:val="00790078"/>
    <w:rsid w:val="00790A08"/>
    <w:rsid w:val="00791504"/>
    <w:rsid w:val="00791977"/>
    <w:rsid w:val="00792342"/>
    <w:rsid w:val="007927D0"/>
    <w:rsid w:val="00793864"/>
    <w:rsid w:val="00793A8E"/>
    <w:rsid w:val="00793E78"/>
    <w:rsid w:val="0079474E"/>
    <w:rsid w:val="00794864"/>
    <w:rsid w:val="0079496D"/>
    <w:rsid w:val="00794B13"/>
    <w:rsid w:val="0079564C"/>
    <w:rsid w:val="007961C2"/>
    <w:rsid w:val="007967F6"/>
    <w:rsid w:val="00796846"/>
    <w:rsid w:val="007968A8"/>
    <w:rsid w:val="00796E79"/>
    <w:rsid w:val="00797A3A"/>
    <w:rsid w:val="00797B90"/>
    <w:rsid w:val="00797C50"/>
    <w:rsid w:val="007A1621"/>
    <w:rsid w:val="007A332C"/>
    <w:rsid w:val="007A3916"/>
    <w:rsid w:val="007A3A90"/>
    <w:rsid w:val="007A5D84"/>
    <w:rsid w:val="007A5E91"/>
    <w:rsid w:val="007A60FC"/>
    <w:rsid w:val="007A674A"/>
    <w:rsid w:val="007A6BFC"/>
    <w:rsid w:val="007B01D8"/>
    <w:rsid w:val="007B0D6D"/>
    <w:rsid w:val="007B1090"/>
    <w:rsid w:val="007B19D0"/>
    <w:rsid w:val="007B22A2"/>
    <w:rsid w:val="007B5126"/>
    <w:rsid w:val="007B5480"/>
    <w:rsid w:val="007B6015"/>
    <w:rsid w:val="007C06A2"/>
    <w:rsid w:val="007C0CD0"/>
    <w:rsid w:val="007C14FB"/>
    <w:rsid w:val="007C1E68"/>
    <w:rsid w:val="007C37EB"/>
    <w:rsid w:val="007C5041"/>
    <w:rsid w:val="007C5699"/>
    <w:rsid w:val="007C5798"/>
    <w:rsid w:val="007C608C"/>
    <w:rsid w:val="007C65C6"/>
    <w:rsid w:val="007C68E6"/>
    <w:rsid w:val="007C7912"/>
    <w:rsid w:val="007D08CE"/>
    <w:rsid w:val="007D0A40"/>
    <w:rsid w:val="007D149D"/>
    <w:rsid w:val="007D19C4"/>
    <w:rsid w:val="007D1B1B"/>
    <w:rsid w:val="007D1C1A"/>
    <w:rsid w:val="007D1DAE"/>
    <w:rsid w:val="007D1E75"/>
    <w:rsid w:val="007D20DF"/>
    <w:rsid w:val="007D3092"/>
    <w:rsid w:val="007D44D5"/>
    <w:rsid w:val="007D451B"/>
    <w:rsid w:val="007D6150"/>
    <w:rsid w:val="007D671A"/>
    <w:rsid w:val="007D68A2"/>
    <w:rsid w:val="007E1280"/>
    <w:rsid w:val="007E16E9"/>
    <w:rsid w:val="007E298A"/>
    <w:rsid w:val="007E36CD"/>
    <w:rsid w:val="007E3A24"/>
    <w:rsid w:val="007E3AF5"/>
    <w:rsid w:val="007E3C1C"/>
    <w:rsid w:val="007E414D"/>
    <w:rsid w:val="007E45FC"/>
    <w:rsid w:val="007E497A"/>
    <w:rsid w:val="007E4BDD"/>
    <w:rsid w:val="007E6892"/>
    <w:rsid w:val="007F01C5"/>
    <w:rsid w:val="007F0D5E"/>
    <w:rsid w:val="007F1329"/>
    <w:rsid w:val="007F1823"/>
    <w:rsid w:val="007F19D3"/>
    <w:rsid w:val="007F22B4"/>
    <w:rsid w:val="007F2350"/>
    <w:rsid w:val="007F2871"/>
    <w:rsid w:val="007F37E0"/>
    <w:rsid w:val="007F5BA7"/>
    <w:rsid w:val="007F72FF"/>
    <w:rsid w:val="007F73F1"/>
    <w:rsid w:val="007F7E1C"/>
    <w:rsid w:val="007F7E57"/>
    <w:rsid w:val="0080022E"/>
    <w:rsid w:val="00800255"/>
    <w:rsid w:val="00800951"/>
    <w:rsid w:val="00800A6B"/>
    <w:rsid w:val="00800A75"/>
    <w:rsid w:val="00800B52"/>
    <w:rsid w:val="00800E06"/>
    <w:rsid w:val="00800E80"/>
    <w:rsid w:val="00801821"/>
    <w:rsid w:val="00801AAD"/>
    <w:rsid w:val="00801B01"/>
    <w:rsid w:val="00801E9D"/>
    <w:rsid w:val="008029BC"/>
    <w:rsid w:val="00804BD8"/>
    <w:rsid w:val="008059DA"/>
    <w:rsid w:val="00805CED"/>
    <w:rsid w:val="008065BA"/>
    <w:rsid w:val="0080746F"/>
    <w:rsid w:val="00807D7D"/>
    <w:rsid w:val="0081033C"/>
    <w:rsid w:val="00811CE1"/>
    <w:rsid w:val="00812777"/>
    <w:rsid w:val="0081311D"/>
    <w:rsid w:val="008131A9"/>
    <w:rsid w:val="0081497E"/>
    <w:rsid w:val="00814B39"/>
    <w:rsid w:val="00814FEA"/>
    <w:rsid w:val="0081584A"/>
    <w:rsid w:val="008165A0"/>
    <w:rsid w:val="00816DE1"/>
    <w:rsid w:val="008177D7"/>
    <w:rsid w:val="00817887"/>
    <w:rsid w:val="00817F39"/>
    <w:rsid w:val="008215BB"/>
    <w:rsid w:val="00821A73"/>
    <w:rsid w:val="00821D26"/>
    <w:rsid w:val="00822693"/>
    <w:rsid w:val="00822A03"/>
    <w:rsid w:val="00822F09"/>
    <w:rsid w:val="00823317"/>
    <w:rsid w:val="008240BF"/>
    <w:rsid w:val="00824C73"/>
    <w:rsid w:val="00825325"/>
    <w:rsid w:val="008261AA"/>
    <w:rsid w:val="00826936"/>
    <w:rsid w:val="00827367"/>
    <w:rsid w:val="008276B9"/>
    <w:rsid w:val="008307C2"/>
    <w:rsid w:val="00830EAB"/>
    <w:rsid w:val="00832016"/>
    <w:rsid w:val="00833599"/>
    <w:rsid w:val="00833761"/>
    <w:rsid w:val="00833E17"/>
    <w:rsid w:val="00834304"/>
    <w:rsid w:val="008354DF"/>
    <w:rsid w:val="00835779"/>
    <w:rsid w:val="008362DB"/>
    <w:rsid w:val="00836A9A"/>
    <w:rsid w:val="00837C53"/>
    <w:rsid w:val="00837C9B"/>
    <w:rsid w:val="0084013B"/>
    <w:rsid w:val="00840C82"/>
    <w:rsid w:val="00840CE3"/>
    <w:rsid w:val="00841D46"/>
    <w:rsid w:val="00842730"/>
    <w:rsid w:val="00843132"/>
    <w:rsid w:val="00843493"/>
    <w:rsid w:val="008436D7"/>
    <w:rsid w:val="00843CD4"/>
    <w:rsid w:val="0084453B"/>
    <w:rsid w:val="008446ED"/>
    <w:rsid w:val="008453F3"/>
    <w:rsid w:val="00845EE5"/>
    <w:rsid w:val="00846FD2"/>
    <w:rsid w:val="00847463"/>
    <w:rsid w:val="00847479"/>
    <w:rsid w:val="008476E7"/>
    <w:rsid w:val="0085040F"/>
    <w:rsid w:val="00850EBF"/>
    <w:rsid w:val="0085208E"/>
    <w:rsid w:val="0085228D"/>
    <w:rsid w:val="008529F5"/>
    <w:rsid w:val="00852DAE"/>
    <w:rsid w:val="00856559"/>
    <w:rsid w:val="00856D31"/>
    <w:rsid w:val="00856F8A"/>
    <w:rsid w:val="0085701B"/>
    <w:rsid w:val="00857031"/>
    <w:rsid w:val="00860741"/>
    <w:rsid w:val="00860EB1"/>
    <w:rsid w:val="00861593"/>
    <w:rsid w:val="00861A4B"/>
    <w:rsid w:val="00861C39"/>
    <w:rsid w:val="00861CDA"/>
    <w:rsid w:val="00862A10"/>
    <w:rsid w:val="00863B1E"/>
    <w:rsid w:val="00863C95"/>
    <w:rsid w:val="00863E3F"/>
    <w:rsid w:val="00863E91"/>
    <w:rsid w:val="0086450C"/>
    <w:rsid w:val="008647CB"/>
    <w:rsid w:val="00865177"/>
    <w:rsid w:val="008654DA"/>
    <w:rsid w:val="0086554B"/>
    <w:rsid w:val="00865585"/>
    <w:rsid w:val="00866AA0"/>
    <w:rsid w:val="00866AA5"/>
    <w:rsid w:val="00866DCA"/>
    <w:rsid w:val="00867695"/>
    <w:rsid w:val="008708FD"/>
    <w:rsid w:val="00871651"/>
    <w:rsid w:val="008722A0"/>
    <w:rsid w:val="0087270C"/>
    <w:rsid w:val="00872976"/>
    <w:rsid w:val="00872C66"/>
    <w:rsid w:val="0087439F"/>
    <w:rsid w:val="00875EEB"/>
    <w:rsid w:val="00876383"/>
    <w:rsid w:val="0087724F"/>
    <w:rsid w:val="008779A4"/>
    <w:rsid w:val="00877F01"/>
    <w:rsid w:val="00880DE8"/>
    <w:rsid w:val="00881567"/>
    <w:rsid w:val="008815F3"/>
    <w:rsid w:val="00881F1B"/>
    <w:rsid w:val="0088294F"/>
    <w:rsid w:val="008831CE"/>
    <w:rsid w:val="00883697"/>
    <w:rsid w:val="00884EDF"/>
    <w:rsid w:val="00886103"/>
    <w:rsid w:val="008868A9"/>
    <w:rsid w:val="008879CE"/>
    <w:rsid w:val="00887A3A"/>
    <w:rsid w:val="00890027"/>
    <w:rsid w:val="00890711"/>
    <w:rsid w:val="00890921"/>
    <w:rsid w:val="00891667"/>
    <w:rsid w:val="00892176"/>
    <w:rsid w:val="0089244E"/>
    <w:rsid w:val="00892EB2"/>
    <w:rsid w:val="00893A62"/>
    <w:rsid w:val="00894AAE"/>
    <w:rsid w:val="008954F2"/>
    <w:rsid w:val="00895C4A"/>
    <w:rsid w:val="00896736"/>
    <w:rsid w:val="00896B20"/>
    <w:rsid w:val="00896FF8"/>
    <w:rsid w:val="008971A8"/>
    <w:rsid w:val="00897936"/>
    <w:rsid w:val="00897BC4"/>
    <w:rsid w:val="008A0006"/>
    <w:rsid w:val="008A02D2"/>
    <w:rsid w:val="008A02E4"/>
    <w:rsid w:val="008A0498"/>
    <w:rsid w:val="008A0857"/>
    <w:rsid w:val="008A090C"/>
    <w:rsid w:val="008A0B65"/>
    <w:rsid w:val="008A0F8E"/>
    <w:rsid w:val="008A0FB8"/>
    <w:rsid w:val="008A1816"/>
    <w:rsid w:val="008A19C8"/>
    <w:rsid w:val="008A2095"/>
    <w:rsid w:val="008A380C"/>
    <w:rsid w:val="008A439F"/>
    <w:rsid w:val="008A4F1C"/>
    <w:rsid w:val="008A50F6"/>
    <w:rsid w:val="008A5D75"/>
    <w:rsid w:val="008A5DC0"/>
    <w:rsid w:val="008A5ED6"/>
    <w:rsid w:val="008A6628"/>
    <w:rsid w:val="008A66A0"/>
    <w:rsid w:val="008A67F3"/>
    <w:rsid w:val="008A7170"/>
    <w:rsid w:val="008A74E2"/>
    <w:rsid w:val="008A7A8B"/>
    <w:rsid w:val="008A7F68"/>
    <w:rsid w:val="008B0374"/>
    <w:rsid w:val="008B061F"/>
    <w:rsid w:val="008B0709"/>
    <w:rsid w:val="008B29CB"/>
    <w:rsid w:val="008B2DF7"/>
    <w:rsid w:val="008B4AF9"/>
    <w:rsid w:val="008B4F15"/>
    <w:rsid w:val="008B5468"/>
    <w:rsid w:val="008B576D"/>
    <w:rsid w:val="008B6397"/>
    <w:rsid w:val="008B6776"/>
    <w:rsid w:val="008B6D8B"/>
    <w:rsid w:val="008C1803"/>
    <w:rsid w:val="008C1C36"/>
    <w:rsid w:val="008C1CB5"/>
    <w:rsid w:val="008C21AD"/>
    <w:rsid w:val="008C4495"/>
    <w:rsid w:val="008C5861"/>
    <w:rsid w:val="008C5E41"/>
    <w:rsid w:val="008C5EF3"/>
    <w:rsid w:val="008C688A"/>
    <w:rsid w:val="008C6B7C"/>
    <w:rsid w:val="008C7028"/>
    <w:rsid w:val="008C702D"/>
    <w:rsid w:val="008D015C"/>
    <w:rsid w:val="008D042F"/>
    <w:rsid w:val="008D0BD3"/>
    <w:rsid w:val="008D129F"/>
    <w:rsid w:val="008D151A"/>
    <w:rsid w:val="008D1AB4"/>
    <w:rsid w:val="008D1C10"/>
    <w:rsid w:val="008D1E88"/>
    <w:rsid w:val="008D1ED7"/>
    <w:rsid w:val="008D2F56"/>
    <w:rsid w:val="008D3A0F"/>
    <w:rsid w:val="008D406D"/>
    <w:rsid w:val="008D5E52"/>
    <w:rsid w:val="008E01DD"/>
    <w:rsid w:val="008E04AB"/>
    <w:rsid w:val="008E155E"/>
    <w:rsid w:val="008E2EC9"/>
    <w:rsid w:val="008E30E6"/>
    <w:rsid w:val="008E3A5C"/>
    <w:rsid w:val="008E41D7"/>
    <w:rsid w:val="008E4620"/>
    <w:rsid w:val="008E47EA"/>
    <w:rsid w:val="008E48BD"/>
    <w:rsid w:val="008E4DC5"/>
    <w:rsid w:val="008E7E9B"/>
    <w:rsid w:val="008F056C"/>
    <w:rsid w:val="008F0C65"/>
    <w:rsid w:val="008F1008"/>
    <w:rsid w:val="008F10E9"/>
    <w:rsid w:val="008F16AA"/>
    <w:rsid w:val="008F1787"/>
    <w:rsid w:val="008F235D"/>
    <w:rsid w:val="008F2CCF"/>
    <w:rsid w:val="008F42F7"/>
    <w:rsid w:val="008F5682"/>
    <w:rsid w:val="008F583A"/>
    <w:rsid w:val="008F73A0"/>
    <w:rsid w:val="0090094A"/>
    <w:rsid w:val="00900DD5"/>
    <w:rsid w:val="00900E74"/>
    <w:rsid w:val="00900F45"/>
    <w:rsid w:val="0090176C"/>
    <w:rsid w:val="0090223C"/>
    <w:rsid w:val="00902549"/>
    <w:rsid w:val="009030AF"/>
    <w:rsid w:val="0090406A"/>
    <w:rsid w:val="00904717"/>
    <w:rsid w:val="00905101"/>
    <w:rsid w:val="00905A70"/>
    <w:rsid w:val="00905FB1"/>
    <w:rsid w:val="009062E9"/>
    <w:rsid w:val="00906647"/>
    <w:rsid w:val="00906ABE"/>
    <w:rsid w:val="0090718B"/>
    <w:rsid w:val="0090780F"/>
    <w:rsid w:val="009079F0"/>
    <w:rsid w:val="00910ABB"/>
    <w:rsid w:val="00911AA7"/>
    <w:rsid w:val="00911D76"/>
    <w:rsid w:val="00912BA7"/>
    <w:rsid w:val="00913CF1"/>
    <w:rsid w:val="00913EB9"/>
    <w:rsid w:val="00914BB9"/>
    <w:rsid w:val="0091552E"/>
    <w:rsid w:val="00915A44"/>
    <w:rsid w:val="00915CF0"/>
    <w:rsid w:val="00917A0D"/>
    <w:rsid w:val="00917DA0"/>
    <w:rsid w:val="00920447"/>
    <w:rsid w:val="00920D08"/>
    <w:rsid w:val="00920F9C"/>
    <w:rsid w:val="00921715"/>
    <w:rsid w:val="0092219B"/>
    <w:rsid w:val="0092375C"/>
    <w:rsid w:val="00923E0D"/>
    <w:rsid w:val="0092419D"/>
    <w:rsid w:val="00924701"/>
    <w:rsid w:val="009258F8"/>
    <w:rsid w:val="00926284"/>
    <w:rsid w:val="00926602"/>
    <w:rsid w:val="00927F41"/>
    <w:rsid w:val="00930771"/>
    <w:rsid w:val="00931CB6"/>
    <w:rsid w:val="009323FA"/>
    <w:rsid w:val="009328AD"/>
    <w:rsid w:val="00933487"/>
    <w:rsid w:val="009339EA"/>
    <w:rsid w:val="009340E9"/>
    <w:rsid w:val="00934D38"/>
    <w:rsid w:val="0093732C"/>
    <w:rsid w:val="0093796B"/>
    <w:rsid w:val="009406A1"/>
    <w:rsid w:val="009434A9"/>
    <w:rsid w:val="00943BDC"/>
    <w:rsid w:val="00944F30"/>
    <w:rsid w:val="009453F7"/>
    <w:rsid w:val="00945912"/>
    <w:rsid w:val="00946D06"/>
    <w:rsid w:val="00947182"/>
    <w:rsid w:val="009508DC"/>
    <w:rsid w:val="00951A4C"/>
    <w:rsid w:val="009529D2"/>
    <w:rsid w:val="00952CCB"/>
    <w:rsid w:val="00952E4F"/>
    <w:rsid w:val="0095381F"/>
    <w:rsid w:val="009540D0"/>
    <w:rsid w:val="00954D90"/>
    <w:rsid w:val="00954F06"/>
    <w:rsid w:val="00954F20"/>
    <w:rsid w:val="00955284"/>
    <w:rsid w:val="0095575F"/>
    <w:rsid w:val="009561B0"/>
    <w:rsid w:val="009563D6"/>
    <w:rsid w:val="0095726C"/>
    <w:rsid w:val="00957B8F"/>
    <w:rsid w:val="00960277"/>
    <w:rsid w:val="00960A23"/>
    <w:rsid w:val="00960C58"/>
    <w:rsid w:val="00961517"/>
    <w:rsid w:val="0096200F"/>
    <w:rsid w:val="00962119"/>
    <w:rsid w:val="009621C8"/>
    <w:rsid w:val="00962596"/>
    <w:rsid w:val="00962834"/>
    <w:rsid w:val="0096347E"/>
    <w:rsid w:val="00963641"/>
    <w:rsid w:val="00964A31"/>
    <w:rsid w:val="00965B33"/>
    <w:rsid w:val="00967618"/>
    <w:rsid w:val="00970004"/>
    <w:rsid w:val="009700EE"/>
    <w:rsid w:val="0097042A"/>
    <w:rsid w:val="009704B8"/>
    <w:rsid w:val="00970620"/>
    <w:rsid w:val="0097207F"/>
    <w:rsid w:val="0097250E"/>
    <w:rsid w:val="00972EB3"/>
    <w:rsid w:val="009741C5"/>
    <w:rsid w:val="009759CD"/>
    <w:rsid w:val="00975C17"/>
    <w:rsid w:val="00976363"/>
    <w:rsid w:val="009769C4"/>
    <w:rsid w:val="00980E40"/>
    <w:rsid w:val="00980FE9"/>
    <w:rsid w:val="009813D9"/>
    <w:rsid w:val="009821A0"/>
    <w:rsid w:val="00982216"/>
    <w:rsid w:val="00982324"/>
    <w:rsid w:val="009834F9"/>
    <w:rsid w:val="00983D3D"/>
    <w:rsid w:val="00983FF6"/>
    <w:rsid w:val="00984AF9"/>
    <w:rsid w:val="00984EE4"/>
    <w:rsid w:val="00985A7A"/>
    <w:rsid w:val="00985AED"/>
    <w:rsid w:val="00985CD2"/>
    <w:rsid w:val="00986B88"/>
    <w:rsid w:val="00986EA7"/>
    <w:rsid w:val="009879FB"/>
    <w:rsid w:val="009901F8"/>
    <w:rsid w:val="00991193"/>
    <w:rsid w:val="00991875"/>
    <w:rsid w:val="0099231C"/>
    <w:rsid w:val="009934D7"/>
    <w:rsid w:val="00993BC5"/>
    <w:rsid w:val="00993C83"/>
    <w:rsid w:val="00993F8A"/>
    <w:rsid w:val="00994862"/>
    <w:rsid w:val="00994E99"/>
    <w:rsid w:val="009955ED"/>
    <w:rsid w:val="009959D8"/>
    <w:rsid w:val="00995B8F"/>
    <w:rsid w:val="00995BE1"/>
    <w:rsid w:val="00995C72"/>
    <w:rsid w:val="00996D34"/>
    <w:rsid w:val="00997217"/>
    <w:rsid w:val="0099758A"/>
    <w:rsid w:val="00997665"/>
    <w:rsid w:val="0099793C"/>
    <w:rsid w:val="00997A0B"/>
    <w:rsid w:val="009A20AE"/>
    <w:rsid w:val="009A22C1"/>
    <w:rsid w:val="009A2707"/>
    <w:rsid w:val="009A2CDF"/>
    <w:rsid w:val="009A38E6"/>
    <w:rsid w:val="009A4F3B"/>
    <w:rsid w:val="009A65FE"/>
    <w:rsid w:val="009A6F6C"/>
    <w:rsid w:val="009A7797"/>
    <w:rsid w:val="009A7945"/>
    <w:rsid w:val="009A7E83"/>
    <w:rsid w:val="009A7F82"/>
    <w:rsid w:val="009B07A1"/>
    <w:rsid w:val="009B09F2"/>
    <w:rsid w:val="009B16A0"/>
    <w:rsid w:val="009B23B1"/>
    <w:rsid w:val="009B29E5"/>
    <w:rsid w:val="009B325C"/>
    <w:rsid w:val="009B52D7"/>
    <w:rsid w:val="009B5F6D"/>
    <w:rsid w:val="009B6420"/>
    <w:rsid w:val="009B65E2"/>
    <w:rsid w:val="009B6D35"/>
    <w:rsid w:val="009C01FD"/>
    <w:rsid w:val="009C13EF"/>
    <w:rsid w:val="009C173A"/>
    <w:rsid w:val="009C246F"/>
    <w:rsid w:val="009C31FD"/>
    <w:rsid w:val="009C3883"/>
    <w:rsid w:val="009C3A30"/>
    <w:rsid w:val="009C3F3C"/>
    <w:rsid w:val="009C3FEB"/>
    <w:rsid w:val="009C438E"/>
    <w:rsid w:val="009C44B7"/>
    <w:rsid w:val="009C46EE"/>
    <w:rsid w:val="009C68C5"/>
    <w:rsid w:val="009D0E47"/>
    <w:rsid w:val="009D38F9"/>
    <w:rsid w:val="009D42C8"/>
    <w:rsid w:val="009D54D7"/>
    <w:rsid w:val="009D5B75"/>
    <w:rsid w:val="009D5DF7"/>
    <w:rsid w:val="009D6C65"/>
    <w:rsid w:val="009D6F2D"/>
    <w:rsid w:val="009D77C7"/>
    <w:rsid w:val="009E0167"/>
    <w:rsid w:val="009E02A9"/>
    <w:rsid w:val="009E0599"/>
    <w:rsid w:val="009E0785"/>
    <w:rsid w:val="009E0E19"/>
    <w:rsid w:val="009E1B11"/>
    <w:rsid w:val="009E1D81"/>
    <w:rsid w:val="009E220C"/>
    <w:rsid w:val="009E2760"/>
    <w:rsid w:val="009E5942"/>
    <w:rsid w:val="009E5ECA"/>
    <w:rsid w:val="009E6C9F"/>
    <w:rsid w:val="009E78F4"/>
    <w:rsid w:val="009E7C30"/>
    <w:rsid w:val="009F05AA"/>
    <w:rsid w:val="009F072E"/>
    <w:rsid w:val="009F0FB6"/>
    <w:rsid w:val="009F11EF"/>
    <w:rsid w:val="009F1210"/>
    <w:rsid w:val="009F161F"/>
    <w:rsid w:val="009F1B62"/>
    <w:rsid w:val="009F23DF"/>
    <w:rsid w:val="009F263C"/>
    <w:rsid w:val="009F2E35"/>
    <w:rsid w:val="009F31CE"/>
    <w:rsid w:val="009F3293"/>
    <w:rsid w:val="009F3668"/>
    <w:rsid w:val="009F4317"/>
    <w:rsid w:val="009F48ED"/>
    <w:rsid w:val="009F4CC7"/>
    <w:rsid w:val="009F6301"/>
    <w:rsid w:val="009F6CC5"/>
    <w:rsid w:val="00A00EE5"/>
    <w:rsid w:val="00A01D27"/>
    <w:rsid w:val="00A02D8F"/>
    <w:rsid w:val="00A03BA8"/>
    <w:rsid w:val="00A04AC8"/>
    <w:rsid w:val="00A05BCA"/>
    <w:rsid w:val="00A0675F"/>
    <w:rsid w:val="00A108DB"/>
    <w:rsid w:val="00A112EE"/>
    <w:rsid w:val="00A11F0B"/>
    <w:rsid w:val="00A11FCB"/>
    <w:rsid w:val="00A1277D"/>
    <w:rsid w:val="00A12828"/>
    <w:rsid w:val="00A12F62"/>
    <w:rsid w:val="00A1381B"/>
    <w:rsid w:val="00A14775"/>
    <w:rsid w:val="00A14CFD"/>
    <w:rsid w:val="00A168C5"/>
    <w:rsid w:val="00A16B89"/>
    <w:rsid w:val="00A17863"/>
    <w:rsid w:val="00A1795E"/>
    <w:rsid w:val="00A20074"/>
    <w:rsid w:val="00A210A3"/>
    <w:rsid w:val="00A215B1"/>
    <w:rsid w:val="00A21D79"/>
    <w:rsid w:val="00A231C3"/>
    <w:rsid w:val="00A232E1"/>
    <w:rsid w:val="00A23EC4"/>
    <w:rsid w:val="00A23FB2"/>
    <w:rsid w:val="00A2418F"/>
    <w:rsid w:val="00A257F5"/>
    <w:rsid w:val="00A25AA8"/>
    <w:rsid w:val="00A25CD0"/>
    <w:rsid w:val="00A263A2"/>
    <w:rsid w:val="00A2791C"/>
    <w:rsid w:val="00A3050A"/>
    <w:rsid w:val="00A31280"/>
    <w:rsid w:val="00A31786"/>
    <w:rsid w:val="00A3189B"/>
    <w:rsid w:val="00A31B32"/>
    <w:rsid w:val="00A31C56"/>
    <w:rsid w:val="00A31D6D"/>
    <w:rsid w:val="00A324F4"/>
    <w:rsid w:val="00A332B6"/>
    <w:rsid w:val="00A333AA"/>
    <w:rsid w:val="00A33586"/>
    <w:rsid w:val="00A33A95"/>
    <w:rsid w:val="00A34B1B"/>
    <w:rsid w:val="00A354F9"/>
    <w:rsid w:val="00A37913"/>
    <w:rsid w:val="00A37E30"/>
    <w:rsid w:val="00A37F94"/>
    <w:rsid w:val="00A4014A"/>
    <w:rsid w:val="00A40A7E"/>
    <w:rsid w:val="00A415C1"/>
    <w:rsid w:val="00A42BDE"/>
    <w:rsid w:val="00A4380C"/>
    <w:rsid w:val="00A4384C"/>
    <w:rsid w:val="00A43C5E"/>
    <w:rsid w:val="00A43F76"/>
    <w:rsid w:val="00A449FA"/>
    <w:rsid w:val="00A44BB5"/>
    <w:rsid w:val="00A44E66"/>
    <w:rsid w:val="00A44EB3"/>
    <w:rsid w:val="00A45895"/>
    <w:rsid w:val="00A45925"/>
    <w:rsid w:val="00A45A86"/>
    <w:rsid w:val="00A45FE0"/>
    <w:rsid w:val="00A465A5"/>
    <w:rsid w:val="00A47FC9"/>
    <w:rsid w:val="00A500CF"/>
    <w:rsid w:val="00A503F7"/>
    <w:rsid w:val="00A5089F"/>
    <w:rsid w:val="00A50A7E"/>
    <w:rsid w:val="00A50F6A"/>
    <w:rsid w:val="00A52BAB"/>
    <w:rsid w:val="00A53020"/>
    <w:rsid w:val="00A531EB"/>
    <w:rsid w:val="00A55E18"/>
    <w:rsid w:val="00A561AC"/>
    <w:rsid w:val="00A56DB6"/>
    <w:rsid w:val="00A5709E"/>
    <w:rsid w:val="00A578CB"/>
    <w:rsid w:val="00A57D6D"/>
    <w:rsid w:val="00A6009C"/>
    <w:rsid w:val="00A60B94"/>
    <w:rsid w:val="00A60D10"/>
    <w:rsid w:val="00A61185"/>
    <w:rsid w:val="00A61C93"/>
    <w:rsid w:val="00A6284B"/>
    <w:rsid w:val="00A63EFC"/>
    <w:rsid w:val="00A64527"/>
    <w:rsid w:val="00A65316"/>
    <w:rsid w:val="00A657FD"/>
    <w:rsid w:val="00A668D4"/>
    <w:rsid w:val="00A66E1D"/>
    <w:rsid w:val="00A66E51"/>
    <w:rsid w:val="00A66FB9"/>
    <w:rsid w:val="00A70DE5"/>
    <w:rsid w:val="00A71673"/>
    <w:rsid w:val="00A7193E"/>
    <w:rsid w:val="00A71D81"/>
    <w:rsid w:val="00A72A84"/>
    <w:rsid w:val="00A72B42"/>
    <w:rsid w:val="00A7348D"/>
    <w:rsid w:val="00A73A53"/>
    <w:rsid w:val="00A73E3A"/>
    <w:rsid w:val="00A740E2"/>
    <w:rsid w:val="00A7449C"/>
    <w:rsid w:val="00A74F53"/>
    <w:rsid w:val="00A766E9"/>
    <w:rsid w:val="00A777ED"/>
    <w:rsid w:val="00A77C70"/>
    <w:rsid w:val="00A77DBA"/>
    <w:rsid w:val="00A77DC1"/>
    <w:rsid w:val="00A80399"/>
    <w:rsid w:val="00A806AA"/>
    <w:rsid w:val="00A81782"/>
    <w:rsid w:val="00A81B71"/>
    <w:rsid w:val="00A81C4D"/>
    <w:rsid w:val="00A81DA4"/>
    <w:rsid w:val="00A82F38"/>
    <w:rsid w:val="00A841E0"/>
    <w:rsid w:val="00A84A27"/>
    <w:rsid w:val="00A84B21"/>
    <w:rsid w:val="00A84CD4"/>
    <w:rsid w:val="00A84FC4"/>
    <w:rsid w:val="00A861E4"/>
    <w:rsid w:val="00A86A66"/>
    <w:rsid w:val="00A86BED"/>
    <w:rsid w:val="00A87732"/>
    <w:rsid w:val="00A878C5"/>
    <w:rsid w:val="00A90C0B"/>
    <w:rsid w:val="00A915D4"/>
    <w:rsid w:val="00A9254D"/>
    <w:rsid w:val="00A9255D"/>
    <w:rsid w:val="00A92B79"/>
    <w:rsid w:val="00A93163"/>
    <w:rsid w:val="00A9344D"/>
    <w:rsid w:val="00A941DE"/>
    <w:rsid w:val="00A945F5"/>
    <w:rsid w:val="00A94D9F"/>
    <w:rsid w:val="00A953B5"/>
    <w:rsid w:val="00A96586"/>
    <w:rsid w:val="00A97698"/>
    <w:rsid w:val="00AA179C"/>
    <w:rsid w:val="00AA23A8"/>
    <w:rsid w:val="00AA24E3"/>
    <w:rsid w:val="00AA29D4"/>
    <w:rsid w:val="00AA3032"/>
    <w:rsid w:val="00AA311E"/>
    <w:rsid w:val="00AA4410"/>
    <w:rsid w:val="00AA445C"/>
    <w:rsid w:val="00AA4FC8"/>
    <w:rsid w:val="00AA6221"/>
    <w:rsid w:val="00AA6571"/>
    <w:rsid w:val="00AA697B"/>
    <w:rsid w:val="00AA6D74"/>
    <w:rsid w:val="00AA759A"/>
    <w:rsid w:val="00AB034C"/>
    <w:rsid w:val="00AB050A"/>
    <w:rsid w:val="00AB09BC"/>
    <w:rsid w:val="00AB0A4B"/>
    <w:rsid w:val="00AB0B03"/>
    <w:rsid w:val="00AB0CEE"/>
    <w:rsid w:val="00AB1DC0"/>
    <w:rsid w:val="00AB2C07"/>
    <w:rsid w:val="00AB2D1D"/>
    <w:rsid w:val="00AB3896"/>
    <w:rsid w:val="00AB4A25"/>
    <w:rsid w:val="00AB5AD8"/>
    <w:rsid w:val="00AB6908"/>
    <w:rsid w:val="00AB722D"/>
    <w:rsid w:val="00AC093D"/>
    <w:rsid w:val="00AC165A"/>
    <w:rsid w:val="00AC401F"/>
    <w:rsid w:val="00AC40CD"/>
    <w:rsid w:val="00AC4161"/>
    <w:rsid w:val="00AC47BA"/>
    <w:rsid w:val="00AC4A0F"/>
    <w:rsid w:val="00AC4A9D"/>
    <w:rsid w:val="00AC5169"/>
    <w:rsid w:val="00AC5D89"/>
    <w:rsid w:val="00AC6085"/>
    <w:rsid w:val="00AC6423"/>
    <w:rsid w:val="00AC6FDE"/>
    <w:rsid w:val="00AC7C36"/>
    <w:rsid w:val="00AC7DDB"/>
    <w:rsid w:val="00AD0808"/>
    <w:rsid w:val="00AD097A"/>
    <w:rsid w:val="00AD245F"/>
    <w:rsid w:val="00AD304C"/>
    <w:rsid w:val="00AD34B8"/>
    <w:rsid w:val="00AD38CD"/>
    <w:rsid w:val="00AD47D0"/>
    <w:rsid w:val="00AD4EF8"/>
    <w:rsid w:val="00AD4F36"/>
    <w:rsid w:val="00AD5953"/>
    <w:rsid w:val="00AD6699"/>
    <w:rsid w:val="00AD69C3"/>
    <w:rsid w:val="00AD6EF8"/>
    <w:rsid w:val="00AD720D"/>
    <w:rsid w:val="00AD751D"/>
    <w:rsid w:val="00AD7FD9"/>
    <w:rsid w:val="00AE00B5"/>
    <w:rsid w:val="00AE13BE"/>
    <w:rsid w:val="00AE1D7E"/>
    <w:rsid w:val="00AE2337"/>
    <w:rsid w:val="00AE2400"/>
    <w:rsid w:val="00AE2412"/>
    <w:rsid w:val="00AE42DA"/>
    <w:rsid w:val="00AE4D78"/>
    <w:rsid w:val="00AE4E2D"/>
    <w:rsid w:val="00AE52D4"/>
    <w:rsid w:val="00AE6384"/>
    <w:rsid w:val="00AE698E"/>
    <w:rsid w:val="00AE69E4"/>
    <w:rsid w:val="00AE767C"/>
    <w:rsid w:val="00AF011B"/>
    <w:rsid w:val="00AF1F6A"/>
    <w:rsid w:val="00AF31F2"/>
    <w:rsid w:val="00AF3323"/>
    <w:rsid w:val="00AF3D3F"/>
    <w:rsid w:val="00AF5AB3"/>
    <w:rsid w:val="00AF7C87"/>
    <w:rsid w:val="00AF7E9D"/>
    <w:rsid w:val="00B00073"/>
    <w:rsid w:val="00B0052F"/>
    <w:rsid w:val="00B01926"/>
    <w:rsid w:val="00B0196F"/>
    <w:rsid w:val="00B02012"/>
    <w:rsid w:val="00B02BB5"/>
    <w:rsid w:val="00B02C69"/>
    <w:rsid w:val="00B032EE"/>
    <w:rsid w:val="00B05079"/>
    <w:rsid w:val="00B0532A"/>
    <w:rsid w:val="00B058A8"/>
    <w:rsid w:val="00B066C0"/>
    <w:rsid w:val="00B0682B"/>
    <w:rsid w:val="00B06B9A"/>
    <w:rsid w:val="00B07067"/>
    <w:rsid w:val="00B07C14"/>
    <w:rsid w:val="00B07D6C"/>
    <w:rsid w:val="00B07DE3"/>
    <w:rsid w:val="00B10801"/>
    <w:rsid w:val="00B10D57"/>
    <w:rsid w:val="00B11261"/>
    <w:rsid w:val="00B11276"/>
    <w:rsid w:val="00B12143"/>
    <w:rsid w:val="00B12FE4"/>
    <w:rsid w:val="00B1519A"/>
    <w:rsid w:val="00B15EF3"/>
    <w:rsid w:val="00B16754"/>
    <w:rsid w:val="00B169EF"/>
    <w:rsid w:val="00B16D12"/>
    <w:rsid w:val="00B17001"/>
    <w:rsid w:val="00B2067E"/>
    <w:rsid w:val="00B21831"/>
    <w:rsid w:val="00B21FE3"/>
    <w:rsid w:val="00B231E5"/>
    <w:rsid w:val="00B235F7"/>
    <w:rsid w:val="00B2368D"/>
    <w:rsid w:val="00B24141"/>
    <w:rsid w:val="00B242C7"/>
    <w:rsid w:val="00B24C44"/>
    <w:rsid w:val="00B24EBB"/>
    <w:rsid w:val="00B25D2C"/>
    <w:rsid w:val="00B26542"/>
    <w:rsid w:val="00B2759B"/>
    <w:rsid w:val="00B30785"/>
    <w:rsid w:val="00B3167F"/>
    <w:rsid w:val="00B3189C"/>
    <w:rsid w:val="00B31F4B"/>
    <w:rsid w:val="00B328F1"/>
    <w:rsid w:val="00B32997"/>
    <w:rsid w:val="00B33A4D"/>
    <w:rsid w:val="00B34597"/>
    <w:rsid w:val="00B346FC"/>
    <w:rsid w:val="00B34A9B"/>
    <w:rsid w:val="00B3516A"/>
    <w:rsid w:val="00B35C4F"/>
    <w:rsid w:val="00B35E5C"/>
    <w:rsid w:val="00B36118"/>
    <w:rsid w:val="00B368CA"/>
    <w:rsid w:val="00B36A00"/>
    <w:rsid w:val="00B37978"/>
    <w:rsid w:val="00B37B60"/>
    <w:rsid w:val="00B408D1"/>
    <w:rsid w:val="00B41253"/>
    <w:rsid w:val="00B4237C"/>
    <w:rsid w:val="00B42652"/>
    <w:rsid w:val="00B42FD8"/>
    <w:rsid w:val="00B4306C"/>
    <w:rsid w:val="00B43B4C"/>
    <w:rsid w:val="00B44203"/>
    <w:rsid w:val="00B44246"/>
    <w:rsid w:val="00B44848"/>
    <w:rsid w:val="00B449F2"/>
    <w:rsid w:val="00B44DBF"/>
    <w:rsid w:val="00B4500C"/>
    <w:rsid w:val="00B453BF"/>
    <w:rsid w:val="00B456BA"/>
    <w:rsid w:val="00B45820"/>
    <w:rsid w:val="00B45C48"/>
    <w:rsid w:val="00B461FC"/>
    <w:rsid w:val="00B46998"/>
    <w:rsid w:val="00B46AE0"/>
    <w:rsid w:val="00B46C1A"/>
    <w:rsid w:val="00B470B1"/>
    <w:rsid w:val="00B4788F"/>
    <w:rsid w:val="00B53AEA"/>
    <w:rsid w:val="00B53EB4"/>
    <w:rsid w:val="00B55A53"/>
    <w:rsid w:val="00B55E10"/>
    <w:rsid w:val="00B566C4"/>
    <w:rsid w:val="00B56932"/>
    <w:rsid w:val="00B56A20"/>
    <w:rsid w:val="00B570B4"/>
    <w:rsid w:val="00B6180F"/>
    <w:rsid w:val="00B638DB"/>
    <w:rsid w:val="00B642C3"/>
    <w:rsid w:val="00B648F2"/>
    <w:rsid w:val="00B6593A"/>
    <w:rsid w:val="00B65E0C"/>
    <w:rsid w:val="00B67136"/>
    <w:rsid w:val="00B67A51"/>
    <w:rsid w:val="00B67CD0"/>
    <w:rsid w:val="00B703CB"/>
    <w:rsid w:val="00B716F3"/>
    <w:rsid w:val="00B71F4C"/>
    <w:rsid w:val="00B7221A"/>
    <w:rsid w:val="00B72612"/>
    <w:rsid w:val="00B72C99"/>
    <w:rsid w:val="00B72DD8"/>
    <w:rsid w:val="00B72EB5"/>
    <w:rsid w:val="00B73838"/>
    <w:rsid w:val="00B738F1"/>
    <w:rsid w:val="00B73C97"/>
    <w:rsid w:val="00B74202"/>
    <w:rsid w:val="00B7445B"/>
    <w:rsid w:val="00B74D25"/>
    <w:rsid w:val="00B7561D"/>
    <w:rsid w:val="00B75999"/>
    <w:rsid w:val="00B75B54"/>
    <w:rsid w:val="00B75F71"/>
    <w:rsid w:val="00B76256"/>
    <w:rsid w:val="00B76C33"/>
    <w:rsid w:val="00B76E64"/>
    <w:rsid w:val="00B7705C"/>
    <w:rsid w:val="00B77519"/>
    <w:rsid w:val="00B8008D"/>
    <w:rsid w:val="00B8183E"/>
    <w:rsid w:val="00B82501"/>
    <w:rsid w:val="00B837B6"/>
    <w:rsid w:val="00B84229"/>
    <w:rsid w:val="00B84AAD"/>
    <w:rsid w:val="00B865B2"/>
    <w:rsid w:val="00B86FDF"/>
    <w:rsid w:val="00B875B1"/>
    <w:rsid w:val="00B906D6"/>
    <w:rsid w:val="00B9090A"/>
    <w:rsid w:val="00B90A9B"/>
    <w:rsid w:val="00B92159"/>
    <w:rsid w:val="00B92AB4"/>
    <w:rsid w:val="00B92DAE"/>
    <w:rsid w:val="00B93213"/>
    <w:rsid w:val="00B93D28"/>
    <w:rsid w:val="00B9406B"/>
    <w:rsid w:val="00B943B3"/>
    <w:rsid w:val="00B9507B"/>
    <w:rsid w:val="00B96593"/>
    <w:rsid w:val="00B967BB"/>
    <w:rsid w:val="00B9711F"/>
    <w:rsid w:val="00B9749F"/>
    <w:rsid w:val="00B97C46"/>
    <w:rsid w:val="00BA0810"/>
    <w:rsid w:val="00BA14B0"/>
    <w:rsid w:val="00BA194C"/>
    <w:rsid w:val="00BA1A9D"/>
    <w:rsid w:val="00BA1DC7"/>
    <w:rsid w:val="00BA24D4"/>
    <w:rsid w:val="00BA3421"/>
    <w:rsid w:val="00BA36AA"/>
    <w:rsid w:val="00BA3ED9"/>
    <w:rsid w:val="00BA41B7"/>
    <w:rsid w:val="00BA4317"/>
    <w:rsid w:val="00BA5A5D"/>
    <w:rsid w:val="00BA5F04"/>
    <w:rsid w:val="00BA5FE1"/>
    <w:rsid w:val="00BA6284"/>
    <w:rsid w:val="00BA63E0"/>
    <w:rsid w:val="00BA6EAB"/>
    <w:rsid w:val="00BA7B66"/>
    <w:rsid w:val="00BB02E8"/>
    <w:rsid w:val="00BB10FB"/>
    <w:rsid w:val="00BB1104"/>
    <w:rsid w:val="00BB17E6"/>
    <w:rsid w:val="00BB1BAE"/>
    <w:rsid w:val="00BB1DFD"/>
    <w:rsid w:val="00BB1F17"/>
    <w:rsid w:val="00BB2A30"/>
    <w:rsid w:val="00BB45B6"/>
    <w:rsid w:val="00BB465C"/>
    <w:rsid w:val="00BB4D73"/>
    <w:rsid w:val="00BB5A6D"/>
    <w:rsid w:val="00BB5E50"/>
    <w:rsid w:val="00BB64EE"/>
    <w:rsid w:val="00BB6C9E"/>
    <w:rsid w:val="00BB7417"/>
    <w:rsid w:val="00BC0C50"/>
    <w:rsid w:val="00BC132E"/>
    <w:rsid w:val="00BC13BD"/>
    <w:rsid w:val="00BC14D6"/>
    <w:rsid w:val="00BC23E8"/>
    <w:rsid w:val="00BC27FF"/>
    <w:rsid w:val="00BC2A39"/>
    <w:rsid w:val="00BC2AC8"/>
    <w:rsid w:val="00BC2F9B"/>
    <w:rsid w:val="00BC30D8"/>
    <w:rsid w:val="00BC3D97"/>
    <w:rsid w:val="00BC47C2"/>
    <w:rsid w:val="00BC56A1"/>
    <w:rsid w:val="00BC5C0D"/>
    <w:rsid w:val="00BC5CAD"/>
    <w:rsid w:val="00BC5E90"/>
    <w:rsid w:val="00BC7E19"/>
    <w:rsid w:val="00BD23BE"/>
    <w:rsid w:val="00BD2B57"/>
    <w:rsid w:val="00BD2DA6"/>
    <w:rsid w:val="00BD34AD"/>
    <w:rsid w:val="00BD3A29"/>
    <w:rsid w:val="00BD3C88"/>
    <w:rsid w:val="00BD3F18"/>
    <w:rsid w:val="00BD446C"/>
    <w:rsid w:val="00BD46EC"/>
    <w:rsid w:val="00BD4942"/>
    <w:rsid w:val="00BD6E9D"/>
    <w:rsid w:val="00BD6FF6"/>
    <w:rsid w:val="00BD7078"/>
    <w:rsid w:val="00BD7423"/>
    <w:rsid w:val="00BD7515"/>
    <w:rsid w:val="00BD7781"/>
    <w:rsid w:val="00BD7A71"/>
    <w:rsid w:val="00BD7D42"/>
    <w:rsid w:val="00BE0623"/>
    <w:rsid w:val="00BE0947"/>
    <w:rsid w:val="00BE3B34"/>
    <w:rsid w:val="00BE402F"/>
    <w:rsid w:val="00BE4DF3"/>
    <w:rsid w:val="00BE5D20"/>
    <w:rsid w:val="00BE6954"/>
    <w:rsid w:val="00BE7285"/>
    <w:rsid w:val="00BE73DA"/>
    <w:rsid w:val="00BF170D"/>
    <w:rsid w:val="00BF1AFB"/>
    <w:rsid w:val="00BF262E"/>
    <w:rsid w:val="00BF34BA"/>
    <w:rsid w:val="00BF3F52"/>
    <w:rsid w:val="00BF427D"/>
    <w:rsid w:val="00BF4DE1"/>
    <w:rsid w:val="00BF5488"/>
    <w:rsid w:val="00BF5887"/>
    <w:rsid w:val="00BF5A8A"/>
    <w:rsid w:val="00BF5B30"/>
    <w:rsid w:val="00BF776B"/>
    <w:rsid w:val="00BF7EC8"/>
    <w:rsid w:val="00C00E5F"/>
    <w:rsid w:val="00C0292C"/>
    <w:rsid w:val="00C031A9"/>
    <w:rsid w:val="00C03941"/>
    <w:rsid w:val="00C0430F"/>
    <w:rsid w:val="00C04523"/>
    <w:rsid w:val="00C046AF"/>
    <w:rsid w:val="00C04735"/>
    <w:rsid w:val="00C04B22"/>
    <w:rsid w:val="00C05EF8"/>
    <w:rsid w:val="00C1020F"/>
    <w:rsid w:val="00C10231"/>
    <w:rsid w:val="00C10853"/>
    <w:rsid w:val="00C119F8"/>
    <w:rsid w:val="00C11A0F"/>
    <w:rsid w:val="00C11E78"/>
    <w:rsid w:val="00C12210"/>
    <w:rsid w:val="00C1229F"/>
    <w:rsid w:val="00C12437"/>
    <w:rsid w:val="00C13164"/>
    <w:rsid w:val="00C147DB"/>
    <w:rsid w:val="00C14AC1"/>
    <w:rsid w:val="00C15A83"/>
    <w:rsid w:val="00C15E92"/>
    <w:rsid w:val="00C1633E"/>
    <w:rsid w:val="00C16C19"/>
    <w:rsid w:val="00C16CA6"/>
    <w:rsid w:val="00C16FB3"/>
    <w:rsid w:val="00C17C77"/>
    <w:rsid w:val="00C20BB3"/>
    <w:rsid w:val="00C225EF"/>
    <w:rsid w:val="00C226E6"/>
    <w:rsid w:val="00C249FD"/>
    <w:rsid w:val="00C24C6C"/>
    <w:rsid w:val="00C2541E"/>
    <w:rsid w:val="00C259A1"/>
    <w:rsid w:val="00C25A75"/>
    <w:rsid w:val="00C25A7B"/>
    <w:rsid w:val="00C262A0"/>
    <w:rsid w:val="00C26656"/>
    <w:rsid w:val="00C273E3"/>
    <w:rsid w:val="00C30335"/>
    <w:rsid w:val="00C30AAB"/>
    <w:rsid w:val="00C30EC1"/>
    <w:rsid w:val="00C30FE3"/>
    <w:rsid w:val="00C3112C"/>
    <w:rsid w:val="00C31497"/>
    <w:rsid w:val="00C31511"/>
    <w:rsid w:val="00C322E6"/>
    <w:rsid w:val="00C3241C"/>
    <w:rsid w:val="00C32B0D"/>
    <w:rsid w:val="00C32E8C"/>
    <w:rsid w:val="00C33584"/>
    <w:rsid w:val="00C33980"/>
    <w:rsid w:val="00C34B0A"/>
    <w:rsid w:val="00C35342"/>
    <w:rsid w:val="00C35515"/>
    <w:rsid w:val="00C35C0B"/>
    <w:rsid w:val="00C35DC9"/>
    <w:rsid w:val="00C362C7"/>
    <w:rsid w:val="00C36597"/>
    <w:rsid w:val="00C369B7"/>
    <w:rsid w:val="00C36C07"/>
    <w:rsid w:val="00C37D46"/>
    <w:rsid w:val="00C4079F"/>
    <w:rsid w:val="00C408B5"/>
    <w:rsid w:val="00C4132A"/>
    <w:rsid w:val="00C413FB"/>
    <w:rsid w:val="00C41561"/>
    <w:rsid w:val="00C419B6"/>
    <w:rsid w:val="00C41C62"/>
    <w:rsid w:val="00C4249D"/>
    <w:rsid w:val="00C42724"/>
    <w:rsid w:val="00C42A11"/>
    <w:rsid w:val="00C4304D"/>
    <w:rsid w:val="00C432E0"/>
    <w:rsid w:val="00C435A1"/>
    <w:rsid w:val="00C442A2"/>
    <w:rsid w:val="00C44958"/>
    <w:rsid w:val="00C44F96"/>
    <w:rsid w:val="00C4536D"/>
    <w:rsid w:val="00C453F0"/>
    <w:rsid w:val="00C45A4A"/>
    <w:rsid w:val="00C45DFE"/>
    <w:rsid w:val="00C45F87"/>
    <w:rsid w:val="00C4663A"/>
    <w:rsid w:val="00C46EDF"/>
    <w:rsid w:val="00C471AC"/>
    <w:rsid w:val="00C47EA0"/>
    <w:rsid w:val="00C501E1"/>
    <w:rsid w:val="00C515ED"/>
    <w:rsid w:val="00C51AA5"/>
    <w:rsid w:val="00C529AC"/>
    <w:rsid w:val="00C52A23"/>
    <w:rsid w:val="00C54320"/>
    <w:rsid w:val="00C55281"/>
    <w:rsid w:val="00C5694F"/>
    <w:rsid w:val="00C57622"/>
    <w:rsid w:val="00C57BB7"/>
    <w:rsid w:val="00C60D16"/>
    <w:rsid w:val="00C62985"/>
    <w:rsid w:val="00C62F47"/>
    <w:rsid w:val="00C63C37"/>
    <w:rsid w:val="00C6682A"/>
    <w:rsid w:val="00C66956"/>
    <w:rsid w:val="00C669A3"/>
    <w:rsid w:val="00C66AEA"/>
    <w:rsid w:val="00C671E2"/>
    <w:rsid w:val="00C6729A"/>
    <w:rsid w:val="00C6785A"/>
    <w:rsid w:val="00C705BF"/>
    <w:rsid w:val="00C713ED"/>
    <w:rsid w:val="00C723F3"/>
    <w:rsid w:val="00C72AF4"/>
    <w:rsid w:val="00C72BD1"/>
    <w:rsid w:val="00C72F89"/>
    <w:rsid w:val="00C738CA"/>
    <w:rsid w:val="00C74AFF"/>
    <w:rsid w:val="00C753CD"/>
    <w:rsid w:val="00C75B8D"/>
    <w:rsid w:val="00C760D1"/>
    <w:rsid w:val="00C76C38"/>
    <w:rsid w:val="00C76D62"/>
    <w:rsid w:val="00C7701F"/>
    <w:rsid w:val="00C77380"/>
    <w:rsid w:val="00C777DD"/>
    <w:rsid w:val="00C81915"/>
    <w:rsid w:val="00C81D5B"/>
    <w:rsid w:val="00C81EE9"/>
    <w:rsid w:val="00C82E8E"/>
    <w:rsid w:val="00C83DD1"/>
    <w:rsid w:val="00C85A62"/>
    <w:rsid w:val="00C86F2B"/>
    <w:rsid w:val="00C8768D"/>
    <w:rsid w:val="00C87ED3"/>
    <w:rsid w:val="00C87ED9"/>
    <w:rsid w:val="00C92108"/>
    <w:rsid w:val="00C93249"/>
    <w:rsid w:val="00C94056"/>
    <w:rsid w:val="00C9477D"/>
    <w:rsid w:val="00C9495F"/>
    <w:rsid w:val="00C94B3B"/>
    <w:rsid w:val="00C95F5E"/>
    <w:rsid w:val="00C96BDB"/>
    <w:rsid w:val="00C96BE9"/>
    <w:rsid w:val="00C97267"/>
    <w:rsid w:val="00C9778C"/>
    <w:rsid w:val="00CA10D3"/>
    <w:rsid w:val="00CA1501"/>
    <w:rsid w:val="00CA18B2"/>
    <w:rsid w:val="00CA2854"/>
    <w:rsid w:val="00CA35A3"/>
    <w:rsid w:val="00CA3882"/>
    <w:rsid w:val="00CA39F2"/>
    <w:rsid w:val="00CA4876"/>
    <w:rsid w:val="00CA4FC1"/>
    <w:rsid w:val="00CA5050"/>
    <w:rsid w:val="00CA5EF5"/>
    <w:rsid w:val="00CA6060"/>
    <w:rsid w:val="00CA67C1"/>
    <w:rsid w:val="00CA6DA1"/>
    <w:rsid w:val="00CA6F5F"/>
    <w:rsid w:val="00CA7CA6"/>
    <w:rsid w:val="00CB06D3"/>
    <w:rsid w:val="00CB2367"/>
    <w:rsid w:val="00CB2DB9"/>
    <w:rsid w:val="00CB2EF6"/>
    <w:rsid w:val="00CB36BE"/>
    <w:rsid w:val="00CB382B"/>
    <w:rsid w:val="00CB3BD7"/>
    <w:rsid w:val="00CB42C5"/>
    <w:rsid w:val="00CB43E4"/>
    <w:rsid w:val="00CB4859"/>
    <w:rsid w:val="00CB485D"/>
    <w:rsid w:val="00CB52D4"/>
    <w:rsid w:val="00CB5D84"/>
    <w:rsid w:val="00CB64FB"/>
    <w:rsid w:val="00CB6855"/>
    <w:rsid w:val="00CB7E6B"/>
    <w:rsid w:val="00CC0190"/>
    <w:rsid w:val="00CC0320"/>
    <w:rsid w:val="00CC0444"/>
    <w:rsid w:val="00CC0D92"/>
    <w:rsid w:val="00CC24F3"/>
    <w:rsid w:val="00CC4079"/>
    <w:rsid w:val="00CC528E"/>
    <w:rsid w:val="00CC552A"/>
    <w:rsid w:val="00CC6611"/>
    <w:rsid w:val="00CC74AD"/>
    <w:rsid w:val="00CD0130"/>
    <w:rsid w:val="00CD05A4"/>
    <w:rsid w:val="00CD098D"/>
    <w:rsid w:val="00CD122C"/>
    <w:rsid w:val="00CD123F"/>
    <w:rsid w:val="00CD1485"/>
    <w:rsid w:val="00CD2619"/>
    <w:rsid w:val="00CD2925"/>
    <w:rsid w:val="00CD2E4D"/>
    <w:rsid w:val="00CD36AC"/>
    <w:rsid w:val="00CD3DE5"/>
    <w:rsid w:val="00CD566A"/>
    <w:rsid w:val="00CD61CF"/>
    <w:rsid w:val="00CD6446"/>
    <w:rsid w:val="00CD69E5"/>
    <w:rsid w:val="00CD78B8"/>
    <w:rsid w:val="00CD7BCB"/>
    <w:rsid w:val="00CD7F72"/>
    <w:rsid w:val="00CE0A69"/>
    <w:rsid w:val="00CE0B40"/>
    <w:rsid w:val="00CE0C9C"/>
    <w:rsid w:val="00CE1127"/>
    <w:rsid w:val="00CE1604"/>
    <w:rsid w:val="00CE1DBB"/>
    <w:rsid w:val="00CE2024"/>
    <w:rsid w:val="00CE23FC"/>
    <w:rsid w:val="00CE303B"/>
    <w:rsid w:val="00CE3975"/>
    <w:rsid w:val="00CE3CA9"/>
    <w:rsid w:val="00CE4557"/>
    <w:rsid w:val="00CE497D"/>
    <w:rsid w:val="00CE4CFD"/>
    <w:rsid w:val="00CE513E"/>
    <w:rsid w:val="00CE55B2"/>
    <w:rsid w:val="00CE5F61"/>
    <w:rsid w:val="00CE5F75"/>
    <w:rsid w:val="00CE71F3"/>
    <w:rsid w:val="00CE782E"/>
    <w:rsid w:val="00CE78C6"/>
    <w:rsid w:val="00CE7C89"/>
    <w:rsid w:val="00CF0037"/>
    <w:rsid w:val="00CF023E"/>
    <w:rsid w:val="00CF0A49"/>
    <w:rsid w:val="00CF1B70"/>
    <w:rsid w:val="00CF259B"/>
    <w:rsid w:val="00CF3E08"/>
    <w:rsid w:val="00CF41FC"/>
    <w:rsid w:val="00CF5185"/>
    <w:rsid w:val="00CF5292"/>
    <w:rsid w:val="00CF5E0B"/>
    <w:rsid w:val="00CF5E80"/>
    <w:rsid w:val="00CF6B7A"/>
    <w:rsid w:val="00CF7967"/>
    <w:rsid w:val="00D001D4"/>
    <w:rsid w:val="00D00642"/>
    <w:rsid w:val="00D01629"/>
    <w:rsid w:val="00D01812"/>
    <w:rsid w:val="00D01ABB"/>
    <w:rsid w:val="00D01FBE"/>
    <w:rsid w:val="00D02549"/>
    <w:rsid w:val="00D0300D"/>
    <w:rsid w:val="00D037DA"/>
    <w:rsid w:val="00D0397C"/>
    <w:rsid w:val="00D0426F"/>
    <w:rsid w:val="00D045D9"/>
    <w:rsid w:val="00D04A11"/>
    <w:rsid w:val="00D04D40"/>
    <w:rsid w:val="00D05004"/>
    <w:rsid w:val="00D0506B"/>
    <w:rsid w:val="00D10229"/>
    <w:rsid w:val="00D12163"/>
    <w:rsid w:val="00D12CFF"/>
    <w:rsid w:val="00D137DF"/>
    <w:rsid w:val="00D156A3"/>
    <w:rsid w:val="00D1593F"/>
    <w:rsid w:val="00D159B6"/>
    <w:rsid w:val="00D15EC5"/>
    <w:rsid w:val="00D17674"/>
    <w:rsid w:val="00D17A6E"/>
    <w:rsid w:val="00D204C1"/>
    <w:rsid w:val="00D20AF3"/>
    <w:rsid w:val="00D2106A"/>
    <w:rsid w:val="00D21656"/>
    <w:rsid w:val="00D21DA9"/>
    <w:rsid w:val="00D2224C"/>
    <w:rsid w:val="00D223FE"/>
    <w:rsid w:val="00D225A0"/>
    <w:rsid w:val="00D23C12"/>
    <w:rsid w:val="00D2428D"/>
    <w:rsid w:val="00D24ED4"/>
    <w:rsid w:val="00D25F8E"/>
    <w:rsid w:val="00D26B63"/>
    <w:rsid w:val="00D27970"/>
    <w:rsid w:val="00D30350"/>
    <w:rsid w:val="00D31412"/>
    <w:rsid w:val="00D319B3"/>
    <w:rsid w:val="00D322FE"/>
    <w:rsid w:val="00D32589"/>
    <w:rsid w:val="00D33CFA"/>
    <w:rsid w:val="00D33CFD"/>
    <w:rsid w:val="00D34BCD"/>
    <w:rsid w:val="00D35183"/>
    <w:rsid w:val="00D353AF"/>
    <w:rsid w:val="00D35768"/>
    <w:rsid w:val="00D35D24"/>
    <w:rsid w:val="00D36842"/>
    <w:rsid w:val="00D37A0E"/>
    <w:rsid w:val="00D37D3C"/>
    <w:rsid w:val="00D40E26"/>
    <w:rsid w:val="00D413B2"/>
    <w:rsid w:val="00D4186B"/>
    <w:rsid w:val="00D424FF"/>
    <w:rsid w:val="00D42A42"/>
    <w:rsid w:val="00D42F77"/>
    <w:rsid w:val="00D42F8B"/>
    <w:rsid w:val="00D43973"/>
    <w:rsid w:val="00D43AEB"/>
    <w:rsid w:val="00D4458A"/>
    <w:rsid w:val="00D44732"/>
    <w:rsid w:val="00D44BFA"/>
    <w:rsid w:val="00D45551"/>
    <w:rsid w:val="00D45736"/>
    <w:rsid w:val="00D459FF"/>
    <w:rsid w:val="00D45E00"/>
    <w:rsid w:val="00D46DEC"/>
    <w:rsid w:val="00D46E61"/>
    <w:rsid w:val="00D46F7B"/>
    <w:rsid w:val="00D47B83"/>
    <w:rsid w:val="00D47C7F"/>
    <w:rsid w:val="00D50712"/>
    <w:rsid w:val="00D50EB7"/>
    <w:rsid w:val="00D51445"/>
    <w:rsid w:val="00D514B0"/>
    <w:rsid w:val="00D51551"/>
    <w:rsid w:val="00D51777"/>
    <w:rsid w:val="00D52D4A"/>
    <w:rsid w:val="00D53FBB"/>
    <w:rsid w:val="00D550ED"/>
    <w:rsid w:val="00D561DD"/>
    <w:rsid w:val="00D56766"/>
    <w:rsid w:val="00D572FB"/>
    <w:rsid w:val="00D57FE3"/>
    <w:rsid w:val="00D60016"/>
    <w:rsid w:val="00D6055A"/>
    <w:rsid w:val="00D617CC"/>
    <w:rsid w:val="00D62083"/>
    <w:rsid w:val="00D62A48"/>
    <w:rsid w:val="00D63BE2"/>
    <w:rsid w:val="00D64100"/>
    <w:rsid w:val="00D64709"/>
    <w:rsid w:val="00D64B0B"/>
    <w:rsid w:val="00D6529A"/>
    <w:rsid w:val="00D6560E"/>
    <w:rsid w:val="00D65D5E"/>
    <w:rsid w:val="00D660DB"/>
    <w:rsid w:val="00D667E3"/>
    <w:rsid w:val="00D668D2"/>
    <w:rsid w:val="00D66C05"/>
    <w:rsid w:val="00D66C40"/>
    <w:rsid w:val="00D679C1"/>
    <w:rsid w:val="00D71242"/>
    <w:rsid w:val="00D7124C"/>
    <w:rsid w:val="00D71CAD"/>
    <w:rsid w:val="00D71F84"/>
    <w:rsid w:val="00D72021"/>
    <w:rsid w:val="00D7236F"/>
    <w:rsid w:val="00D7247F"/>
    <w:rsid w:val="00D72858"/>
    <w:rsid w:val="00D72C13"/>
    <w:rsid w:val="00D74400"/>
    <w:rsid w:val="00D74AD9"/>
    <w:rsid w:val="00D7578C"/>
    <w:rsid w:val="00D758D1"/>
    <w:rsid w:val="00D75ABB"/>
    <w:rsid w:val="00D75F34"/>
    <w:rsid w:val="00D76094"/>
    <w:rsid w:val="00D76E53"/>
    <w:rsid w:val="00D7703A"/>
    <w:rsid w:val="00D8041D"/>
    <w:rsid w:val="00D809D3"/>
    <w:rsid w:val="00D80F4B"/>
    <w:rsid w:val="00D81742"/>
    <w:rsid w:val="00D81C91"/>
    <w:rsid w:val="00D82547"/>
    <w:rsid w:val="00D82729"/>
    <w:rsid w:val="00D82BC4"/>
    <w:rsid w:val="00D82C8B"/>
    <w:rsid w:val="00D82CB5"/>
    <w:rsid w:val="00D835E5"/>
    <w:rsid w:val="00D837B6"/>
    <w:rsid w:val="00D83CA4"/>
    <w:rsid w:val="00D83D5D"/>
    <w:rsid w:val="00D84917"/>
    <w:rsid w:val="00D84CD5"/>
    <w:rsid w:val="00D84CE7"/>
    <w:rsid w:val="00D853F1"/>
    <w:rsid w:val="00D85657"/>
    <w:rsid w:val="00D87730"/>
    <w:rsid w:val="00D87C31"/>
    <w:rsid w:val="00D903E3"/>
    <w:rsid w:val="00D9130A"/>
    <w:rsid w:val="00D9197E"/>
    <w:rsid w:val="00D91D2E"/>
    <w:rsid w:val="00D922FA"/>
    <w:rsid w:val="00D92710"/>
    <w:rsid w:val="00D92AD7"/>
    <w:rsid w:val="00D93C4A"/>
    <w:rsid w:val="00D950CC"/>
    <w:rsid w:val="00D953C6"/>
    <w:rsid w:val="00D975FB"/>
    <w:rsid w:val="00DA0082"/>
    <w:rsid w:val="00DA0771"/>
    <w:rsid w:val="00DA0952"/>
    <w:rsid w:val="00DA27E0"/>
    <w:rsid w:val="00DA32AA"/>
    <w:rsid w:val="00DA3CCA"/>
    <w:rsid w:val="00DA45ED"/>
    <w:rsid w:val="00DA4868"/>
    <w:rsid w:val="00DA6737"/>
    <w:rsid w:val="00DA7083"/>
    <w:rsid w:val="00DA7466"/>
    <w:rsid w:val="00DA76B7"/>
    <w:rsid w:val="00DA7836"/>
    <w:rsid w:val="00DA7B4F"/>
    <w:rsid w:val="00DB13A5"/>
    <w:rsid w:val="00DB2D6E"/>
    <w:rsid w:val="00DB36C9"/>
    <w:rsid w:val="00DB3740"/>
    <w:rsid w:val="00DB42D7"/>
    <w:rsid w:val="00DB4387"/>
    <w:rsid w:val="00DB44C2"/>
    <w:rsid w:val="00DB4557"/>
    <w:rsid w:val="00DB53E5"/>
    <w:rsid w:val="00DB6028"/>
    <w:rsid w:val="00DB628F"/>
    <w:rsid w:val="00DB6621"/>
    <w:rsid w:val="00DB70BB"/>
    <w:rsid w:val="00DC04EB"/>
    <w:rsid w:val="00DC0A18"/>
    <w:rsid w:val="00DC130E"/>
    <w:rsid w:val="00DC1B59"/>
    <w:rsid w:val="00DC1FDF"/>
    <w:rsid w:val="00DC216F"/>
    <w:rsid w:val="00DC2287"/>
    <w:rsid w:val="00DC2673"/>
    <w:rsid w:val="00DC2E42"/>
    <w:rsid w:val="00DC3441"/>
    <w:rsid w:val="00DC36D6"/>
    <w:rsid w:val="00DC3B91"/>
    <w:rsid w:val="00DC46C9"/>
    <w:rsid w:val="00DC6475"/>
    <w:rsid w:val="00DC6DF9"/>
    <w:rsid w:val="00DC7C4C"/>
    <w:rsid w:val="00DD0206"/>
    <w:rsid w:val="00DD189A"/>
    <w:rsid w:val="00DD2650"/>
    <w:rsid w:val="00DD31DB"/>
    <w:rsid w:val="00DD31E1"/>
    <w:rsid w:val="00DD3E1F"/>
    <w:rsid w:val="00DD4035"/>
    <w:rsid w:val="00DD471C"/>
    <w:rsid w:val="00DD51B0"/>
    <w:rsid w:val="00DD52E1"/>
    <w:rsid w:val="00DD7331"/>
    <w:rsid w:val="00DD77AF"/>
    <w:rsid w:val="00DD7A84"/>
    <w:rsid w:val="00DE0902"/>
    <w:rsid w:val="00DE1391"/>
    <w:rsid w:val="00DE17DF"/>
    <w:rsid w:val="00DE201F"/>
    <w:rsid w:val="00DE2257"/>
    <w:rsid w:val="00DE330A"/>
    <w:rsid w:val="00DE6CFC"/>
    <w:rsid w:val="00DE6DD6"/>
    <w:rsid w:val="00DE7CC8"/>
    <w:rsid w:val="00DF00D1"/>
    <w:rsid w:val="00DF0F49"/>
    <w:rsid w:val="00DF1011"/>
    <w:rsid w:val="00DF1F7C"/>
    <w:rsid w:val="00DF316B"/>
    <w:rsid w:val="00DF31FD"/>
    <w:rsid w:val="00DF428E"/>
    <w:rsid w:val="00DF42BF"/>
    <w:rsid w:val="00DF53A9"/>
    <w:rsid w:val="00DF59AB"/>
    <w:rsid w:val="00DF5ABD"/>
    <w:rsid w:val="00DF5EF9"/>
    <w:rsid w:val="00DF6EC9"/>
    <w:rsid w:val="00DF7222"/>
    <w:rsid w:val="00DF7718"/>
    <w:rsid w:val="00DF7DE2"/>
    <w:rsid w:val="00E00342"/>
    <w:rsid w:val="00E0037D"/>
    <w:rsid w:val="00E005EA"/>
    <w:rsid w:val="00E01967"/>
    <w:rsid w:val="00E01AD9"/>
    <w:rsid w:val="00E0217E"/>
    <w:rsid w:val="00E023AA"/>
    <w:rsid w:val="00E035C4"/>
    <w:rsid w:val="00E03F51"/>
    <w:rsid w:val="00E04744"/>
    <w:rsid w:val="00E04983"/>
    <w:rsid w:val="00E05054"/>
    <w:rsid w:val="00E05308"/>
    <w:rsid w:val="00E05BE3"/>
    <w:rsid w:val="00E05C61"/>
    <w:rsid w:val="00E0618E"/>
    <w:rsid w:val="00E06FB4"/>
    <w:rsid w:val="00E10297"/>
    <w:rsid w:val="00E10A70"/>
    <w:rsid w:val="00E114B9"/>
    <w:rsid w:val="00E11805"/>
    <w:rsid w:val="00E11DA6"/>
    <w:rsid w:val="00E11E32"/>
    <w:rsid w:val="00E13525"/>
    <w:rsid w:val="00E1494F"/>
    <w:rsid w:val="00E164F5"/>
    <w:rsid w:val="00E16923"/>
    <w:rsid w:val="00E1727C"/>
    <w:rsid w:val="00E20160"/>
    <w:rsid w:val="00E211A2"/>
    <w:rsid w:val="00E216AC"/>
    <w:rsid w:val="00E21A9A"/>
    <w:rsid w:val="00E21FEF"/>
    <w:rsid w:val="00E2278E"/>
    <w:rsid w:val="00E23D91"/>
    <w:rsid w:val="00E23FDC"/>
    <w:rsid w:val="00E24643"/>
    <w:rsid w:val="00E24836"/>
    <w:rsid w:val="00E24A48"/>
    <w:rsid w:val="00E254DA"/>
    <w:rsid w:val="00E25DB3"/>
    <w:rsid w:val="00E25EB3"/>
    <w:rsid w:val="00E272B1"/>
    <w:rsid w:val="00E2735E"/>
    <w:rsid w:val="00E27E6C"/>
    <w:rsid w:val="00E27EBF"/>
    <w:rsid w:val="00E3077B"/>
    <w:rsid w:val="00E30C27"/>
    <w:rsid w:val="00E31316"/>
    <w:rsid w:val="00E31C71"/>
    <w:rsid w:val="00E324EC"/>
    <w:rsid w:val="00E32A61"/>
    <w:rsid w:val="00E32CA6"/>
    <w:rsid w:val="00E32CAE"/>
    <w:rsid w:val="00E33452"/>
    <w:rsid w:val="00E33D48"/>
    <w:rsid w:val="00E3449A"/>
    <w:rsid w:val="00E345D2"/>
    <w:rsid w:val="00E34620"/>
    <w:rsid w:val="00E346A1"/>
    <w:rsid w:val="00E3521B"/>
    <w:rsid w:val="00E35833"/>
    <w:rsid w:val="00E3672E"/>
    <w:rsid w:val="00E36ACA"/>
    <w:rsid w:val="00E37B90"/>
    <w:rsid w:val="00E37E59"/>
    <w:rsid w:val="00E40D1E"/>
    <w:rsid w:val="00E4253F"/>
    <w:rsid w:val="00E4288F"/>
    <w:rsid w:val="00E43207"/>
    <w:rsid w:val="00E434FB"/>
    <w:rsid w:val="00E44111"/>
    <w:rsid w:val="00E441C1"/>
    <w:rsid w:val="00E455E0"/>
    <w:rsid w:val="00E45692"/>
    <w:rsid w:val="00E467B7"/>
    <w:rsid w:val="00E46B78"/>
    <w:rsid w:val="00E47D3E"/>
    <w:rsid w:val="00E5025F"/>
    <w:rsid w:val="00E50281"/>
    <w:rsid w:val="00E5043D"/>
    <w:rsid w:val="00E506D1"/>
    <w:rsid w:val="00E50C71"/>
    <w:rsid w:val="00E521E0"/>
    <w:rsid w:val="00E526AA"/>
    <w:rsid w:val="00E52FD8"/>
    <w:rsid w:val="00E53B93"/>
    <w:rsid w:val="00E5437A"/>
    <w:rsid w:val="00E544BA"/>
    <w:rsid w:val="00E55A66"/>
    <w:rsid w:val="00E55E39"/>
    <w:rsid w:val="00E564AB"/>
    <w:rsid w:val="00E56563"/>
    <w:rsid w:val="00E56D82"/>
    <w:rsid w:val="00E57177"/>
    <w:rsid w:val="00E5723D"/>
    <w:rsid w:val="00E57243"/>
    <w:rsid w:val="00E57305"/>
    <w:rsid w:val="00E57629"/>
    <w:rsid w:val="00E5798D"/>
    <w:rsid w:val="00E57AC0"/>
    <w:rsid w:val="00E60191"/>
    <w:rsid w:val="00E61378"/>
    <w:rsid w:val="00E613AE"/>
    <w:rsid w:val="00E614FB"/>
    <w:rsid w:val="00E617C3"/>
    <w:rsid w:val="00E62E40"/>
    <w:rsid w:val="00E638D0"/>
    <w:rsid w:val="00E64108"/>
    <w:rsid w:val="00E64A47"/>
    <w:rsid w:val="00E651A5"/>
    <w:rsid w:val="00E655F5"/>
    <w:rsid w:val="00E65614"/>
    <w:rsid w:val="00E65692"/>
    <w:rsid w:val="00E65A8B"/>
    <w:rsid w:val="00E65AAA"/>
    <w:rsid w:val="00E65E7C"/>
    <w:rsid w:val="00E674DC"/>
    <w:rsid w:val="00E6768C"/>
    <w:rsid w:val="00E70C97"/>
    <w:rsid w:val="00E71402"/>
    <w:rsid w:val="00E7203C"/>
    <w:rsid w:val="00E73286"/>
    <w:rsid w:val="00E7347A"/>
    <w:rsid w:val="00E734DF"/>
    <w:rsid w:val="00E7397A"/>
    <w:rsid w:val="00E751A1"/>
    <w:rsid w:val="00E75812"/>
    <w:rsid w:val="00E75B18"/>
    <w:rsid w:val="00E75C6C"/>
    <w:rsid w:val="00E76291"/>
    <w:rsid w:val="00E763E3"/>
    <w:rsid w:val="00E76678"/>
    <w:rsid w:val="00E76B53"/>
    <w:rsid w:val="00E7754A"/>
    <w:rsid w:val="00E776BF"/>
    <w:rsid w:val="00E80630"/>
    <w:rsid w:val="00E807D6"/>
    <w:rsid w:val="00E80E4C"/>
    <w:rsid w:val="00E81236"/>
    <w:rsid w:val="00E82AFD"/>
    <w:rsid w:val="00E83A44"/>
    <w:rsid w:val="00E83CF9"/>
    <w:rsid w:val="00E84917"/>
    <w:rsid w:val="00E85944"/>
    <w:rsid w:val="00E85BBF"/>
    <w:rsid w:val="00E85F2F"/>
    <w:rsid w:val="00E85FC7"/>
    <w:rsid w:val="00E86BBE"/>
    <w:rsid w:val="00E87845"/>
    <w:rsid w:val="00E9024D"/>
    <w:rsid w:val="00E90576"/>
    <w:rsid w:val="00E90695"/>
    <w:rsid w:val="00E90A50"/>
    <w:rsid w:val="00E90BCE"/>
    <w:rsid w:val="00E910BD"/>
    <w:rsid w:val="00E91115"/>
    <w:rsid w:val="00E91B81"/>
    <w:rsid w:val="00E93493"/>
    <w:rsid w:val="00E93812"/>
    <w:rsid w:val="00E93961"/>
    <w:rsid w:val="00E93C59"/>
    <w:rsid w:val="00E93E06"/>
    <w:rsid w:val="00E9460A"/>
    <w:rsid w:val="00E94B93"/>
    <w:rsid w:val="00E962D4"/>
    <w:rsid w:val="00E97183"/>
    <w:rsid w:val="00E97339"/>
    <w:rsid w:val="00E97C2D"/>
    <w:rsid w:val="00E97D71"/>
    <w:rsid w:val="00EA0181"/>
    <w:rsid w:val="00EA0C57"/>
    <w:rsid w:val="00EA1DF6"/>
    <w:rsid w:val="00EA2146"/>
    <w:rsid w:val="00EA2D3B"/>
    <w:rsid w:val="00EA3365"/>
    <w:rsid w:val="00EA4B00"/>
    <w:rsid w:val="00EA4D64"/>
    <w:rsid w:val="00EA5A1A"/>
    <w:rsid w:val="00EA6141"/>
    <w:rsid w:val="00EA7BE0"/>
    <w:rsid w:val="00EB0A64"/>
    <w:rsid w:val="00EB0E7E"/>
    <w:rsid w:val="00EB1059"/>
    <w:rsid w:val="00EB162E"/>
    <w:rsid w:val="00EB1ABE"/>
    <w:rsid w:val="00EB1B74"/>
    <w:rsid w:val="00EB2103"/>
    <w:rsid w:val="00EB2182"/>
    <w:rsid w:val="00EB3376"/>
    <w:rsid w:val="00EB4963"/>
    <w:rsid w:val="00EB4C05"/>
    <w:rsid w:val="00EB4C9E"/>
    <w:rsid w:val="00EB5176"/>
    <w:rsid w:val="00EB6921"/>
    <w:rsid w:val="00EB6D90"/>
    <w:rsid w:val="00EB6DDA"/>
    <w:rsid w:val="00EB6F9E"/>
    <w:rsid w:val="00EB72B0"/>
    <w:rsid w:val="00EC045C"/>
    <w:rsid w:val="00EC0761"/>
    <w:rsid w:val="00EC13FF"/>
    <w:rsid w:val="00EC158B"/>
    <w:rsid w:val="00EC1D54"/>
    <w:rsid w:val="00EC2979"/>
    <w:rsid w:val="00EC29A8"/>
    <w:rsid w:val="00EC3319"/>
    <w:rsid w:val="00EC362F"/>
    <w:rsid w:val="00EC3FDD"/>
    <w:rsid w:val="00EC4575"/>
    <w:rsid w:val="00EC52CB"/>
    <w:rsid w:val="00EC58DB"/>
    <w:rsid w:val="00EC5D2B"/>
    <w:rsid w:val="00ED03C8"/>
    <w:rsid w:val="00ED0A35"/>
    <w:rsid w:val="00ED1A31"/>
    <w:rsid w:val="00ED1BEA"/>
    <w:rsid w:val="00ED288E"/>
    <w:rsid w:val="00ED292F"/>
    <w:rsid w:val="00ED2B5B"/>
    <w:rsid w:val="00ED302A"/>
    <w:rsid w:val="00ED3783"/>
    <w:rsid w:val="00ED4207"/>
    <w:rsid w:val="00ED511B"/>
    <w:rsid w:val="00ED5DE4"/>
    <w:rsid w:val="00ED7069"/>
    <w:rsid w:val="00EE0702"/>
    <w:rsid w:val="00EE0991"/>
    <w:rsid w:val="00EE0EA7"/>
    <w:rsid w:val="00EE1147"/>
    <w:rsid w:val="00EE1D94"/>
    <w:rsid w:val="00EE2BB2"/>
    <w:rsid w:val="00EE2FB3"/>
    <w:rsid w:val="00EE339E"/>
    <w:rsid w:val="00EE51E5"/>
    <w:rsid w:val="00EE5720"/>
    <w:rsid w:val="00EE5E81"/>
    <w:rsid w:val="00EE734E"/>
    <w:rsid w:val="00EE76A0"/>
    <w:rsid w:val="00EE7A6A"/>
    <w:rsid w:val="00EE7B1D"/>
    <w:rsid w:val="00EE7B53"/>
    <w:rsid w:val="00EE7E4B"/>
    <w:rsid w:val="00EF028F"/>
    <w:rsid w:val="00EF0989"/>
    <w:rsid w:val="00EF2804"/>
    <w:rsid w:val="00EF2BE5"/>
    <w:rsid w:val="00EF2E3F"/>
    <w:rsid w:val="00EF3EF1"/>
    <w:rsid w:val="00EF4363"/>
    <w:rsid w:val="00EF4586"/>
    <w:rsid w:val="00EF4C7B"/>
    <w:rsid w:val="00EF63E1"/>
    <w:rsid w:val="00EF6AB5"/>
    <w:rsid w:val="00EF7A70"/>
    <w:rsid w:val="00F00094"/>
    <w:rsid w:val="00F01589"/>
    <w:rsid w:val="00F01752"/>
    <w:rsid w:val="00F03FAD"/>
    <w:rsid w:val="00F05368"/>
    <w:rsid w:val="00F05DDC"/>
    <w:rsid w:val="00F1138C"/>
    <w:rsid w:val="00F11E9C"/>
    <w:rsid w:val="00F13C33"/>
    <w:rsid w:val="00F140BC"/>
    <w:rsid w:val="00F149F9"/>
    <w:rsid w:val="00F14B22"/>
    <w:rsid w:val="00F14D09"/>
    <w:rsid w:val="00F167F6"/>
    <w:rsid w:val="00F17E36"/>
    <w:rsid w:val="00F20F28"/>
    <w:rsid w:val="00F2131D"/>
    <w:rsid w:val="00F214B0"/>
    <w:rsid w:val="00F215D7"/>
    <w:rsid w:val="00F216DE"/>
    <w:rsid w:val="00F225DB"/>
    <w:rsid w:val="00F22E79"/>
    <w:rsid w:val="00F23D4F"/>
    <w:rsid w:val="00F24073"/>
    <w:rsid w:val="00F242EC"/>
    <w:rsid w:val="00F24BCC"/>
    <w:rsid w:val="00F2565C"/>
    <w:rsid w:val="00F25BE4"/>
    <w:rsid w:val="00F26243"/>
    <w:rsid w:val="00F278EC"/>
    <w:rsid w:val="00F303C2"/>
    <w:rsid w:val="00F30C18"/>
    <w:rsid w:val="00F31D30"/>
    <w:rsid w:val="00F32C30"/>
    <w:rsid w:val="00F33D11"/>
    <w:rsid w:val="00F346BA"/>
    <w:rsid w:val="00F35BA9"/>
    <w:rsid w:val="00F35BE2"/>
    <w:rsid w:val="00F35C1B"/>
    <w:rsid w:val="00F36310"/>
    <w:rsid w:val="00F369AA"/>
    <w:rsid w:val="00F37376"/>
    <w:rsid w:val="00F37BEE"/>
    <w:rsid w:val="00F37D97"/>
    <w:rsid w:val="00F37DD1"/>
    <w:rsid w:val="00F40A02"/>
    <w:rsid w:val="00F41E67"/>
    <w:rsid w:val="00F42ED9"/>
    <w:rsid w:val="00F44826"/>
    <w:rsid w:val="00F4492E"/>
    <w:rsid w:val="00F45283"/>
    <w:rsid w:val="00F46F0B"/>
    <w:rsid w:val="00F47553"/>
    <w:rsid w:val="00F47ADF"/>
    <w:rsid w:val="00F47B88"/>
    <w:rsid w:val="00F47E12"/>
    <w:rsid w:val="00F50DE9"/>
    <w:rsid w:val="00F51284"/>
    <w:rsid w:val="00F514E4"/>
    <w:rsid w:val="00F51A86"/>
    <w:rsid w:val="00F52D2A"/>
    <w:rsid w:val="00F53CFE"/>
    <w:rsid w:val="00F543C5"/>
    <w:rsid w:val="00F54BE2"/>
    <w:rsid w:val="00F55CFB"/>
    <w:rsid w:val="00F5607F"/>
    <w:rsid w:val="00F561C9"/>
    <w:rsid w:val="00F562F5"/>
    <w:rsid w:val="00F578F3"/>
    <w:rsid w:val="00F57D73"/>
    <w:rsid w:val="00F60F6B"/>
    <w:rsid w:val="00F61EBF"/>
    <w:rsid w:val="00F62034"/>
    <w:rsid w:val="00F621B8"/>
    <w:rsid w:val="00F62552"/>
    <w:rsid w:val="00F62EDD"/>
    <w:rsid w:val="00F64200"/>
    <w:rsid w:val="00F64B99"/>
    <w:rsid w:val="00F66639"/>
    <w:rsid w:val="00F66700"/>
    <w:rsid w:val="00F66802"/>
    <w:rsid w:val="00F6687B"/>
    <w:rsid w:val="00F66D08"/>
    <w:rsid w:val="00F66D20"/>
    <w:rsid w:val="00F66F86"/>
    <w:rsid w:val="00F67057"/>
    <w:rsid w:val="00F7037E"/>
    <w:rsid w:val="00F705D1"/>
    <w:rsid w:val="00F72EEE"/>
    <w:rsid w:val="00F7449C"/>
    <w:rsid w:val="00F74E2E"/>
    <w:rsid w:val="00F75D2B"/>
    <w:rsid w:val="00F75E48"/>
    <w:rsid w:val="00F770CD"/>
    <w:rsid w:val="00F77FE8"/>
    <w:rsid w:val="00F804FD"/>
    <w:rsid w:val="00F80659"/>
    <w:rsid w:val="00F80A41"/>
    <w:rsid w:val="00F80AD1"/>
    <w:rsid w:val="00F81768"/>
    <w:rsid w:val="00F81A53"/>
    <w:rsid w:val="00F821E7"/>
    <w:rsid w:val="00F8294B"/>
    <w:rsid w:val="00F83563"/>
    <w:rsid w:val="00F83689"/>
    <w:rsid w:val="00F83B13"/>
    <w:rsid w:val="00F840ED"/>
    <w:rsid w:val="00F84845"/>
    <w:rsid w:val="00F848D9"/>
    <w:rsid w:val="00F85505"/>
    <w:rsid w:val="00F85513"/>
    <w:rsid w:val="00F8619F"/>
    <w:rsid w:val="00F86E19"/>
    <w:rsid w:val="00F87124"/>
    <w:rsid w:val="00F87F0C"/>
    <w:rsid w:val="00F911F6"/>
    <w:rsid w:val="00F93148"/>
    <w:rsid w:val="00F93EF7"/>
    <w:rsid w:val="00F94426"/>
    <w:rsid w:val="00F944E8"/>
    <w:rsid w:val="00F94C9E"/>
    <w:rsid w:val="00F9562B"/>
    <w:rsid w:val="00F95F39"/>
    <w:rsid w:val="00F96656"/>
    <w:rsid w:val="00F969B6"/>
    <w:rsid w:val="00F976D1"/>
    <w:rsid w:val="00F97FD7"/>
    <w:rsid w:val="00FA09CD"/>
    <w:rsid w:val="00FA1213"/>
    <w:rsid w:val="00FA12CF"/>
    <w:rsid w:val="00FA134F"/>
    <w:rsid w:val="00FA1959"/>
    <w:rsid w:val="00FA1B3E"/>
    <w:rsid w:val="00FA1ECA"/>
    <w:rsid w:val="00FA209E"/>
    <w:rsid w:val="00FA416F"/>
    <w:rsid w:val="00FA51AE"/>
    <w:rsid w:val="00FA67E9"/>
    <w:rsid w:val="00FA6998"/>
    <w:rsid w:val="00FA6FB2"/>
    <w:rsid w:val="00FA7B17"/>
    <w:rsid w:val="00FB0149"/>
    <w:rsid w:val="00FB1D13"/>
    <w:rsid w:val="00FB1D5F"/>
    <w:rsid w:val="00FB2000"/>
    <w:rsid w:val="00FB24DC"/>
    <w:rsid w:val="00FB2B16"/>
    <w:rsid w:val="00FB2FF8"/>
    <w:rsid w:val="00FB32CB"/>
    <w:rsid w:val="00FB3539"/>
    <w:rsid w:val="00FB3ADC"/>
    <w:rsid w:val="00FB3CED"/>
    <w:rsid w:val="00FB41BA"/>
    <w:rsid w:val="00FB41D2"/>
    <w:rsid w:val="00FB4BD6"/>
    <w:rsid w:val="00FB5882"/>
    <w:rsid w:val="00FB596B"/>
    <w:rsid w:val="00FB5C14"/>
    <w:rsid w:val="00FB6114"/>
    <w:rsid w:val="00FB61AD"/>
    <w:rsid w:val="00FB6E7C"/>
    <w:rsid w:val="00FB6EB2"/>
    <w:rsid w:val="00FC0193"/>
    <w:rsid w:val="00FC058B"/>
    <w:rsid w:val="00FC3A94"/>
    <w:rsid w:val="00FC3BBD"/>
    <w:rsid w:val="00FC3FED"/>
    <w:rsid w:val="00FC4640"/>
    <w:rsid w:val="00FC4957"/>
    <w:rsid w:val="00FC5CC8"/>
    <w:rsid w:val="00FC7033"/>
    <w:rsid w:val="00FC7C2D"/>
    <w:rsid w:val="00FD0133"/>
    <w:rsid w:val="00FD1D10"/>
    <w:rsid w:val="00FD215A"/>
    <w:rsid w:val="00FD28B1"/>
    <w:rsid w:val="00FD2C52"/>
    <w:rsid w:val="00FD3134"/>
    <w:rsid w:val="00FD31D1"/>
    <w:rsid w:val="00FD3AD7"/>
    <w:rsid w:val="00FD4326"/>
    <w:rsid w:val="00FD58E2"/>
    <w:rsid w:val="00FD5A51"/>
    <w:rsid w:val="00FD6290"/>
    <w:rsid w:val="00FD7051"/>
    <w:rsid w:val="00FE01D1"/>
    <w:rsid w:val="00FE0523"/>
    <w:rsid w:val="00FE0857"/>
    <w:rsid w:val="00FE0B00"/>
    <w:rsid w:val="00FE12E5"/>
    <w:rsid w:val="00FE1967"/>
    <w:rsid w:val="00FE2C32"/>
    <w:rsid w:val="00FE34F9"/>
    <w:rsid w:val="00FE37D6"/>
    <w:rsid w:val="00FE429A"/>
    <w:rsid w:val="00FE46CE"/>
    <w:rsid w:val="00FE51E8"/>
    <w:rsid w:val="00FE5A40"/>
    <w:rsid w:val="00FE5FB5"/>
    <w:rsid w:val="00FE62D8"/>
    <w:rsid w:val="00FE6514"/>
    <w:rsid w:val="00FE6C76"/>
    <w:rsid w:val="00FE6F39"/>
    <w:rsid w:val="00FE73F4"/>
    <w:rsid w:val="00FF06BF"/>
    <w:rsid w:val="00FF1964"/>
    <w:rsid w:val="00FF231B"/>
    <w:rsid w:val="00FF2B39"/>
    <w:rsid w:val="00FF35F9"/>
    <w:rsid w:val="00FF3612"/>
    <w:rsid w:val="00FF415E"/>
    <w:rsid w:val="00FF608D"/>
    <w:rsid w:val="00FF6704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E4388"/>
  <w15:docId w15:val="{B98B382D-E30F-4A26-A607-95479BA2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8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5536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297F57"/>
    <w:pPr>
      <w:keepNext/>
      <w:tabs>
        <w:tab w:val="left" w:pos="-4253"/>
        <w:tab w:val="left" w:pos="-4111"/>
        <w:tab w:val="left" w:pos="1890"/>
      </w:tabs>
      <w:jc w:val="both"/>
      <w:outlineLvl w:val="4"/>
    </w:pPr>
    <w:rPr>
      <w:rFonts w:ascii="HelveticaNeue Condensed" w:hAnsi="HelveticaNeue Condensed"/>
      <w:b/>
      <w:sz w:val="22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297F57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both"/>
      <w:outlineLvl w:val="5"/>
    </w:pPr>
    <w:rPr>
      <w:rFonts w:ascii="HelveticaNeue Condensed" w:hAnsi="HelveticaNeue Condensed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3B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C5694F"/>
    <w:pPr>
      <w:spacing w:after="120"/>
      <w:ind w:left="360"/>
    </w:pPr>
  </w:style>
  <w:style w:type="paragraph" w:styleId="BodyTextIndent2">
    <w:name w:val="Body Text Indent 2"/>
    <w:basedOn w:val="Normal"/>
    <w:rsid w:val="00C5694F"/>
    <w:pPr>
      <w:spacing w:after="120" w:line="480" w:lineRule="auto"/>
      <w:ind w:left="360"/>
    </w:pPr>
  </w:style>
  <w:style w:type="paragraph" w:styleId="BodyText2">
    <w:name w:val="Body Text 2"/>
    <w:basedOn w:val="Normal"/>
    <w:link w:val="BodyText2Char"/>
    <w:rsid w:val="00AA311E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odyTextIndent3">
    <w:name w:val="Body Text Indent 3"/>
    <w:basedOn w:val="Normal"/>
    <w:rsid w:val="00C82E8E"/>
    <w:pPr>
      <w:spacing w:after="120"/>
      <w:ind w:left="360"/>
    </w:pPr>
    <w:rPr>
      <w:sz w:val="16"/>
      <w:szCs w:val="18"/>
    </w:rPr>
  </w:style>
  <w:style w:type="paragraph" w:styleId="Index2">
    <w:name w:val="index 2"/>
    <w:basedOn w:val="Normal"/>
    <w:next w:val="Normal"/>
    <w:semiHidden/>
    <w:rsid w:val="00C82E8E"/>
    <w:pPr>
      <w:ind w:left="1276" w:right="8" w:hanging="567"/>
      <w:jc w:val="both"/>
    </w:pPr>
    <w:rPr>
      <w:rFonts w:ascii="ITCCentury BookCond" w:hAnsi="ITCCentury BookCond"/>
      <w:szCs w:val="20"/>
      <w:lang w:val="en-AU"/>
    </w:rPr>
  </w:style>
  <w:style w:type="paragraph" w:customStyle="1" w:styleId="bodycopy">
    <w:name w:val="bodycopy"/>
    <w:basedOn w:val="Normal"/>
    <w:rsid w:val="006835EE"/>
    <w:pPr>
      <w:spacing w:before="100" w:beforeAutospacing="1" w:after="100" w:afterAutospacing="1" w:line="210" w:lineRule="atLeast"/>
    </w:pPr>
    <w:rPr>
      <w:rFonts w:ascii="Arial" w:hAnsi="Arial" w:cs="Arial"/>
      <w:color w:val="333333"/>
      <w:sz w:val="17"/>
      <w:szCs w:val="17"/>
      <w:lang w:val="en-GB" w:eastAsia="en-GB" w:bidi="ar-SA"/>
    </w:rPr>
  </w:style>
  <w:style w:type="character" w:customStyle="1" w:styleId="bodycopybold1">
    <w:name w:val="bodycopybold1"/>
    <w:rsid w:val="006835EE"/>
    <w:rPr>
      <w:rFonts w:ascii="Arial" w:hAnsi="Arial" w:cs="Arial" w:hint="default"/>
      <w:b w:val="0"/>
      <w:bCs w:val="0"/>
      <w:i w:val="0"/>
      <w:iCs w:val="0"/>
      <w:strike w:val="0"/>
      <w:dstrike w:val="0"/>
      <w:color w:val="0C294B"/>
      <w:sz w:val="17"/>
      <w:szCs w:val="17"/>
      <w:u w:val="none"/>
      <w:effect w:val="none"/>
    </w:rPr>
  </w:style>
  <w:style w:type="character" w:customStyle="1" w:styleId="bodycopybullets1">
    <w:name w:val="bodycopybullets1"/>
    <w:rsid w:val="006835EE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BalloonText">
    <w:name w:val="Balloon Text"/>
    <w:basedOn w:val="Normal"/>
    <w:semiHidden/>
    <w:rsid w:val="00B169EF"/>
    <w:rPr>
      <w:rFonts w:ascii="Tahoma" w:hAnsi="Tahoma"/>
      <w:sz w:val="16"/>
      <w:szCs w:val="18"/>
    </w:rPr>
  </w:style>
  <w:style w:type="paragraph" w:styleId="List">
    <w:name w:val="List"/>
    <w:basedOn w:val="Normal"/>
    <w:rsid w:val="00555367"/>
    <w:pPr>
      <w:ind w:left="283" w:hanging="283"/>
    </w:pPr>
    <w:rPr>
      <w:rFonts w:ascii="Cordia New" w:eastAsia="Cordia New" w:hAnsi="Cordia New"/>
      <w:noProof/>
      <w:sz w:val="28"/>
    </w:rPr>
  </w:style>
  <w:style w:type="paragraph" w:styleId="List2">
    <w:name w:val="List 2"/>
    <w:basedOn w:val="Normal"/>
    <w:rsid w:val="00555367"/>
    <w:pPr>
      <w:ind w:left="566" w:hanging="283"/>
    </w:pPr>
    <w:rPr>
      <w:rFonts w:ascii="Cordia New" w:eastAsia="Cordia New" w:hAnsi="Cordia New"/>
      <w:noProof/>
      <w:sz w:val="28"/>
    </w:rPr>
  </w:style>
  <w:style w:type="character" w:customStyle="1" w:styleId="Heading1Char">
    <w:name w:val="Heading 1 Char"/>
    <w:link w:val="Heading1"/>
    <w:rsid w:val="00766C8A"/>
    <w:rPr>
      <w:b/>
      <w:bCs/>
      <w:sz w:val="24"/>
      <w:szCs w:val="28"/>
    </w:rPr>
  </w:style>
  <w:style w:type="character" w:customStyle="1" w:styleId="BodyText2Char">
    <w:name w:val="Body Text 2 Char"/>
    <w:link w:val="BodyText2"/>
    <w:rsid w:val="00766C8A"/>
    <w:rPr>
      <w:rFonts w:ascii="CG Times" w:hAnsi="CG Times"/>
      <w:b/>
      <w:bCs/>
      <w:color w:val="FF0000"/>
    </w:rPr>
  </w:style>
  <w:style w:type="paragraph" w:customStyle="1" w:styleId="Revision1">
    <w:name w:val="Revision1"/>
    <w:hidden/>
    <w:uiPriority w:val="99"/>
    <w:semiHidden/>
    <w:rsid w:val="0087270C"/>
    <w:rPr>
      <w:sz w:val="24"/>
      <w:szCs w:val="28"/>
    </w:rPr>
  </w:style>
  <w:style w:type="character" w:styleId="Emphasis">
    <w:name w:val="Emphasis"/>
    <w:qFormat/>
    <w:rsid w:val="001F6132"/>
    <w:rPr>
      <w:b w:val="0"/>
      <w:bCs w:val="0"/>
      <w:i w:val="0"/>
      <w:iCs w:val="0"/>
      <w:color w:val="CC0033"/>
    </w:rPr>
  </w:style>
  <w:style w:type="paragraph" w:styleId="Title">
    <w:name w:val="Title"/>
    <w:basedOn w:val="Normal"/>
    <w:next w:val="Normal"/>
    <w:link w:val="TitleChar"/>
    <w:qFormat/>
    <w:rsid w:val="009204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920447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erChar">
    <w:name w:val="Header Char"/>
    <w:link w:val="Header"/>
    <w:rsid w:val="00D43AEB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D1E75"/>
    <w:rPr>
      <w:rFonts w:ascii="Angsana New" w:eastAsia="Calibri" w:hAnsi="Angsana New"/>
      <w:color w:val="0000CC"/>
      <w:sz w:val="28"/>
    </w:rPr>
  </w:style>
  <w:style w:type="character" w:customStyle="1" w:styleId="PlainTextChar">
    <w:name w:val="Plain Text Char"/>
    <w:link w:val="PlainText"/>
    <w:uiPriority w:val="99"/>
    <w:rsid w:val="007D1E75"/>
    <w:rPr>
      <w:rFonts w:ascii="Angsana New" w:eastAsia="Calibri" w:hAnsi="Angsana New"/>
      <w:color w:val="0000CC"/>
      <w:sz w:val="28"/>
      <w:szCs w:val="28"/>
    </w:rPr>
  </w:style>
  <w:style w:type="paragraph" w:styleId="ListParagraph">
    <w:name w:val="List Paragraph"/>
    <w:basedOn w:val="Normal"/>
    <w:uiPriority w:val="34"/>
    <w:qFormat/>
    <w:rsid w:val="003031FB"/>
    <w:pPr>
      <w:ind w:left="720"/>
      <w:contextualSpacing/>
    </w:pPr>
    <w:rPr>
      <w:rFonts w:ascii="Helvetica" w:eastAsia="Cordia New" w:hAnsi="Helvetica"/>
      <w:b/>
      <w:bCs/>
      <w:color w:val="808080"/>
      <w:sz w:val="20"/>
      <w:szCs w:val="25"/>
    </w:rPr>
  </w:style>
  <w:style w:type="character" w:customStyle="1" w:styleId="shorttext">
    <w:name w:val="short_text"/>
    <w:rsid w:val="004E06EA"/>
  </w:style>
  <w:style w:type="character" w:customStyle="1" w:styleId="hps">
    <w:name w:val="hps"/>
    <w:rsid w:val="004E06EA"/>
  </w:style>
  <w:style w:type="character" w:customStyle="1" w:styleId="Heading6Char">
    <w:name w:val="Heading 6 Char"/>
    <w:link w:val="Heading6"/>
    <w:rsid w:val="000A7C18"/>
    <w:rPr>
      <w:rFonts w:ascii="HelveticaNeue Condensed" w:hAnsi="HelveticaNeue Condensed"/>
      <w:b/>
      <w:sz w:val="28"/>
      <w:lang w:val="en-AU"/>
    </w:rPr>
  </w:style>
  <w:style w:type="character" w:styleId="CommentReference">
    <w:name w:val="annotation reference"/>
    <w:rsid w:val="003E7408"/>
    <w:rPr>
      <w:sz w:val="16"/>
      <w:szCs w:val="18"/>
    </w:rPr>
  </w:style>
  <w:style w:type="paragraph" w:styleId="CommentText">
    <w:name w:val="annotation text"/>
    <w:basedOn w:val="Normal"/>
    <w:link w:val="CommentTextChar"/>
    <w:rsid w:val="003E7408"/>
    <w:rPr>
      <w:sz w:val="20"/>
      <w:szCs w:val="25"/>
    </w:rPr>
  </w:style>
  <w:style w:type="character" w:customStyle="1" w:styleId="CommentTextChar">
    <w:name w:val="Comment Text Char"/>
    <w:link w:val="CommentText"/>
    <w:rsid w:val="003E7408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3E7408"/>
    <w:rPr>
      <w:b/>
      <w:bCs/>
    </w:rPr>
  </w:style>
  <w:style w:type="character" w:customStyle="1" w:styleId="CommentSubjectChar">
    <w:name w:val="Comment Subject Char"/>
    <w:link w:val="CommentSubject"/>
    <w:rsid w:val="003E7408"/>
    <w:rPr>
      <w:b/>
      <w:bCs/>
      <w:szCs w:val="25"/>
    </w:rPr>
  </w:style>
  <w:style w:type="paragraph" w:styleId="Revision">
    <w:name w:val="Revision"/>
    <w:hidden/>
    <w:uiPriority w:val="99"/>
    <w:semiHidden/>
    <w:rsid w:val="003E7408"/>
    <w:rPr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08D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FF608D"/>
  </w:style>
  <w:style w:type="character" w:customStyle="1" w:styleId="BodyTextChar">
    <w:name w:val="Body Text Char"/>
    <w:basedOn w:val="DefaultParagraphFont"/>
    <w:link w:val="BodyText"/>
    <w:rsid w:val="00A37913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rsid w:val="00AC165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468">
          <w:marLeft w:val="0"/>
          <w:marRight w:val="0"/>
          <w:marTop w:val="150"/>
          <w:marBottom w:val="15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5747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9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forthai.com/company/010555916333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MICROSOF-FC8DFF\My%20Documents\Project%20Alliance\Templates\Blank%20Form%20(without%20address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E0F-319D-4741-8A47-F5BB6E4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 (without address)</Template>
  <TotalTime>19</TotalTime>
  <Pages>19</Pages>
  <Words>3640</Words>
  <Characters>15078</Characters>
  <Application>Microsoft Office Word</Application>
  <DocSecurity>0</DocSecurity>
  <Lines>125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Table of Contents</vt:lpstr>
      <vt:lpstr>Table of Contents</vt:lpstr>
    </vt:vector>
  </TitlesOfParts>
  <Company>HP</Company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iLLUSiON</dc:creator>
  <cp:keywords/>
  <dc:description/>
  <cp:lastModifiedBy>TC Tongkamon</cp:lastModifiedBy>
  <cp:revision>5</cp:revision>
  <cp:lastPrinted>2024-02-07T04:18:00Z</cp:lastPrinted>
  <dcterms:created xsi:type="dcterms:W3CDTF">2024-01-24T06:56:00Z</dcterms:created>
  <dcterms:modified xsi:type="dcterms:W3CDTF">2024-02-07T04:18:00Z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089c1e46fbc0855e31206c5fd2ffbde6680fb12920326462a0d435b723a0a66c</vt:lpwstr>
  </property>
</Properties>
</file>